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E3E" w:rsidRDefault="00D95E3E" w:rsidP="008559C3">
      <w:pPr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D95E3E" w:rsidRDefault="00D95E3E" w:rsidP="008559C3">
      <w:pPr>
        <w:pStyle w:val="Heading1"/>
        <w:jc w:val="right"/>
      </w:pPr>
      <w:r>
        <w:t xml:space="preserve">                                                                                                                               </w:t>
      </w:r>
    </w:p>
    <w:p w:rsidR="00D95E3E" w:rsidRDefault="00D95E3E" w:rsidP="004B158A">
      <w:pPr>
        <w:pStyle w:val="Heading1"/>
        <w:jc w:val="right"/>
      </w:pPr>
      <w:r>
        <w:t>Продавцу:</w:t>
      </w:r>
    </w:p>
    <w:p w:rsidR="00D95E3E" w:rsidRDefault="00D95E3E" w:rsidP="004B158A">
      <w:pPr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Директору МУП «Лотос»                                                                                       </w:t>
      </w:r>
    </w:p>
    <w:p w:rsidR="00D95E3E" w:rsidRDefault="00D95E3E" w:rsidP="004B158A">
      <w:pPr>
        <w:tabs>
          <w:tab w:val="left" w:pos="6765"/>
          <w:tab w:val="right" w:pos="9355"/>
        </w:tabs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П.В. Чанцову</w:t>
      </w:r>
    </w:p>
    <w:p w:rsidR="00D95E3E" w:rsidRDefault="00D95E3E" w:rsidP="000301C6">
      <w:pPr>
        <w:tabs>
          <w:tab w:val="left" w:pos="6765"/>
          <w:tab w:val="right" w:pos="9355"/>
        </w:tabs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</w:t>
      </w:r>
    </w:p>
    <w:p w:rsidR="00D95E3E" w:rsidRDefault="00D95E3E" w:rsidP="00FF6E57">
      <w:pPr>
        <w:pStyle w:val="Heading1"/>
        <w:jc w:val="center"/>
      </w:pPr>
      <w:r>
        <w:t>ЗАЯВКА НА УЧАСТИЕ В АУКЦИОНЕ</w:t>
      </w:r>
    </w:p>
    <w:p w:rsidR="00D95E3E" w:rsidRDefault="00D95E3E" w:rsidP="00FF6E57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Заполняется претендентом (его полномочным представителем)</w:t>
      </w:r>
    </w:p>
    <w:p w:rsidR="00D95E3E" w:rsidRDefault="00D95E3E" w:rsidP="008559C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95E3E" w:rsidRDefault="00D95E3E" w:rsidP="008559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Претендент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 </w:t>
      </w:r>
    </w:p>
    <w:p w:rsidR="00D95E3E" w:rsidRDefault="00D95E3E" w:rsidP="008559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D95E3E" w:rsidRDefault="00D95E3E" w:rsidP="008559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Паспортные данные физического лица, подавшего заявку:</w:t>
      </w:r>
    </w:p>
    <w:p w:rsidR="00D95E3E" w:rsidRDefault="00D95E3E" w:rsidP="008559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Серия___________        №__________           выдан «____»______________________г.</w:t>
      </w:r>
    </w:p>
    <w:p w:rsidR="00D95E3E" w:rsidRDefault="00D95E3E" w:rsidP="008559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                                                                         </w:t>
      </w:r>
    </w:p>
    <w:p w:rsidR="00D95E3E" w:rsidRDefault="00D95E3E" w:rsidP="008559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(кем выдан)</w:t>
      </w:r>
    </w:p>
    <w:p w:rsidR="00D95E3E" w:rsidRDefault="00D95E3E" w:rsidP="008559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прописан_____________________________________________________________________,</w:t>
      </w:r>
    </w:p>
    <w:p w:rsidR="00D95E3E" w:rsidRDefault="00D95E3E" w:rsidP="008559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5E3E" w:rsidRDefault="00D95E3E" w:rsidP="008559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 о государственной регистрации в качестве юридического лица_________________________________________________________________________Серия___________№______________________дата регистрации «____»_______________г. в лице_______________________________________________________________________,</w:t>
      </w:r>
    </w:p>
    <w:p w:rsidR="00D95E3E" w:rsidRDefault="00D95E3E" w:rsidP="008559C3">
      <w:pPr>
        <w:tabs>
          <w:tab w:val="left" w:pos="576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95E3E" w:rsidRDefault="00D95E3E" w:rsidP="008559C3">
      <w:pPr>
        <w:tabs>
          <w:tab w:val="left" w:pos="57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Представитель претендента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__________________________________________________,</w:t>
      </w:r>
    </w:p>
    <w:p w:rsidR="00D95E3E" w:rsidRDefault="00D95E3E" w:rsidP="008559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действующий на основании доверенности от «___»___________________г.   №___________,</w:t>
      </w:r>
    </w:p>
    <w:p w:rsidR="00D95E3E" w:rsidRDefault="00D95E3E" w:rsidP="008559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5E3E" w:rsidRDefault="00D95E3E" w:rsidP="008559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ознакомившись с представленными документами, принял решение о приобретении   </w:t>
      </w:r>
    </w:p>
    <w:p w:rsidR="00D95E3E" w:rsidRDefault="00D95E3E" w:rsidP="008559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находящегося в муниципальной собственности г. Рубцовска, находящегося в хозяйственном ведении МУП «Лотос» МО «Город Рубцовск» </w:t>
      </w:r>
    </w:p>
    <w:p w:rsidR="00D95E3E" w:rsidRDefault="00D95E3E" w:rsidP="008559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D95E3E" w:rsidRDefault="00D95E3E" w:rsidP="008559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(наименование имущества, его местонахождение)</w:t>
      </w:r>
    </w:p>
    <w:p w:rsidR="00D95E3E" w:rsidRDefault="00D95E3E" w:rsidP="008559C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_____________________________________________________________________________   </w:t>
      </w:r>
    </w:p>
    <w:p w:rsidR="00D95E3E" w:rsidRDefault="00D95E3E" w:rsidP="008559C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обязуюсь:</w:t>
      </w:r>
    </w:p>
    <w:p w:rsidR="00D95E3E" w:rsidRDefault="00D95E3E" w:rsidP="008559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5E3E" w:rsidRDefault="00D95E3E" w:rsidP="008559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соблюдать условия аукциона, содержащиеся в информационном сообщении о проведении аукциона, опубликованном в газете «Местное время» от 20.01.2015 г.  № 4, а  так же порядок проведения аукциона, установленный Положением об организации продажи государственного или муниципального имущества на аукционе, утвержденным Постановлением Правительства Российской Федерации от 12.08.2002 №585 (в ред. Постановления Правительства РФ от 03.03.2012 №178); </w:t>
      </w:r>
    </w:p>
    <w:p w:rsidR="00D95E3E" w:rsidRDefault="00D95E3E" w:rsidP="008559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в случае признания победителем аукциона, заключить с продавцом договор купли-продажи не ранее 10 рабочих дней и не позднее 15 рабочих дней со дня подведения итогов аукциона и уплатить продавцу стоимость имущества, установленную по результатам аукциона в сроки,  определяемые договором купли-продажи.</w:t>
      </w:r>
    </w:p>
    <w:p w:rsidR="00D95E3E" w:rsidRDefault="00D95E3E" w:rsidP="008559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5E3E" w:rsidRDefault="00D95E3E" w:rsidP="008559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Банковские реквизиты претендента для возврата денежных средств: расчетный (лицевой) счет №________________________________в_____________________________________</w:t>
      </w:r>
    </w:p>
    <w:p w:rsidR="00D95E3E" w:rsidRDefault="00D95E3E" w:rsidP="008559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   кор. счет №__________________________________________</w:t>
      </w:r>
    </w:p>
    <w:p w:rsidR="00D95E3E" w:rsidRDefault="00D95E3E" w:rsidP="008559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БИК____________________________ИНН_________________________________________</w:t>
      </w:r>
    </w:p>
    <w:p w:rsidR="00D95E3E" w:rsidRDefault="00D95E3E" w:rsidP="008559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5E3E" w:rsidRDefault="00D95E3E" w:rsidP="008559C3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95E3E" w:rsidRDefault="00D95E3E" w:rsidP="008559C3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95E3E" w:rsidRDefault="00D95E3E" w:rsidP="008559C3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95E3E" w:rsidRDefault="00D95E3E" w:rsidP="008559C3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 заявке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прилагаются:</w:t>
      </w:r>
    </w:p>
    <w:p w:rsidR="00D95E3E" w:rsidRDefault="00D95E3E" w:rsidP="008559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1.____________________________________________________________________________</w:t>
      </w:r>
    </w:p>
    <w:p w:rsidR="00D95E3E" w:rsidRDefault="00D95E3E" w:rsidP="008559C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95E3E" w:rsidRDefault="00D95E3E" w:rsidP="008559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2.____________________________________________________________________________</w:t>
      </w:r>
    </w:p>
    <w:p w:rsidR="00D95E3E" w:rsidRDefault="00D95E3E" w:rsidP="008559C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95E3E" w:rsidRDefault="00D95E3E" w:rsidP="008559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3.____________________________________________________________________________</w:t>
      </w:r>
    </w:p>
    <w:p w:rsidR="00D95E3E" w:rsidRDefault="00D95E3E" w:rsidP="008559C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95E3E" w:rsidRDefault="00D95E3E" w:rsidP="008559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4.____________________________________________________________________________</w:t>
      </w:r>
    </w:p>
    <w:p w:rsidR="00D95E3E" w:rsidRDefault="00D95E3E" w:rsidP="008559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5E3E" w:rsidRDefault="00D95E3E" w:rsidP="008559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5.____________________________________________________________________________</w:t>
      </w:r>
    </w:p>
    <w:p w:rsidR="00D95E3E" w:rsidRDefault="00D95E3E" w:rsidP="008559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5E3E" w:rsidRDefault="00D95E3E" w:rsidP="008559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6.____________________________________________________________________________</w:t>
      </w:r>
    </w:p>
    <w:p w:rsidR="00D95E3E" w:rsidRDefault="00D95E3E" w:rsidP="008559C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95E3E" w:rsidRDefault="00D95E3E" w:rsidP="008559C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Подпись </w:t>
      </w:r>
      <w:r>
        <w:rPr>
          <w:rFonts w:ascii="Times New Roman" w:hAnsi="Times New Roman" w:cs="Times New Roman"/>
          <w:b/>
          <w:bCs/>
          <w:sz w:val="24"/>
          <w:szCs w:val="24"/>
        </w:rPr>
        <w:t>претендента</w:t>
      </w:r>
      <w:r>
        <w:rPr>
          <w:rFonts w:ascii="Times New Roman" w:hAnsi="Times New Roman" w:cs="Times New Roman"/>
          <w:sz w:val="24"/>
          <w:szCs w:val="24"/>
        </w:rPr>
        <w:t xml:space="preserve"> (его полномочного представителя)</w:t>
      </w:r>
    </w:p>
    <w:p w:rsidR="00D95E3E" w:rsidRDefault="00D95E3E" w:rsidP="008559C3">
      <w:pPr>
        <w:pBdr>
          <w:bottom w:val="single" w:sz="12" w:space="1" w:color="auto"/>
        </w:pBd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95E3E" w:rsidRDefault="00D95E3E" w:rsidP="008559C3">
      <w:pPr>
        <w:pBdr>
          <w:bottom w:val="single" w:sz="12" w:space="1" w:color="auto"/>
        </w:pBd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95E3E" w:rsidRDefault="00D95E3E" w:rsidP="008559C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95E3E" w:rsidRDefault="00D95E3E" w:rsidP="008559C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М.п.    «_____»______________2015г.</w:t>
      </w:r>
    </w:p>
    <w:p w:rsidR="00D95E3E" w:rsidRDefault="00D95E3E" w:rsidP="008559C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95E3E" w:rsidRDefault="00D95E3E" w:rsidP="008559C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Заявка принята </w:t>
      </w:r>
      <w:r>
        <w:rPr>
          <w:rFonts w:ascii="Times New Roman" w:hAnsi="Times New Roman" w:cs="Times New Roman"/>
          <w:b/>
          <w:bCs/>
          <w:sz w:val="24"/>
          <w:szCs w:val="24"/>
        </w:rPr>
        <w:t>Продавцом</w:t>
      </w:r>
      <w:r>
        <w:rPr>
          <w:rFonts w:ascii="Times New Roman" w:hAnsi="Times New Roman" w:cs="Times New Roman"/>
          <w:sz w:val="24"/>
          <w:szCs w:val="24"/>
        </w:rPr>
        <w:t xml:space="preserve"> и зарегистрирована в журнале приема заявок </w:t>
      </w:r>
    </w:p>
    <w:p w:rsidR="00D95E3E" w:rsidRDefault="00D95E3E" w:rsidP="008559C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 №______      час.______ мин._______    «____»________________2015г.</w:t>
      </w:r>
    </w:p>
    <w:p w:rsidR="00D95E3E" w:rsidRDefault="00D95E3E" w:rsidP="008559C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95E3E" w:rsidRDefault="00D95E3E" w:rsidP="008559C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Подпись уполномоченного лица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Продавца – </w:t>
      </w:r>
      <w:r>
        <w:rPr>
          <w:rFonts w:ascii="Times New Roman" w:hAnsi="Times New Roman" w:cs="Times New Roman"/>
          <w:sz w:val="24"/>
          <w:szCs w:val="24"/>
        </w:rPr>
        <w:t xml:space="preserve"> директора МУП «Лотос».</w:t>
      </w:r>
    </w:p>
    <w:p w:rsidR="00D95E3E" w:rsidRDefault="00D95E3E" w:rsidP="008559C3">
      <w:pPr>
        <w:pBdr>
          <w:bottom w:val="single" w:sz="12" w:space="1" w:color="auto"/>
        </w:pBd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П.В.Чанцов</w:t>
      </w:r>
    </w:p>
    <w:p w:rsidR="00D95E3E" w:rsidRDefault="00D95E3E" w:rsidP="008559C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М.п.</w:t>
      </w:r>
    </w:p>
    <w:p w:rsidR="00D95E3E" w:rsidRDefault="00D95E3E" w:rsidP="008559C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95E3E" w:rsidRDefault="00D95E3E" w:rsidP="008559C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95E3E" w:rsidRDefault="00D95E3E" w:rsidP="008559C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95E3E" w:rsidRDefault="00D95E3E" w:rsidP="008559C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95E3E" w:rsidRDefault="00D95E3E" w:rsidP="008559C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95E3E" w:rsidRDefault="00D95E3E" w:rsidP="008559C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95E3E" w:rsidRDefault="00D95E3E" w:rsidP="008559C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95E3E" w:rsidRDefault="00D95E3E" w:rsidP="008559C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95E3E" w:rsidRDefault="00D95E3E" w:rsidP="008559C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95E3E" w:rsidRDefault="00D95E3E" w:rsidP="008559C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95E3E" w:rsidRDefault="00D95E3E" w:rsidP="008559C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95E3E" w:rsidRDefault="00D95E3E" w:rsidP="008559C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95E3E" w:rsidRDefault="00D95E3E" w:rsidP="008559C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95E3E" w:rsidRDefault="00D95E3E" w:rsidP="008559C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95E3E" w:rsidRDefault="00D95E3E" w:rsidP="008559C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95E3E" w:rsidRDefault="00D95E3E" w:rsidP="008559C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95E3E" w:rsidRDefault="00D95E3E" w:rsidP="008559C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95E3E" w:rsidRDefault="00D95E3E" w:rsidP="008559C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95E3E" w:rsidRDefault="00D95E3E" w:rsidP="008559C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95E3E" w:rsidRDefault="00D95E3E" w:rsidP="008559C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95E3E" w:rsidRDefault="00D95E3E" w:rsidP="008559C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95E3E" w:rsidRDefault="00D95E3E" w:rsidP="008559C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95E3E" w:rsidRDefault="00D95E3E" w:rsidP="008559C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95E3E" w:rsidRDefault="00D95E3E" w:rsidP="008559C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95E3E" w:rsidRDefault="00D95E3E" w:rsidP="008559C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95E3E" w:rsidRDefault="00D95E3E" w:rsidP="008559C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95E3E" w:rsidRDefault="00D95E3E" w:rsidP="008559C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95E3E" w:rsidRDefault="00D95E3E" w:rsidP="008559C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95E3E" w:rsidRDefault="00D95E3E" w:rsidP="008559C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95E3E" w:rsidRDefault="00D95E3E" w:rsidP="008559C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95E3E" w:rsidRDefault="00D95E3E" w:rsidP="008559C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95E3E" w:rsidRDefault="00D95E3E" w:rsidP="008559C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95E3E" w:rsidRDefault="00D95E3E" w:rsidP="008559C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95E3E" w:rsidRDefault="00D95E3E" w:rsidP="008559C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95E3E" w:rsidRDefault="00D95E3E" w:rsidP="008559C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95E3E" w:rsidRDefault="00D95E3E" w:rsidP="008559C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95E3E" w:rsidRDefault="00D95E3E" w:rsidP="008559C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95E3E" w:rsidRDefault="00D95E3E" w:rsidP="008559C3">
      <w:pPr>
        <w:pStyle w:val="Heading1"/>
        <w:jc w:val="center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ДОГОВОР О ЗАДАТКЕ</w:t>
      </w:r>
    </w:p>
    <w:p w:rsidR="00D95E3E" w:rsidRDefault="00D95E3E" w:rsidP="008559C3">
      <w:pPr>
        <w:pStyle w:val="BodyText"/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г. Рубцовск</w:t>
      </w:r>
      <w:r>
        <w:rPr>
          <w:rFonts w:ascii="Times New Roman" w:hAnsi="Times New Roman" w:cs="Times New Roman"/>
        </w:rPr>
        <w:tab/>
        <w:t xml:space="preserve">                                                                                 ____________________2015г.</w:t>
      </w:r>
      <w:r>
        <w:rPr>
          <w:rFonts w:ascii="Times New Roman" w:hAnsi="Times New Roman" w:cs="Times New Roman"/>
        </w:rPr>
        <w:tab/>
      </w:r>
    </w:p>
    <w:p w:rsidR="00D95E3E" w:rsidRDefault="00D95E3E" w:rsidP="008559C3">
      <w:pPr>
        <w:pStyle w:val="BodyText"/>
        <w:spacing w:after="0"/>
        <w:jc w:val="both"/>
        <w:rPr>
          <w:rFonts w:ascii="Times New Roman" w:hAnsi="Times New Roman" w:cs="Times New Roman"/>
        </w:rPr>
      </w:pPr>
    </w:p>
    <w:p w:rsidR="00D95E3E" w:rsidRDefault="00D95E3E" w:rsidP="008559C3">
      <w:pPr>
        <w:pStyle w:val="BodyText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Муниципальное унитарное предприятие «Лотос» муниципального образования «Город Рубцовска» Алтайского края в лице директора  Чанцвова Павла Валерьевича, действующего на основании Устава именуемый в дальнейшем «Продавец» и _____________________________________________________________________________________                                        </w:t>
      </w:r>
    </w:p>
    <w:p w:rsidR="00D95E3E" w:rsidRDefault="00D95E3E" w:rsidP="008559C3">
      <w:pPr>
        <w:pStyle w:val="BodyText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(наименование юридического лица, ф.и.о. физического лица)</w:t>
      </w:r>
    </w:p>
    <w:p w:rsidR="00D95E3E" w:rsidRDefault="00D95E3E" w:rsidP="008559C3">
      <w:pPr>
        <w:pStyle w:val="BodyText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действующий на основании____________________________________________________________,</w:t>
      </w:r>
    </w:p>
    <w:p w:rsidR="00D95E3E" w:rsidRDefault="00D95E3E" w:rsidP="008559C3">
      <w:pPr>
        <w:pStyle w:val="BodyText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именуемый в дальнейшем «Претендент», заключили договор о нижеследующем:</w:t>
      </w:r>
    </w:p>
    <w:p w:rsidR="00D95E3E" w:rsidRDefault="00D95E3E" w:rsidP="008559C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95E3E" w:rsidRDefault="00D95E3E" w:rsidP="008559C3">
      <w:pPr>
        <w:spacing w:after="0" w:line="240" w:lineRule="auto"/>
        <w:ind w:left="216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  </w:t>
      </w:r>
      <w:r>
        <w:rPr>
          <w:rFonts w:ascii="Times New Roman" w:hAnsi="Times New Roman" w:cs="Times New Roman"/>
          <w:b/>
          <w:bCs/>
          <w:lang w:val="en-US"/>
        </w:rPr>
        <w:t>I</w:t>
      </w:r>
      <w:r>
        <w:rPr>
          <w:rFonts w:ascii="Times New Roman" w:hAnsi="Times New Roman" w:cs="Times New Roman"/>
          <w:b/>
          <w:bCs/>
        </w:rPr>
        <w:t>. Предмет договора</w:t>
      </w:r>
    </w:p>
    <w:p w:rsidR="00D95E3E" w:rsidRDefault="00D95E3E" w:rsidP="008559C3">
      <w:pPr>
        <w:pStyle w:val="BodyText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1.1.Задаток – денежная сумма, вносимая Претендентом в счет обеспечения оплаты приобретаемого на аукционе муниципального имущества , находящегося в  хозяйственном ведении «Продавца» __________________________________________________________________ _________________________________________________________________________________________________________________________________________________________________________, на счет , указанный Продавцом или в кассу предприятия.</w:t>
      </w:r>
    </w:p>
    <w:p w:rsidR="00D95E3E" w:rsidRDefault="00D95E3E" w:rsidP="008559C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1.2.Размер задатка  установлен в размере </w:t>
      </w:r>
      <w:r>
        <w:rPr>
          <w:rFonts w:ascii="Times New Roman" w:hAnsi="Times New Roman" w:cs="Times New Roman"/>
          <w:b/>
          <w:bCs/>
        </w:rPr>
        <w:t>10%</w:t>
      </w:r>
      <w:r>
        <w:rPr>
          <w:rFonts w:ascii="Times New Roman" w:hAnsi="Times New Roman" w:cs="Times New Roman"/>
        </w:rPr>
        <w:t xml:space="preserve"> начальной цены продажи имущества, что в денежном выражении составляет ________________ рублей.</w:t>
      </w:r>
    </w:p>
    <w:p w:rsidR="00D95E3E" w:rsidRDefault="00D95E3E" w:rsidP="008559C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95E3E" w:rsidRDefault="00D95E3E" w:rsidP="008559C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ab/>
        <w:t xml:space="preserve">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  <w:bCs/>
          <w:lang w:val="en-US"/>
        </w:rPr>
        <w:t>II</w:t>
      </w:r>
      <w:r>
        <w:rPr>
          <w:rFonts w:ascii="Times New Roman" w:hAnsi="Times New Roman" w:cs="Times New Roman"/>
          <w:b/>
          <w:bCs/>
        </w:rPr>
        <w:t>. Права и обязанности сторон</w:t>
      </w:r>
    </w:p>
    <w:p w:rsidR="00D95E3E" w:rsidRDefault="00D95E3E" w:rsidP="008559C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2.1.Продавец обязан принять задаток в размере и в сроки, определенные в информационном сообщении о проведении аукциона.</w:t>
      </w:r>
    </w:p>
    <w:p w:rsidR="00D95E3E" w:rsidRDefault="00D95E3E" w:rsidP="008559C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2.2.Претендент обязан в срок до  </w:t>
      </w:r>
      <w:r w:rsidRPr="00675C25">
        <w:rPr>
          <w:rFonts w:ascii="Times New Roman" w:hAnsi="Times New Roman" w:cs="Times New Roman"/>
          <w:b/>
          <w:bCs/>
        </w:rPr>
        <w:t>20.</w:t>
      </w:r>
      <w:r>
        <w:rPr>
          <w:rFonts w:ascii="Times New Roman" w:hAnsi="Times New Roman" w:cs="Times New Roman"/>
          <w:b/>
          <w:bCs/>
        </w:rPr>
        <w:t>02.2014</w:t>
      </w:r>
      <w:r>
        <w:rPr>
          <w:rFonts w:ascii="Times New Roman" w:hAnsi="Times New Roman" w:cs="Times New Roman"/>
        </w:rPr>
        <w:t xml:space="preserve"> года внести на счет Продавца установленный задаток и представить платежное поручение с отметкой банка об исполнении, подтверждающее внесение установленной суммы задатка, или квитанцию к приходному кассовому ордеру о внесении задатка в кассу предприятия..</w:t>
      </w:r>
    </w:p>
    <w:p w:rsidR="00D95E3E" w:rsidRDefault="00D95E3E" w:rsidP="008559C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95E3E" w:rsidRDefault="00D95E3E" w:rsidP="008559C3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lang w:val="en-US"/>
        </w:rPr>
        <w:t>III</w:t>
      </w:r>
      <w:r>
        <w:rPr>
          <w:rFonts w:ascii="Times New Roman" w:hAnsi="Times New Roman" w:cs="Times New Roman"/>
          <w:b/>
          <w:bCs/>
        </w:rPr>
        <w:t>. Порядок возврата задатка</w:t>
      </w:r>
    </w:p>
    <w:p w:rsidR="00D95E3E" w:rsidRDefault="00D95E3E" w:rsidP="008559C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3.1.Претенденту, уведомившему Продавца об отзыве заявки до момента признания его участником аукциона, задаток возвращается в срок не позднее </w:t>
      </w:r>
      <w:r>
        <w:rPr>
          <w:rFonts w:ascii="Times New Roman" w:hAnsi="Times New Roman" w:cs="Times New Roman"/>
          <w:b/>
          <w:bCs/>
        </w:rPr>
        <w:t>5</w:t>
      </w:r>
      <w:r>
        <w:rPr>
          <w:rFonts w:ascii="Times New Roman" w:hAnsi="Times New Roman" w:cs="Times New Roman"/>
        </w:rPr>
        <w:t xml:space="preserve"> дней с момента поступления Продавцу уведомления.</w:t>
      </w:r>
    </w:p>
    <w:p w:rsidR="00D95E3E" w:rsidRDefault="00D95E3E" w:rsidP="008559C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3.2.В случае отзыва Претендентом заявки позднее даты окончания приема заявок или  Претендент не допущен к участию в аукционе согласно протокола приема заявок, задаток возвращается ему в течение 5 календарных дней со дня подписания протокола о признании претендентов участниками аукциона.</w:t>
      </w:r>
    </w:p>
    <w:p w:rsidR="00D95E3E" w:rsidRDefault="00D95E3E" w:rsidP="008559C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3.3.Участнику, не признанному победителем аукциона,  сумма задатка возвращается в течение </w:t>
      </w:r>
      <w:r>
        <w:rPr>
          <w:rFonts w:ascii="Times New Roman" w:hAnsi="Times New Roman" w:cs="Times New Roman"/>
          <w:b/>
          <w:bCs/>
        </w:rPr>
        <w:t>5</w:t>
      </w:r>
      <w:r>
        <w:rPr>
          <w:rFonts w:ascii="Times New Roman" w:hAnsi="Times New Roman" w:cs="Times New Roman"/>
        </w:rPr>
        <w:t xml:space="preserve">  календарных дней со дня подведения итого</w:t>
      </w:r>
    </w:p>
    <w:p w:rsidR="00D95E3E" w:rsidRDefault="00D95E3E" w:rsidP="008559C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аукциона.</w:t>
      </w:r>
    </w:p>
    <w:p w:rsidR="00D95E3E" w:rsidRDefault="00D95E3E" w:rsidP="008559C3">
      <w:pPr>
        <w:tabs>
          <w:tab w:val="left" w:pos="4095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D95E3E" w:rsidRDefault="00D95E3E" w:rsidP="008559C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  <w:bCs/>
          <w:lang w:val="en-US"/>
        </w:rPr>
        <w:t>IV</w:t>
      </w:r>
      <w:r>
        <w:rPr>
          <w:rFonts w:ascii="Times New Roman" w:hAnsi="Times New Roman" w:cs="Times New Roman"/>
          <w:b/>
          <w:bCs/>
        </w:rPr>
        <w:t>. Ответственность сторон</w:t>
      </w:r>
    </w:p>
    <w:p w:rsidR="00D95E3E" w:rsidRDefault="00D95E3E" w:rsidP="008559C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4.1.При уклонении (отказе) победителя аукциона от заключения в установленный срок договора купли – продажи имущества задаток ему не возвращается и он утрачивает право на заключение указанного договора.</w:t>
      </w:r>
    </w:p>
    <w:p w:rsidR="00D95E3E" w:rsidRDefault="00D95E3E" w:rsidP="008559C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4.2.Споры, возникающие в связи с исполнением данного договора, разрешаются в соответствии с действующим законодательством.</w:t>
      </w:r>
    </w:p>
    <w:p w:rsidR="00D95E3E" w:rsidRDefault="00D95E3E" w:rsidP="008559C3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lang w:val="en-US"/>
        </w:rPr>
        <w:t>V</w:t>
      </w:r>
      <w:r>
        <w:rPr>
          <w:rFonts w:ascii="Times New Roman" w:hAnsi="Times New Roman" w:cs="Times New Roman"/>
          <w:b/>
          <w:bCs/>
        </w:rPr>
        <w:t>. Юридические адреса и подписи сторон</w:t>
      </w:r>
    </w:p>
    <w:p w:rsidR="00D95E3E" w:rsidRDefault="00D95E3E" w:rsidP="008559C3">
      <w:pPr>
        <w:pStyle w:val="Heading2"/>
        <w:spacing w:before="0" w:after="0"/>
        <w:rPr>
          <w:rFonts w:ascii="Times New Roman" w:hAnsi="Times New Roman" w:cs="Times New Roman"/>
          <w:sz w:val="22"/>
          <w:szCs w:val="22"/>
        </w:rPr>
      </w:pPr>
    </w:p>
    <w:p w:rsidR="00D95E3E" w:rsidRDefault="00D95E3E" w:rsidP="008559C3">
      <w:pPr>
        <w:pStyle w:val="Heading2"/>
        <w:spacing w:before="0"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Продавец                                                                                Претендент</w:t>
      </w:r>
    </w:p>
    <w:p w:rsidR="00D95E3E" w:rsidRDefault="00D95E3E" w:rsidP="008559C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Муниципальное унитарное предприятие                       ______________________________</w:t>
      </w:r>
    </w:p>
    <w:p w:rsidR="00D95E3E" w:rsidRDefault="00D95E3E" w:rsidP="008559C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«Лотос» муниципального  образования                         ______________________________</w:t>
      </w:r>
    </w:p>
    <w:p w:rsidR="00D95E3E" w:rsidRDefault="00D95E3E" w:rsidP="0090427A">
      <w:p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«Город Рубцовск» Алтайского края   </w:t>
      </w:r>
      <w:r>
        <w:rPr>
          <w:rFonts w:ascii="Times New Roman" w:hAnsi="Times New Roman" w:cs="Times New Roman"/>
        </w:rPr>
        <w:tab/>
        <w:t xml:space="preserve">                            ______________________________</w:t>
      </w:r>
    </w:p>
    <w:p w:rsidR="00D95E3E" w:rsidRDefault="00D95E3E" w:rsidP="0090427A">
      <w:p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Ул. Комсомольская ,176                                                  ______________________________</w:t>
      </w:r>
    </w:p>
    <w:p w:rsidR="00D95E3E" w:rsidRDefault="00D95E3E" w:rsidP="008559C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Директор__________________П.В.Чанцов                   _______________________________</w:t>
      </w:r>
    </w:p>
    <w:p w:rsidR="00D95E3E" w:rsidRDefault="00D95E3E" w:rsidP="008559C3">
      <w:pPr>
        <w:pStyle w:val="Heading2"/>
        <w:spacing w:before="0" w:after="0"/>
        <w:jc w:val="center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:rsidR="00D95E3E" w:rsidRDefault="00D95E3E" w:rsidP="008559C3">
      <w:pPr>
        <w:pStyle w:val="Heading2"/>
        <w:spacing w:before="0" w:after="0"/>
        <w:jc w:val="center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:rsidR="00D95E3E" w:rsidRDefault="00D95E3E" w:rsidP="008559C3">
      <w:pPr>
        <w:pStyle w:val="Heading2"/>
        <w:spacing w:before="0" w:after="0"/>
        <w:jc w:val="center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:rsidR="00D95E3E" w:rsidRDefault="00D95E3E" w:rsidP="008559C3">
      <w:pPr>
        <w:pStyle w:val="Heading2"/>
        <w:spacing w:before="0" w:after="0"/>
        <w:jc w:val="center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:rsidR="00D95E3E" w:rsidRDefault="00D95E3E" w:rsidP="008559C3">
      <w:pPr>
        <w:pStyle w:val="Heading2"/>
        <w:spacing w:before="0" w:after="0"/>
        <w:jc w:val="center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ОПИСЬ</w:t>
      </w:r>
    </w:p>
    <w:p w:rsidR="00D95E3E" w:rsidRDefault="00D95E3E" w:rsidP="008559C3">
      <w:pPr>
        <w:spacing w:after="0" w:line="240" w:lineRule="auto"/>
        <w:ind w:left="567"/>
        <w:jc w:val="center"/>
        <w:rPr>
          <w:rFonts w:ascii="Times New Roman" w:hAnsi="Times New Roman" w:cs="Times New Roman"/>
          <w:sz w:val="24"/>
          <w:szCs w:val="24"/>
        </w:rPr>
      </w:pPr>
    </w:p>
    <w:p w:rsidR="00D95E3E" w:rsidRDefault="00D95E3E" w:rsidP="008559C3">
      <w:pPr>
        <w:spacing w:after="0" w:line="240" w:lineRule="auto"/>
        <w:ind w:left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представленных документов для участия в аукционе по продаже</w:t>
      </w:r>
    </w:p>
    <w:p w:rsidR="00D95E3E" w:rsidRDefault="00D95E3E" w:rsidP="008559C3">
      <w:pPr>
        <w:spacing w:after="0" w:line="240" w:lineRule="auto"/>
        <w:ind w:left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 (для юридических лиц)</w:t>
      </w:r>
    </w:p>
    <w:p w:rsidR="00D95E3E" w:rsidRDefault="00D95E3E" w:rsidP="008559C3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D95E3E" w:rsidRDefault="00D95E3E" w:rsidP="008559C3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  Заявка – 1экз.</w:t>
      </w:r>
    </w:p>
    <w:p w:rsidR="00D95E3E" w:rsidRDefault="00D95E3E" w:rsidP="008559C3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  Договор о задатке - 1 экз.</w:t>
      </w:r>
    </w:p>
    <w:p w:rsidR="00D95E3E" w:rsidRDefault="00D95E3E" w:rsidP="008559C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Платежное поручение с отметкой банка, подтверждающее внесение задатка или квитанцию к приходному кассовому ордеру, подтверждающую внесение задатка в кассу предприятия – 1экз.</w:t>
      </w:r>
    </w:p>
    <w:p w:rsidR="00D95E3E" w:rsidRDefault="00D95E3E" w:rsidP="008559C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Заверенные копии учредительных документов – 1 экз.</w:t>
      </w:r>
    </w:p>
    <w:p w:rsidR="00D95E3E" w:rsidRDefault="00D95E3E" w:rsidP="008559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Документ, подтверждающий полномочия руководителя юридического лица на осуществление действий от имени юридического лица (копия 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</w:t>
      </w:r>
    </w:p>
    <w:p w:rsidR="00D95E3E" w:rsidRDefault="00D95E3E" w:rsidP="008559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6. Документ, содержащий сведения о доле Российской Федерации, субъекта Российской Федерации, муниципального образования в уставном капитале юридического лица – 1экз.</w:t>
      </w:r>
    </w:p>
    <w:p w:rsidR="00D95E3E" w:rsidRDefault="00D95E3E" w:rsidP="008559C3">
      <w:pPr>
        <w:spacing w:after="0" w:line="24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7.  Доверенность на имя___________________________________________</w:t>
      </w:r>
    </w:p>
    <w:p w:rsidR="00D95E3E" w:rsidRDefault="00D95E3E" w:rsidP="008559C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Всего_______документов</w:t>
      </w:r>
    </w:p>
    <w:p w:rsidR="00D95E3E" w:rsidRDefault="00D95E3E" w:rsidP="008559C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95E3E" w:rsidRDefault="00D95E3E" w:rsidP="008559C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Претендент              _________________________________________</w:t>
      </w:r>
    </w:p>
    <w:p w:rsidR="00D95E3E" w:rsidRDefault="00D95E3E" w:rsidP="008559C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95E3E" w:rsidRDefault="00D95E3E" w:rsidP="008559C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Заявка под  №_____                «____» ___________ 2015              «____» час.«___» мин.</w:t>
      </w:r>
    </w:p>
    <w:p w:rsidR="00D95E3E" w:rsidRDefault="00D95E3E" w:rsidP="008559C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95E3E" w:rsidRDefault="00D95E3E" w:rsidP="008559C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Подпись уполномоченного лица Продавца_____________________</w:t>
      </w:r>
    </w:p>
    <w:p w:rsidR="00D95E3E" w:rsidRDefault="00D95E3E" w:rsidP="008559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5E3E" w:rsidRDefault="00D95E3E" w:rsidP="008559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5E3E" w:rsidRDefault="00D95E3E" w:rsidP="008559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D95E3E" w:rsidRDefault="00D95E3E" w:rsidP="008559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5E3E" w:rsidRDefault="00D95E3E" w:rsidP="008559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5E3E" w:rsidRDefault="00D95E3E" w:rsidP="008559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5E3E" w:rsidRDefault="00D95E3E" w:rsidP="008559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5E3E" w:rsidRDefault="00D95E3E" w:rsidP="008559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5E3E" w:rsidRDefault="00D95E3E" w:rsidP="008559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5E3E" w:rsidRDefault="00D95E3E" w:rsidP="008559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5E3E" w:rsidRDefault="00D95E3E" w:rsidP="008559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5E3E" w:rsidRDefault="00D95E3E" w:rsidP="008559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5E3E" w:rsidRDefault="00D95E3E" w:rsidP="008559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5E3E" w:rsidRDefault="00D95E3E" w:rsidP="008559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5E3E" w:rsidRDefault="00D95E3E" w:rsidP="008559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5E3E" w:rsidRDefault="00D95E3E" w:rsidP="008559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5E3E" w:rsidRDefault="00D95E3E" w:rsidP="008559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5E3E" w:rsidRDefault="00D95E3E" w:rsidP="008559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5E3E" w:rsidRDefault="00D95E3E" w:rsidP="008559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5E3E" w:rsidRDefault="00D95E3E" w:rsidP="008559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5E3E" w:rsidRDefault="00D95E3E" w:rsidP="008559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5E3E" w:rsidRDefault="00D95E3E" w:rsidP="008559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5E3E" w:rsidRDefault="00D95E3E" w:rsidP="008559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5E3E" w:rsidRDefault="00D95E3E" w:rsidP="008559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5E3E" w:rsidRDefault="00D95E3E" w:rsidP="008559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5E3E" w:rsidRDefault="00D95E3E" w:rsidP="008559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5E3E" w:rsidRDefault="00D95E3E" w:rsidP="008559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5E3E" w:rsidRDefault="00D95E3E" w:rsidP="008559C3">
      <w:pPr>
        <w:pStyle w:val="Heading3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95E3E" w:rsidRDefault="00D95E3E" w:rsidP="008559C3">
      <w:pPr>
        <w:pStyle w:val="Heading3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ОПИСЬ</w:t>
      </w:r>
    </w:p>
    <w:p w:rsidR="00D95E3E" w:rsidRDefault="00D95E3E" w:rsidP="008559C3">
      <w:pPr>
        <w:spacing w:after="0" w:line="240" w:lineRule="auto"/>
        <w:ind w:left="567"/>
        <w:jc w:val="center"/>
        <w:rPr>
          <w:rFonts w:ascii="Times New Roman" w:hAnsi="Times New Roman" w:cs="Times New Roman"/>
          <w:sz w:val="24"/>
          <w:szCs w:val="24"/>
        </w:rPr>
      </w:pPr>
    </w:p>
    <w:p w:rsidR="00D95E3E" w:rsidRDefault="00D95E3E" w:rsidP="008559C3">
      <w:pPr>
        <w:spacing w:after="0" w:line="240" w:lineRule="auto"/>
        <w:ind w:left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представленных документов для участия в аукционе по продаже</w:t>
      </w:r>
    </w:p>
    <w:p w:rsidR="00D95E3E" w:rsidRDefault="00D95E3E" w:rsidP="008559C3">
      <w:pPr>
        <w:spacing w:after="0" w:line="240" w:lineRule="auto"/>
        <w:ind w:left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нежилого здания, расположенного по ул Комсомольской, 176 помещение ___________________________________________________ в г.Рубцовске </w:t>
      </w:r>
    </w:p>
    <w:p w:rsidR="00D95E3E" w:rsidRDefault="00D95E3E" w:rsidP="008559C3">
      <w:pPr>
        <w:spacing w:after="0" w:line="240" w:lineRule="auto"/>
        <w:ind w:left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(для физических лиц)</w:t>
      </w:r>
    </w:p>
    <w:p w:rsidR="00D95E3E" w:rsidRDefault="00D95E3E" w:rsidP="008559C3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  Заявка – 1экз.</w:t>
      </w:r>
    </w:p>
    <w:p w:rsidR="00D95E3E" w:rsidRDefault="00D95E3E" w:rsidP="008559C3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  Договор о задатке - 1 экз.</w:t>
      </w:r>
    </w:p>
    <w:p w:rsidR="00D95E3E" w:rsidRDefault="00D95E3E" w:rsidP="008559C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Извещение с отметкой банка, подтверждающее внесение задатка – 1экз.</w:t>
      </w:r>
    </w:p>
    <w:p w:rsidR="00D95E3E" w:rsidRDefault="00D95E3E" w:rsidP="008559C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Копия паспорта – 1 экз</w:t>
      </w:r>
    </w:p>
    <w:p w:rsidR="00D95E3E" w:rsidRDefault="00D95E3E" w:rsidP="008559C3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 Доверенность на имя___________________________________________</w:t>
      </w:r>
    </w:p>
    <w:p w:rsidR="00D95E3E" w:rsidRDefault="00D95E3E" w:rsidP="008559C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95E3E" w:rsidRDefault="00D95E3E" w:rsidP="008559C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Всего_______документов</w:t>
      </w:r>
    </w:p>
    <w:p w:rsidR="00D95E3E" w:rsidRDefault="00D95E3E" w:rsidP="008559C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95E3E" w:rsidRDefault="00D95E3E" w:rsidP="008559C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Претендент              _________________________________________</w:t>
      </w:r>
    </w:p>
    <w:p w:rsidR="00D95E3E" w:rsidRDefault="00D95E3E" w:rsidP="008559C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95E3E" w:rsidRDefault="00D95E3E" w:rsidP="008559C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95E3E" w:rsidRDefault="00D95E3E" w:rsidP="008559C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Заявка под  №_____                «____» ___________ 2014             «____» час. «___» мин.</w:t>
      </w:r>
    </w:p>
    <w:p w:rsidR="00D95E3E" w:rsidRDefault="00D95E3E" w:rsidP="008559C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95E3E" w:rsidRDefault="00D95E3E" w:rsidP="008559C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95E3E" w:rsidRDefault="00D95E3E" w:rsidP="008559C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Подпись уполномоченного лица Продавца_____________________</w:t>
      </w:r>
    </w:p>
    <w:p w:rsidR="00D95E3E" w:rsidRDefault="00D95E3E" w:rsidP="008559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5E3E" w:rsidRDefault="00D95E3E" w:rsidP="008559C3"/>
    <w:p w:rsidR="00D95E3E" w:rsidRDefault="00D95E3E" w:rsidP="008559C3"/>
    <w:p w:rsidR="00D95E3E" w:rsidRDefault="00D95E3E"/>
    <w:sectPr w:rsidR="00D95E3E" w:rsidSect="00F05E55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03D70"/>
    <w:multiLevelType w:val="hybridMultilevel"/>
    <w:tmpl w:val="15941C9A"/>
    <w:lvl w:ilvl="0" w:tplc="9FA28D82">
      <w:start w:val="3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0133905"/>
    <w:multiLevelType w:val="hybridMultilevel"/>
    <w:tmpl w:val="EB2EC6EE"/>
    <w:lvl w:ilvl="0" w:tplc="57AA94E0">
      <w:start w:val="3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559C3"/>
    <w:rsid w:val="000301C6"/>
    <w:rsid w:val="00052F2B"/>
    <w:rsid w:val="00087160"/>
    <w:rsid w:val="001B203E"/>
    <w:rsid w:val="00231C59"/>
    <w:rsid w:val="00304CDD"/>
    <w:rsid w:val="00310D47"/>
    <w:rsid w:val="0043717D"/>
    <w:rsid w:val="004B158A"/>
    <w:rsid w:val="00570D43"/>
    <w:rsid w:val="0058474D"/>
    <w:rsid w:val="00585E30"/>
    <w:rsid w:val="00675C25"/>
    <w:rsid w:val="007454F7"/>
    <w:rsid w:val="007E73DA"/>
    <w:rsid w:val="008559C3"/>
    <w:rsid w:val="008671A6"/>
    <w:rsid w:val="0090427A"/>
    <w:rsid w:val="00971D06"/>
    <w:rsid w:val="009E087C"/>
    <w:rsid w:val="00AB39CB"/>
    <w:rsid w:val="00AB66AB"/>
    <w:rsid w:val="00AD6E46"/>
    <w:rsid w:val="00AF702E"/>
    <w:rsid w:val="00B41AA9"/>
    <w:rsid w:val="00C74297"/>
    <w:rsid w:val="00CB0372"/>
    <w:rsid w:val="00CE6EE5"/>
    <w:rsid w:val="00D13DE9"/>
    <w:rsid w:val="00D95E3E"/>
    <w:rsid w:val="00DB1356"/>
    <w:rsid w:val="00E41BED"/>
    <w:rsid w:val="00F05E55"/>
    <w:rsid w:val="00F8235E"/>
    <w:rsid w:val="00FF6E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71A6"/>
    <w:pPr>
      <w:spacing w:after="200" w:line="276" w:lineRule="auto"/>
    </w:pPr>
    <w:rPr>
      <w:rFonts w:cs="Calibri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559C3"/>
    <w:pPr>
      <w:keepNext/>
      <w:spacing w:after="0" w:line="240" w:lineRule="auto"/>
      <w:ind w:firstLine="540"/>
      <w:jc w:val="both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559C3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8559C3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559C3"/>
    <w:rPr>
      <w:rFonts w:ascii="Times New Roman" w:hAnsi="Times New Roman" w:cs="Times New Roman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8559C3"/>
    <w:rPr>
      <w:rFonts w:ascii="Arial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8559C3"/>
    <w:rPr>
      <w:rFonts w:ascii="Arial" w:hAnsi="Arial" w:cs="Arial"/>
      <w:b/>
      <w:bCs/>
      <w:sz w:val="26"/>
      <w:szCs w:val="26"/>
    </w:rPr>
  </w:style>
  <w:style w:type="paragraph" w:styleId="BodyText">
    <w:name w:val="Body Text"/>
    <w:basedOn w:val="Normal"/>
    <w:link w:val="BodyTextChar"/>
    <w:uiPriority w:val="99"/>
    <w:semiHidden/>
    <w:rsid w:val="008559C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8559C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137</TotalTime>
  <Pages>5</Pages>
  <Words>1409</Words>
  <Characters>8032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</dc:title>
  <dc:subject/>
  <dc:creator>shherbinina</dc:creator>
  <cp:keywords/>
  <dc:description/>
  <cp:lastModifiedBy>user</cp:lastModifiedBy>
  <cp:revision>6</cp:revision>
  <cp:lastPrinted>2014-12-26T03:51:00Z</cp:lastPrinted>
  <dcterms:created xsi:type="dcterms:W3CDTF">2015-01-11T11:17:00Z</dcterms:created>
  <dcterms:modified xsi:type="dcterms:W3CDTF">2015-01-20T08:00:00Z</dcterms:modified>
</cp:coreProperties>
</file>