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8" w:rsidRDefault="00437A68" w:rsidP="00BD35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437A68" w:rsidRPr="00AC35BE" w:rsidRDefault="00437A68" w:rsidP="00BD352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37A68" w:rsidRPr="00AC35BE" w:rsidRDefault="00437A68" w:rsidP="00BD352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437A68" w:rsidRDefault="00437A68" w:rsidP="00BD3527">
      <w:pPr>
        <w:jc w:val="center"/>
        <w:rPr>
          <w:rFonts w:ascii="Verdana" w:hAnsi="Verdana"/>
          <w:b/>
          <w:sz w:val="28"/>
          <w:szCs w:val="28"/>
        </w:rPr>
      </w:pPr>
    </w:p>
    <w:p w:rsidR="00437A68" w:rsidRDefault="00437A68" w:rsidP="00BD352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437A68" w:rsidRPr="00396B03" w:rsidRDefault="00437A68" w:rsidP="00BD3527">
      <w:pPr>
        <w:jc w:val="center"/>
        <w:rPr>
          <w:b/>
          <w:spacing w:val="20"/>
          <w:w w:val="150"/>
          <w:sz w:val="28"/>
          <w:szCs w:val="28"/>
        </w:rPr>
      </w:pPr>
    </w:p>
    <w:p w:rsidR="00437A68" w:rsidRPr="009A73F2" w:rsidRDefault="00437A68" w:rsidP="00BD3527">
      <w:pPr>
        <w:jc w:val="center"/>
        <w:rPr>
          <w:sz w:val="28"/>
          <w:szCs w:val="28"/>
        </w:rPr>
      </w:pPr>
      <w:r w:rsidRPr="009A73F2">
        <w:rPr>
          <w:sz w:val="28"/>
          <w:szCs w:val="28"/>
        </w:rPr>
        <w:t>16.08.2017 № 2704</w:t>
      </w:r>
    </w:p>
    <w:p w:rsidR="00437A68" w:rsidRDefault="00437A68" w:rsidP="00BD3527">
      <w:pPr>
        <w:shd w:val="clear" w:color="auto" w:fill="FFFFFF"/>
        <w:rPr>
          <w:sz w:val="28"/>
          <w:szCs w:val="28"/>
        </w:rPr>
      </w:pPr>
    </w:p>
    <w:p w:rsidR="00437A68" w:rsidRDefault="00437A68" w:rsidP="00BD3527">
      <w:pPr>
        <w:shd w:val="clear" w:color="auto" w:fill="FFFFFF"/>
        <w:rPr>
          <w:sz w:val="28"/>
          <w:szCs w:val="28"/>
        </w:rPr>
      </w:pPr>
      <w:r w:rsidRPr="00446438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</w:t>
      </w:r>
      <w:r w:rsidRPr="00446438">
        <w:rPr>
          <w:sz w:val="28"/>
          <w:szCs w:val="28"/>
        </w:rPr>
        <w:t>ановление</w:t>
      </w:r>
    </w:p>
    <w:p w:rsidR="00437A68" w:rsidRDefault="00437A68" w:rsidP="00BD3527">
      <w:pPr>
        <w:shd w:val="clear" w:color="auto" w:fill="FFFFFF"/>
        <w:rPr>
          <w:sz w:val="28"/>
          <w:szCs w:val="28"/>
        </w:rPr>
      </w:pPr>
      <w:r w:rsidRPr="00446438">
        <w:rPr>
          <w:sz w:val="28"/>
          <w:szCs w:val="28"/>
        </w:rPr>
        <w:t xml:space="preserve"> Администрации города Рубцовска </w:t>
      </w:r>
    </w:p>
    <w:p w:rsidR="00437A68" w:rsidRDefault="00437A68" w:rsidP="00BD352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46438">
        <w:rPr>
          <w:sz w:val="28"/>
          <w:szCs w:val="28"/>
        </w:rPr>
        <w:t>от 06.06.2017 № 1755 «</w:t>
      </w:r>
      <w:r>
        <w:rPr>
          <w:color w:val="000000"/>
          <w:sz w:val="28"/>
          <w:szCs w:val="28"/>
          <w:shd w:val="clear" w:color="auto" w:fill="FFFFFF"/>
        </w:rPr>
        <w:t xml:space="preserve">О создании </w:t>
      </w:r>
    </w:p>
    <w:p w:rsidR="00437A68" w:rsidRDefault="00437A68" w:rsidP="00BD352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46438">
        <w:rPr>
          <w:color w:val="000000"/>
          <w:sz w:val="28"/>
          <w:szCs w:val="28"/>
          <w:shd w:val="clear" w:color="auto" w:fill="FFFFFF"/>
        </w:rPr>
        <w:t xml:space="preserve">межведомственной комиссии по приёмке </w:t>
      </w:r>
    </w:p>
    <w:p w:rsidR="00437A68" w:rsidRDefault="00437A68" w:rsidP="00BD3527">
      <w:pPr>
        <w:shd w:val="clear" w:color="auto" w:fill="FFFFFF"/>
        <w:rPr>
          <w:sz w:val="28"/>
          <w:szCs w:val="28"/>
        </w:rPr>
      </w:pPr>
      <w:r w:rsidRPr="00446438">
        <w:rPr>
          <w:color w:val="000000"/>
          <w:sz w:val="28"/>
          <w:szCs w:val="28"/>
          <w:shd w:val="clear" w:color="auto" w:fill="FFFFFF"/>
        </w:rPr>
        <w:t>краевых государственных бюджетных</w:t>
      </w:r>
      <w:r>
        <w:rPr>
          <w:sz w:val="28"/>
          <w:szCs w:val="28"/>
        </w:rPr>
        <w:t xml:space="preserve"> </w:t>
      </w:r>
    </w:p>
    <w:p w:rsidR="00437A68" w:rsidRDefault="00437A68" w:rsidP="00BD352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46438">
        <w:rPr>
          <w:color w:val="000000"/>
          <w:sz w:val="28"/>
          <w:szCs w:val="28"/>
          <w:shd w:val="clear" w:color="auto" w:fill="FFFFFF"/>
        </w:rPr>
        <w:t>(казённых) и муниципальных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6438">
        <w:rPr>
          <w:color w:val="000000"/>
          <w:sz w:val="28"/>
          <w:szCs w:val="28"/>
          <w:shd w:val="clear" w:color="auto" w:fill="FFFFFF"/>
        </w:rPr>
        <w:t xml:space="preserve">бюджетных, </w:t>
      </w:r>
    </w:p>
    <w:p w:rsidR="00437A68" w:rsidRDefault="00437A68" w:rsidP="00BD352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446438">
        <w:rPr>
          <w:color w:val="000000"/>
          <w:sz w:val="28"/>
          <w:szCs w:val="28"/>
          <w:shd w:val="clear" w:color="auto" w:fill="FFFFFF"/>
        </w:rPr>
        <w:t>автономных образовательных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6438">
        <w:rPr>
          <w:color w:val="000000"/>
          <w:sz w:val="28"/>
          <w:szCs w:val="28"/>
          <w:shd w:val="clear" w:color="auto" w:fill="FFFFFF"/>
        </w:rPr>
        <w:t xml:space="preserve"> учреждений </w:t>
      </w:r>
    </w:p>
    <w:p w:rsidR="00437A68" w:rsidRPr="00446438" w:rsidRDefault="00437A68" w:rsidP="00BD3527">
      <w:pPr>
        <w:shd w:val="clear" w:color="auto" w:fill="FFFFFF"/>
        <w:rPr>
          <w:sz w:val="28"/>
          <w:szCs w:val="28"/>
        </w:rPr>
      </w:pPr>
      <w:r w:rsidRPr="00446438">
        <w:rPr>
          <w:color w:val="000000"/>
          <w:sz w:val="28"/>
          <w:szCs w:val="28"/>
          <w:shd w:val="clear" w:color="auto" w:fill="FFFFFF"/>
        </w:rPr>
        <w:t>к началу 2017-2018 учебного года</w:t>
      </w:r>
    </w:p>
    <w:p w:rsidR="00437A68" w:rsidRDefault="00437A68" w:rsidP="00B85E29">
      <w:pPr>
        <w:shd w:val="clear" w:color="auto" w:fill="FFFFFF"/>
        <w:ind w:left="19" w:firstLine="715"/>
        <w:jc w:val="both"/>
        <w:rPr>
          <w:sz w:val="28"/>
          <w:szCs w:val="28"/>
        </w:rPr>
      </w:pPr>
    </w:p>
    <w:p w:rsidR="00437A68" w:rsidRPr="00EB61DA" w:rsidRDefault="00437A68" w:rsidP="00BD3503">
      <w:pPr>
        <w:ind w:firstLine="708"/>
        <w:jc w:val="both"/>
        <w:rPr>
          <w:sz w:val="28"/>
          <w:szCs w:val="28"/>
        </w:rPr>
      </w:pPr>
      <w:r w:rsidRPr="00EB61DA">
        <w:rPr>
          <w:sz w:val="28"/>
          <w:szCs w:val="28"/>
        </w:rPr>
        <w:t xml:space="preserve">Во исполнение письма Министерства образования и науки Алтайского края от </w:t>
      </w:r>
      <w:r>
        <w:rPr>
          <w:sz w:val="28"/>
          <w:szCs w:val="28"/>
        </w:rPr>
        <w:t>08.08.2017</w:t>
      </w:r>
      <w:r w:rsidRPr="00EB61DA">
        <w:rPr>
          <w:sz w:val="28"/>
          <w:szCs w:val="28"/>
        </w:rPr>
        <w:t xml:space="preserve"> № </w:t>
      </w:r>
      <w:r>
        <w:rPr>
          <w:sz w:val="28"/>
          <w:szCs w:val="28"/>
        </w:rPr>
        <w:t>21-03/03/1173</w:t>
      </w:r>
      <w:r w:rsidRPr="00EB61DA">
        <w:rPr>
          <w:sz w:val="28"/>
          <w:szCs w:val="28"/>
        </w:rPr>
        <w:t xml:space="preserve"> «</w:t>
      </w:r>
      <w:r>
        <w:rPr>
          <w:sz w:val="28"/>
          <w:szCs w:val="28"/>
        </w:rPr>
        <w:t>О сроках приёмки образовательных организаций к новому учебному году</w:t>
      </w:r>
      <w:r w:rsidRPr="00EB61D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B61DA">
        <w:rPr>
          <w:sz w:val="28"/>
          <w:szCs w:val="28"/>
        </w:rPr>
        <w:t xml:space="preserve"> в целях обеспечения безопасности обучающихся, руководствуясь ст. 57 Устава муниципального образования город Рубцовск Алтайского края, </w:t>
      </w:r>
      <w:r>
        <w:rPr>
          <w:iCs/>
          <w:spacing w:val="40"/>
          <w:sz w:val="28"/>
          <w:szCs w:val="28"/>
        </w:rPr>
        <w:t>ПОСТАНОВЛЯЮ</w:t>
      </w:r>
      <w:r w:rsidRPr="00EB61DA">
        <w:rPr>
          <w:iCs/>
          <w:spacing w:val="40"/>
          <w:sz w:val="28"/>
          <w:szCs w:val="28"/>
        </w:rPr>
        <w:t>:</w:t>
      </w:r>
    </w:p>
    <w:p w:rsidR="00437A68" w:rsidRPr="00EB61DA" w:rsidRDefault="00437A68" w:rsidP="00BD3503">
      <w:pPr>
        <w:shd w:val="clear" w:color="auto" w:fill="FFFFFF"/>
        <w:ind w:firstLine="720"/>
        <w:jc w:val="both"/>
        <w:rPr>
          <w:sz w:val="28"/>
          <w:szCs w:val="28"/>
        </w:rPr>
      </w:pPr>
      <w:r w:rsidRPr="00EB61D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изменения в приложение к</w:t>
      </w:r>
      <w:r w:rsidRPr="00EB61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EB61DA">
        <w:rPr>
          <w:sz w:val="28"/>
          <w:szCs w:val="28"/>
        </w:rPr>
        <w:t xml:space="preserve"> Администрации города Рубцовска от 06.06.2017 № 1755 «</w:t>
      </w:r>
      <w:r w:rsidRPr="00EB61DA">
        <w:rPr>
          <w:color w:val="000000"/>
          <w:sz w:val="28"/>
          <w:szCs w:val="28"/>
          <w:shd w:val="clear" w:color="auto" w:fill="FFFFFF"/>
        </w:rPr>
        <w:t xml:space="preserve">О создании межведомственной комиссии по приёмке краевых государственных бюджетных (казённых) и муниципальных бюджетных, </w:t>
      </w:r>
      <w:r w:rsidRPr="00EB61DA">
        <w:rPr>
          <w:sz w:val="28"/>
          <w:szCs w:val="28"/>
          <w:shd w:val="clear" w:color="auto" w:fill="FFFFFF"/>
        </w:rPr>
        <w:t>автономных образовательных учреждений к началу 2017-2018 учебного года</w:t>
      </w:r>
      <w:r w:rsidRPr="00EB61D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B61D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его в новой редакции (прилагается).</w:t>
      </w:r>
    </w:p>
    <w:p w:rsidR="00437A68" w:rsidRDefault="00437A68" w:rsidP="00CE3B95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</w:t>
      </w:r>
      <w:r w:rsidRPr="00FF68DA">
        <w:rPr>
          <w:sz w:val="28"/>
          <w:szCs w:val="28"/>
        </w:rPr>
        <w:t xml:space="preserve"> настоящее постановление на официальном сайте Администрации города Рубцовска Алтайского к</w:t>
      </w:r>
      <w:r>
        <w:rPr>
          <w:sz w:val="28"/>
          <w:szCs w:val="28"/>
        </w:rPr>
        <w:t>рая</w:t>
      </w:r>
      <w:r w:rsidRPr="009C4237">
        <w:rPr>
          <w:sz w:val="28"/>
          <w:szCs w:val="28"/>
        </w:rPr>
        <w:t xml:space="preserve"> </w:t>
      </w:r>
      <w:r w:rsidRPr="00FF68DA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437A68" w:rsidRDefault="00437A68" w:rsidP="00CE3B95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график приемки образовательных учреждений в газете «Местное время».</w:t>
      </w:r>
    </w:p>
    <w:p w:rsidR="00437A68" w:rsidRDefault="00437A68" w:rsidP="00CE3B95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437A68" w:rsidRDefault="00437A68" w:rsidP="00CE3B95">
      <w:pPr>
        <w:rPr>
          <w:sz w:val="28"/>
          <w:szCs w:val="28"/>
        </w:rPr>
      </w:pPr>
    </w:p>
    <w:p w:rsidR="00437A68" w:rsidRDefault="00437A68" w:rsidP="00CE3B95">
      <w:pPr>
        <w:rPr>
          <w:sz w:val="28"/>
          <w:szCs w:val="28"/>
        </w:rPr>
      </w:pPr>
    </w:p>
    <w:p w:rsidR="00437A68" w:rsidRDefault="00437A68" w:rsidP="00CE3B9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37A68" w:rsidRPr="00EB61DA" w:rsidRDefault="00437A68" w:rsidP="00CE3B9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Рубцовска                                                                              Д.З. Фельдман</w:t>
      </w:r>
    </w:p>
    <w:p w:rsidR="00437A68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rStyle w:val="BodyTextChar1"/>
        </w:rPr>
      </w:pPr>
    </w:p>
    <w:p w:rsidR="00437A68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rStyle w:val="BodyTextChar1"/>
        </w:rPr>
      </w:pPr>
    </w:p>
    <w:p w:rsidR="00437A68" w:rsidRDefault="00437A68" w:rsidP="00CE3B95">
      <w:pPr>
        <w:ind w:firstLine="5760"/>
        <w:jc w:val="both"/>
      </w:pPr>
    </w:p>
    <w:p w:rsidR="00437A68" w:rsidRDefault="00437A68" w:rsidP="00CE3B95">
      <w:pPr>
        <w:ind w:firstLine="5760"/>
        <w:jc w:val="both"/>
      </w:pPr>
    </w:p>
    <w:p w:rsidR="00437A68" w:rsidRDefault="00437A68" w:rsidP="00CE3B95">
      <w:pPr>
        <w:ind w:firstLine="5760"/>
        <w:jc w:val="both"/>
      </w:pPr>
    </w:p>
    <w:p w:rsidR="00437A68" w:rsidRPr="00CE3B95" w:rsidRDefault="00437A68" w:rsidP="00BD3527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 xml:space="preserve">Приложение к постановлению 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>Администрации города Рубцовска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 xml:space="preserve">Алтайского края </w:t>
      </w:r>
    </w:p>
    <w:p w:rsidR="00437A68" w:rsidRPr="00CE3B95" w:rsidRDefault="00437A68" w:rsidP="009A73F2">
      <w:pPr>
        <w:ind w:left="4320" w:firstLine="48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9A73F2">
        <w:rPr>
          <w:sz w:val="28"/>
          <w:szCs w:val="28"/>
        </w:rPr>
        <w:t>16.08.2017 № 2704</w:t>
      </w:r>
    </w:p>
    <w:p w:rsidR="00437A68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 xml:space="preserve">«Приложение № 2 к постановлению 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>Администрации города Рубцовска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 xml:space="preserve">Алтайского края </w:t>
      </w:r>
    </w:p>
    <w:p w:rsidR="00437A68" w:rsidRPr="00CE3B95" w:rsidRDefault="00437A68" w:rsidP="00BD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CE3B95">
        <w:rPr>
          <w:sz w:val="28"/>
          <w:szCs w:val="28"/>
        </w:rPr>
        <w:t>от 06.06.2017 № 1755</w:t>
      </w:r>
    </w:p>
    <w:p w:rsidR="00437A68" w:rsidRDefault="00437A68" w:rsidP="00CE3B95">
      <w:pPr>
        <w:ind w:left="5664"/>
        <w:rPr>
          <w:sz w:val="28"/>
          <w:szCs w:val="28"/>
        </w:rPr>
      </w:pPr>
    </w:p>
    <w:p w:rsidR="00437A68" w:rsidRDefault="00437A68" w:rsidP="00CE3B95">
      <w:pPr>
        <w:jc w:val="center"/>
        <w:rPr>
          <w:sz w:val="28"/>
          <w:szCs w:val="28"/>
        </w:rPr>
      </w:pPr>
      <w:r w:rsidRPr="001A7564">
        <w:rPr>
          <w:sz w:val="28"/>
          <w:szCs w:val="28"/>
        </w:rPr>
        <w:t xml:space="preserve">График приёмки краевых государственных бюджетных </w:t>
      </w:r>
    </w:p>
    <w:p w:rsidR="00437A68" w:rsidRDefault="00437A68" w:rsidP="00CE3B95">
      <w:pPr>
        <w:jc w:val="center"/>
        <w:rPr>
          <w:sz w:val="28"/>
          <w:szCs w:val="28"/>
        </w:rPr>
      </w:pPr>
      <w:r w:rsidRPr="001A7564">
        <w:rPr>
          <w:sz w:val="28"/>
          <w:szCs w:val="28"/>
        </w:rPr>
        <w:t xml:space="preserve">(казённых) образовательных и муниципальных бюджетных, </w:t>
      </w:r>
    </w:p>
    <w:p w:rsidR="00437A68" w:rsidRPr="001A7564" w:rsidRDefault="00437A68" w:rsidP="00CE3B95">
      <w:pPr>
        <w:jc w:val="center"/>
        <w:rPr>
          <w:sz w:val="28"/>
          <w:szCs w:val="28"/>
        </w:rPr>
      </w:pPr>
      <w:r w:rsidRPr="001A7564">
        <w:rPr>
          <w:sz w:val="28"/>
          <w:szCs w:val="28"/>
        </w:rPr>
        <w:t>автономных образовательных учреждений</w:t>
      </w:r>
    </w:p>
    <w:p w:rsidR="00437A68" w:rsidRDefault="00437A68" w:rsidP="00CE3B95">
      <w:pPr>
        <w:ind w:firstLine="5760"/>
        <w:jc w:val="both"/>
        <w:rPr>
          <w:rStyle w:val="BodyTextChar1"/>
        </w:rPr>
      </w:pPr>
      <w:r>
        <w:rPr>
          <w:rStyle w:val="BodyTextChar1"/>
        </w:rPr>
        <w:tab/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11.08.2017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rStyle w:val="BodyTextChar1"/>
          <w:sz w:val="28"/>
          <w:szCs w:val="28"/>
        </w:rPr>
      </w:pPr>
    </w:p>
    <w:p w:rsidR="00437A68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«ЦРР - Детский сад № 54» (пер. Гражданский, 32)</w:t>
      </w:r>
      <w:r>
        <w:rPr>
          <w:rStyle w:val="BodyTextChar1"/>
          <w:sz w:val="28"/>
          <w:szCs w:val="28"/>
        </w:rPr>
        <w:t>,</w:t>
      </w:r>
      <w:r w:rsidRPr="00CE3B95">
        <w:rPr>
          <w:rStyle w:val="BodyTextChar1"/>
          <w:sz w:val="28"/>
          <w:szCs w:val="28"/>
        </w:rPr>
        <w:t>МБОУ «Гимназия № 8» (пер. Гражданский, 52)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«ЦРР - детский сад № 7 «Ярославна» (пр. Рубцовский, 55, корпус   № 1)</w:t>
      </w:r>
    </w:p>
    <w:p w:rsidR="00437A68" w:rsidRPr="00CE3B95" w:rsidRDefault="00437A68" w:rsidP="00EB61DA">
      <w:pPr>
        <w:pStyle w:val="BodyText"/>
        <w:widowControl w:val="0"/>
        <w:tabs>
          <w:tab w:val="left" w:pos="169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«ЦРР - детский сад № 7 «Ярославна» (ул. Пролетарская, 284г, корпус №2)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МБОУ ДО «ДМШ № </w:t>
      </w:r>
      <w:smartTag w:uri="urn:schemas-microsoft-com:office:smarttags" w:element="metricconverter">
        <w:smartTagPr>
          <w:attr w:name="ProductID" w:val="2 г"/>
        </w:smartTagPr>
        <w:r w:rsidRPr="00CE3B95">
          <w:rPr>
            <w:rStyle w:val="BodyTextChar1"/>
            <w:sz w:val="28"/>
            <w:szCs w:val="28"/>
          </w:rPr>
          <w:t>2 г</w:t>
        </w:r>
      </w:smartTag>
      <w:r w:rsidRPr="00CE3B95">
        <w:rPr>
          <w:rStyle w:val="BodyTextChar1"/>
          <w:sz w:val="28"/>
          <w:szCs w:val="28"/>
        </w:rPr>
        <w:t>. Рубцовска» (пр. Рубцовский, 46)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«ДЮСШ - 1» (пр. Ленина, 171а)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45 «Солнышко» (пр. Ленина, 175а)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49 «Улыбка» (пер. Алейский, 33)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«Основная общеобразовательная школа № 15»</w:t>
      </w:r>
      <w:r w:rsidRPr="00CE3B95">
        <w:rPr>
          <w:sz w:val="28"/>
          <w:szCs w:val="28"/>
        </w:rPr>
        <w:t xml:space="preserve"> </w:t>
      </w:r>
      <w:r w:rsidRPr="00CE3B95">
        <w:rPr>
          <w:rStyle w:val="BodyTextChar1"/>
          <w:sz w:val="28"/>
          <w:szCs w:val="28"/>
        </w:rPr>
        <w:t>(ул. Пролетарская, 284а)</w:t>
      </w:r>
    </w:p>
    <w:p w:rsidR="00437A68" w:rsidRPr="00CE3B95" w:rsidRDefault="00437A68" w:rsidP="00EB61DA">
      <w:pPr>
        <w:pStyle w:val="BodyText"/>
        <w:widowControl w:val="0"/>
        <w:tabs>
          <w:tab w:val="left" w:pos="217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КГБОУ «Рубцовская общеобразовательная школа-интернат № 1» </w:t>
      </w:r>
      <w:r>
        <w:rPr>
          <w:rStyle w:val="BodyTextChar1"/>
          <w:sz w:val="28"/>
          <w:szCs w:val="28"/>
        </w:rPr>
        <w:t xml:space="preserve">                </w:t>
      </w:r>
      <w:r w:rsidRPr="00CE3B95">
        <w:rPr>
          <w:rStyle w:val="BodyTextChar1"/>
          <w:sz w:val="28"/>
          <w:szCs w:val="28"/>
        </w:rPr>
        <w:t>(ул. Осипенко, 182а</w:t>
      </w:r>
      <w:r>
        <w:rPr>
          <w:rStyle w:val="BodyTextChar1"/>
          <w:sz w:val="28"/>
          <w:szCs w:val="28"/>
        </w:rPr>
        <w:t>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«Лицей «Эрудит» (ул. Осипенко, 182в)</w:t>
      </w:r>
    </w:p>
    <w:p w:rsidR="00437A68" w:rsidRPr="00CE3B95" w:rsidRDefault="00437A68" w:rsidP="00EB61DA">
      <w:pPr>
        <w:pStyle w:val="BodyText"/>
        <w:widowControl w:val="0"/>
        <w:tabs>
          <w:tab w:val="left" w:pos="178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«Средняя общеобразовательная школа № 13» (ул. Пролетарская, 412а)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МАДОУ «ЦРР - д/с № 1 «Жар - птица» (пр. Ленина, 271)</w:t>
      </w:r>
    </w:p>
    <w:p w:rsidR="00437A68" w:rsidRPr="00CE3B95" w:rsidRDefault="00437A68" w:rsidP="00EB61DA">
      <w:pPr>
        <w:pStyle w:val="BodyText"/>
        <w:widowControl w:val="0"/>
        <w:tabs>
          <w:tab w:val="left" w:pos="13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«ДЮСШ «ЦСП «Юбилейный» (пр. Ленина, 203)</w:t>
      </w:r>
    </w:p>
    <w:p w:rsidR="00437A68" w:rsidRPr="00CE3B95" w:rsidRDefault="00437A68" w:rsidP="00EB61DA">
      <w:pPr>
        <w:pStyle w:val="BodyText"/>
        <w:widowControl w:val="0"/>
        <w:tabs>
          <w:tab w:val="left" w:pos="12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«Гимназия «Планета Детства» (ул. Сельмашская, 38в, корпус № 2)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«Гимназия «Планета Детства» (пр. Ленина, 187, корпус № 1)</w:t>
      </w:r>
    </w:p>
    <w:p w:rsidR="00437A68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12.08.2017</w:t>
      </w:r>
    </w:p>
    <w:p w:rsidR="00437A68" w:rsidRPr="00CE3B95" w:rsidRDefault="00437A68" w:rsidP="00EB61DA">
      <w:pPr>
        <w:pStyle w:val="BodyText"/>
        <w:spacing w:after="0"/>
        <w:jc w:val="both"/>
        <w:rPr>
          <w:sz w:val="28"/>
          <w:szCs w:val="28"/>
        </w:rPr>
      </w:pP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«Гимназия «Планета Детства» (пр. Рубцовский, 15 корпус № 4)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31 «Ромашка» (пр. Рубцовский, 18а)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комбинированного вида № 41 «Золотая рыбка»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(ул. Красная, 89)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«Центр развития творчества»</w:t>
      </w:r>
      <w:r w:rsidRPr="00CE3B95">
        <w:rPr>
          <w:sz w:val="28"/>
          <w:szCs w:val="28"/>
        </w:rPr>
        <w:t xml:space="preserve"> </w:t>
      </w:r>
      <w:r w:rsidRPr="00CE3B95">
        <w:rPr>
          <w:rStyle w:val="BodyTextChar1"/>
          <w:sz w:val="28"/>
          <w:szCs w:val="28"/>
        </w:rPr>
        <w:t>(пер. Алейский, 25)</w:t>
      </w:r>
    </w:p>
    <w:p w:rsidR="00437A68" w:rsidRPr="00CE3B95" w:rsidRDefault="00437A68" w:rsidP="00EB61DA">
      <w:pPr>
        <w:pStyle w:val="BodyText"/>
        <w:widowControl w:val="0"/>
        <w:tabs>
          <w:tab w:val="left" w:pos="17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10 «Гнёздышко» (ул. Красная, 60)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«Начальная общеобразовательная школа № 16» (ул. Красная, 99)</w:t>
      </w:r>
    </w:p>
    <w:p w:rsidR="00437A68" w:rsidRPr="00CE3B95" w:rsidRDefault="00437A68" w:rsidP="00EB61DA">
      <w:pPr>
        <w:pStyle w:val="BodyText"/>
        <w:widowControl w:val="0"/>
        <w:tabs>
          <w:tab w:val="left" w:pos="14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74 «Пчёлка» (ул. Рихарда Зорге, 55а)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СОШ 10 ККЮС (ул. Рихарда Зорге, 121)</w:t>
      </w:r>
    </w:p>
    <w:p w:rsidR="00437A68" w:rsidRPr="00CE3B95" w:rsidRDefault="00437A68" w:rsidP="00EB61DA">
      <w:pPr>
        <w:pStyle w:val="BodyText"/>
        <w:widowControl w:val="0"/>
        <w:tabs>
          <w:tab w:val="left" w:pos="14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38 «Росинка» (ул. Степана Разина, 198)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МБОУ ДО «ДМШ № </w:t>
      </w:r>
      <w:smartTag w:uri="urn:schemas-microsoft-com:office:smarttags" w:element="metricconverter">
        <w:smartTagPr>
          <w:attr w:name="ProductID" w:val="3 г"/>
        </w:smartTagPr>
        <w:r w:rsidRPr="00CE3B95">
          <w:rPr>
            <w:rStyle w:val="BodyTextChar1"/>
            <w:sz w:val="28"/>
            <w:szCs w:val="28"/>
          </w:rPr>
          <w:t>3 г</w:t>
        </w:r>
      </w:smartTag>
      <w:r w:rsidRPr="00CE3B95">
        <w:rPr>
          <w:rStyle w:val="BodyTextChar1"/>
          <w:sz w:val="28"/>
          <w:szCs w:val="28"/>
        </w:rPr>
        <w:t>. Рубцовска» (ул.Степана Разина, 200)</w:t>
      </w:r>
    </w:p>
    <w:p w:rsidR="00437A68" w:rsidRPr="00CE3B95" w:rsidRDefault="00437A68" w:rsidP="00EB61DA">
      <w:pPr>
        <w:pStyle w:val="BodyText"/>
        <w:widowControl w:val="0"/>
        <w:tabs>
          <w:tab w:val="left" w:pos="15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24 «Солнышко» (ул. Путевая, 15)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«СОШ № 18» (пер. Станционный, 42в)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23 «Малышок» (ул. Мечникова, 51, корпус № 2)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«Средняя общеобразовательная школа № 23» (ул. Брусилова, 41)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«Дом детства и юношества» (ул. Одесская, 6)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23 «Малышок» (ул. Спортивная, 25а, корпус № 1)</w:t>
      </w: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13.08.2017</w:t>
      </w:r>
    </w:p>
    <w:p w:rsidR="00437A68" w:rsidRPr="00CE3B95" w:rsidRDefault="00437A68" w:rsidP="00EB61DA">
      <w:pPr>
        <w:pStyle w:val="BodyText"/>
        <w:spacing w:after="0"/>
        <w:jc w:val="both"/>
        <w:rPr>
          <w:sz w:val="28"/>
          <w:szCs w:val="28"/>
        </w:rPr>
      </w:pPr>
    </w:p>
    <w:p w:rsidR="00437A68" w:rsidRPr="00CE3B95" w:rsidRDefault="00437A68" w:rsidP="005939E8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МБДОУ «ЦРР - детский сад № 56 «Ромашка» города Рубцовска </w:t>
      </w:r>
      <w:r>
        <w:rPr>
          <w:rStyle w:val="BodyTextChar1"/>
          <w:sz w:val="28"/>
          <w:szCs w:val="28"/>
        </w:rPr>
        <w:t xml:space="preserve">                </w:t>
      </w:r>
      <w:r w:rsidRPr="00CE3B95">
        <w:rPr>
          <w:rStyle w:val="BodyTextChar1"/>
          <w:sz w:val="28"/>
          <w:szCs w:val="28"/>
        </w:rPr>
        <w:t>(пер. Гражданский, 14а)</w:t>
      </w:r>
    </w:p>
    <w:p w:rsidR="00437A68" w:rsidRPr="00CE3B95" w:rsidRDefault="00437A68" w:rsidP="005939E8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«ООШ № 26 им. А.С.Пушкина»</w:t>
      </w:r>
      <w:r w:rsidRPr="00CE3B95">
        <w:rPr>
          <w:sz w:val="28"/>
          <w:szCs w:val="28"/>
        </w:rPr>
        <w:t xml:space="preserve"> </w:t>
      </w:r>
      <w:r w:rsidRPr="00CE3B95">
        <w:rPr>
          <w:rStyle w:val="BodyTextChar1"/>
          <w:sz w:val="28"/>
          <w:szCs w:val="28"/>
        </w:rPr>
        <w:t>(пр. Ленина, 136)</w:t>
      </w:r>
    </w:p>
    <w:p w:rsidR="00437A68" w:rsidRDefault="00437A68" w:rsidP="005939E8">
      <w:pPr>
        <w:pStyle w:val="BodyText"/>
        <w:widowControl w:val="0"/>
        <w:tabs>
          <w:tab w:val="left" w:pos="175"/>
        </w:tabs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«Гимназия «Планета Детства» (пер. Делегатский, 1, корпус № 3)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53 «Топтыжка» (ул. Алтайская, 33)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35 «Щелкунчик» (ул. Бийская, 19)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МБДОУ «Центр развития ребенка - детский сад № 8 «Крепыш» </w:t>
      </w:r>
      <w:r>
        <w:rPr>
          <w:rStyle w:val="BodyTextChar1"/>
          <w:sz w:val="28"/>
          <w:szCs w:val="28"/>
        </w:rPr>
        <w:t xml:space="preserve">                   </w:t>
      </w:r>
      <w:r w:rsidRPr="00CE3B95">
        <w:rPr>
          <w:rStyle w:val="BodyTextChar1"/>
          <w:sz w:val="28"/>
          <w:szCs w:val="28"/>
        </w:rPr>
        <w:t>(ул. Тихвинская, 36)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55 «Истоки» (ул. Светлова, 84)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«Средняя общеобразовательная школа № 1» (ул. Светлова, 90)</w:t>
      </w:r>
    </w:p>
    <w:p w:rsidR="00437A68" w:rsidRPr="00CE3B95" w:rsidRDefault="00437A68" w:rsidP="00EB61DA">
      <w:pPr>
        <w:pStyle w:val="BodyText"/>
        <w:widowControl w:val="0"/>
        <w:tabs>
          <w:tab w:val="left" w:pos="15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57 «Алёнушка» (ул. Северная, 27)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«ДЮСШ «Спарта» (ул. Светлова, 96а)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48 «Ручеек» (ул. Северная, 18, корпус № 1)</w:t>
      </w:r>
    </w:p>
    <w:p w:rsidR="00437A68" w:rsidRPr="00CE3B95" w:rsidRDefault="00437A68" w:rsidP="00446438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МБДОУ «Детский сад присмотра и оздоровления № 46 «Светлячок» </w:t>
      </w:r>
      <w:r>
        <w:rPr>
          <w:rStyle w:val="BodyTextChar1"/>
          <w:sz w:val="28"/>
          <w:szCs w:val="28"/>
        </w:rPr>
        <w:t xml:space="preserve">             </w:t>
      </w:r>
      <w:r w:rsidRPr="00CE3B95">
        <w:rPr>
          <w:rStyle w:val="BodyTextChar1"/>
          <w:sz w:val="28"/>
          <w:szCs w:val="28"/>
        </w:rPr>
        <w:t>г. Рубцовска (ул. Октябрьская, 19)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47 «Ёлочка» (ул. Октябрьская, 21)</w:t>
      </w:r>
    </w:p>
    <w:p w:rsidR="00437A68" w:rsidRPr="00CE3B95" w:rsidRDefault="00437A68" w:rsidP="00EB61DA">
      <w:pPr>
        <w:pStyle w:val="BodyText"/>
        <w:widowControl w:val="0"/>
        <w:tabs>
          <w:tab w:val="left" w:pos="15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2 «Лучик» (ул. Октябрьская, 17)</w:t>
      </w:r>
    </w:p>
    <w:p w:rsidR="00437A68" w:rsidRPr="00CE3B95" w:rsidRDefault="00437A68" w:rsidP="00EB61DA">
      <w:pPr>
        <w:pStyle w:val="BodyText"/>
        <w:widowControl w:val="0"/>
        <w:tabs>
          <w:tab w:val="left" w:pos="15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48 «Ручеек» (ул. Октябрьская, 31, корпус № 2)</w:t>
      </w:r>
    </w:p>
    <w:p w:rsidR="00437A68" w:rsidRPr="00CE3B95" w:rsidRDefault="00437A68" w:rsidP="00EB61DA">
      <w:pPr>
        <w:pStyle w:val="BodyText"/>
        <w:widowControl w:val="0"/>
        <w:tabs>
          <w:tab w:val="left" w:pos="15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МБОУ </w:t>
      </w:r>
      <w:r>
        <w:rPr>
          <w:rStyle w:val="BodyTextChar1"/>
          <w:sz w:val="28"/>
          <w:szCs w:val="28"/>
        </w:rPr>
        <w:t>«</w:t>
      </w:r>
      <w:r w:rsidRPr="00CE3B95">
        <w:rPr>
          <w:rStyle w:val="BodyTextChar1"/>
          <w:sz w:val="28"/>
          <w:szCs w:val="28"/>
        </w:rPr>
        <w:t>Кадетская СОШ 2</w:t>
      </w:r>
      <w:r>
        <w:rPr>
          <w:rStyle w:val="BodyTextChar1"/>
          <w:sz w:val="28"/>
          <w:szCs w:val="28"/>
        </w:rPr>
        <w:t>»</w:t>
      </w:r>
      <w:r w:rsidRPr="00CE3B95">
        <w:rPr>
          <w:rStyle w:val="BodyTextChar1"/>
          <w:sz w:val="28"/>
          <w:szCs w:val="28"/>
        </w:rPr>
        <w:t xml:space="preserve"> (ул. Комсомольская, 21)</w:t>
      </w: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14.08.2017</w:t>
      </w:r>
    </w:p>
    <w:p w:rsidR="00437A68" w:rsidRPr="00CE3B95" w:rsidRDefault="00437A68" w:rsidP="00EB61DA">
      <w:pPr>
        <w:pStyle w:val="BodyText"/>
        <w:spacing w:after="0"/>
        <w:jc w:val="both"/>
        <w:rPr>
          <w:sz w:val="28"/>
          <w:szCs w:val="28"/>
        </w:rPr>
      </w:pP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«СОШ № 19» (ул. Комсомольская, 204)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16 «Родничок» (ул. Комсомольская, 201)</w:t>
      </w:r>
    </w:p>
    <w:p w:rsidR="00437A68" w:rsidRPr="00CE3B95" w:rsidRDefault="00437A68" w:rsidP="00EB61DA">
      <w:pPr>
        <w:pStyle w:val="BodyText"/>
        <w:widowControl w:val="0"/>
        <w:tabs>
          <w:tab w:val="left" w:pos="13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«ДХШ г. Рубцовска» (ул.Комсомольская, 139)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КГБПОУ «Рубцовский педагогический колледж» (ул. Комсомольская, 158)</w:t>
      </w:r>
    </w:p>
    <w:p w:rsidR="00437A68" w:rsidRPr="00CE3B95" w:rsidRDefault="00437A68" w:rsidP="00EB61DA">
      <w:pPr>
        <w:pStyle w:val="BodyText"/>
        <w:widowControl w:val="0"/>
        <w:tabs>
          <w:tab w:val="left" w:pos="13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«Лицей № 6» (пр. Ленина, 48)</w:t>
      </w:r>
    </w:p>
    <w:p w:rsidR="00437A68" w:rsidRPr="00CE3B95" w:rsidRDefault="00437A68" w:rsidP="00EB61DA">
      <w:pPr>
        <w:pStyle w:val="BodyText"/>
        <w:widowControl w:val="0"/>
        <w:tabs>
          <w:tab w:val="left" w:pos="188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«Центр развития ребенка - детский сад № 6 «Сказка» города Рубцовска (ул. Краснознаменская, 100, корпус № 1)</w:t>
      </w:r>
    </w:p>
    <w:p w:rsidR="00437A68" w:rsidRPr="00CE3B95" w:rsidRDefault="00437A68" w:rsidP="00EB61DA">
      <w:pPr>
        <w:pStyle w:val="BodyText"/>
        <w:widowControl w:val="0"/>
        <w:tabs>
          <w:tab w:val="left" w:pos="135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МАДОУ «Д/с № 32 «Счастливое детство» (ул. Громова, 23)</w:t>
      </w:r>
    </w:p>
    <w:p w:rsidR="00437A68" w:rsidRPr="00CE3B95" w:rsidRDefault="00437A68" w:rsidP="00EB61DA">
      <w:pPr>
        <w:pStyle w:val="BodyText"/>
        <w:widowControl w:val="0"/>
        <w:tabs>
          <w:tab w:val="left" w:pos="228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 xml:space="preserve">МБДОУ «Центр развития ребенка - детский сад № 6 «Сказка» города Рубцовска (ул. Громова, </w:t>
      </w:r>
      <w:r>
        <w:rPr>
          <w:rStyle w:val="BodyTextChar1"/>
          <w:sz w:val="28"/>
          <w:szCs w:val="28"/>
        </w:rPr>
        <w:t>3</w:t>
      </w:r>
      <w:r w:rsidRPr="00CE3B95">
        <w:rPr>
          <w:rStyle w:val="BodyTextChar1"/>
          <w:sz w:val="28"/>
          <w:szCs w:val="28"/>
        </w:rPr>
        <w:t>а, корпус № 2)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12 «Журавлик» (ул. Дзержинского</w:t>
      </w:r>
      <w:r>
        <w:rPr>
          <w:rStyle w:val="BodyTextChar1"/>
          <w:sz w:val="28"/>
          <w:szCs w:val="28"/>
        </w:rPr>
        <w:t>,</w:t>
      </w:r>
      <w:r w:rsidRPr="00CE3B95">
        <w:rPr>
          <w:rStyle w:val="BodyTextChar1"/>
          <w:sz w:val="28"/>
          <w:szCs w:val="28"/>
        </w:rPr>
        <w:t xml:space="preserve"> 9)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«0(С)0Ш № 1» (пр. Ленина,</w:t>
      </w:r>
      <w:r>
        <w:rPr>
          <w:rStyle w:val="BodyTextChar1"/>
          <w:sz w:val="28"/>
          <w:szCs w:val="28"/>
        </w:rPr>
        <w:t xml:space="preserve"> </w:t>
      </w:r>
      <w:r w:rsidRPr="00CE3B95">
        <w:rPr>
          <w:rStyle w:val="BodyTextChar1"/>
          <w:sz w:val="28"/>
          <w:szCs w:val="28"/>
        </w:rPr>
        <w:t>4)</w:t>
      </w:r>
    </w:p>
    <w:p w:rsidR="00437A68" w:rsidRPr="00CE3B95" w:rsidRDefault="00437A68" w:rsidP="00EB61DA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«ПЛ № 24» г. Рубцовска (ул. Октябрьская, 68)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19 «Рябинка» (ул. Киевская, 3, корпус № 2)</w:t>
      </w:r>
    </w:p>
    <w:p w:rsidR="00437A68" w:rsidRPr="00CE3B95" w:rsidRDefault="00437A68" w:rsidP="00EB61DA">
      <w:pPr>
        <w:pStyle w:val="BodyText"/>
        <w:widowControl w:val="0"/>
        <w:tabs>
          <w:tab w:val="left" w:pos="233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КГБОУ «Рубцовский центр помощи детям, оставшимся без попечения родителей» (ул. Тракторная,78)</w:t>
      </w:r>
    </w:p>
    <w:p w:rsidR="00437A68" w:rsidRPr="00CE3B95" w:rsidRDefault="00437A68" w:rsidP="00EB61DA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«Станция туризма и экскурсий» (ул. Тракторная, 72)</w:t>
      </w:r>
    </w:p>
    <w:p w:rsidR="00437A68" w:rsidRPr="00CE3B95" w:rsidRDefault="00437A68" w:rsidP="00EB61DA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50 «Росточек» (ул. Мира, 4)</w:t>
      </w:r>
    </w:p>
    <w:p w:rsidR="00437A68" w:rsidRPr="00CE3B95" w:rsidRDefault="00437A68" w:rsidP="00EB61DA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МБДОУ «Детский сад № 19 «Рябинка» (ул. Комсомольская, 65, корпус № 1)</w:t>
      </w:r>
    </w:p>
    <w:p w:rsidR="00437A68" w:rsidRPr="00CE3B95" w:rsidRDefault="00437A68" w:rsidP="00EB61DA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ДО «Центр внешкольной работы «Малая Академия»</w:t>
      </w:r>
      <w:r w:rsidRPr="00CE3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CE3B95">
        <w:rPr>
          <w:rStyle w:val="BodyTextChar1"/>
          <w:sz w:val="28"/>
          <w:szCs w:val="28"/>
        </w:rPr>
        <w:t>(ул. Комсомольская, 120)</w:t>
      </w:r>
    </w:p>
    <w:p w:rsidR="00437A68" w:rsidRPr="00CE3B95" w:rsidRDefault="00437A68" w:rsidP="00EB61DA">
      <w:pPr>
        <w:pStyle w:val="BodyText"/>
        <w:widowControl w:val="0"/>
        <w:tabs>
          <w:tab w:val="left" w:pos="166"/>
        </w:tabs>
        <w:spacing w:after="0"/>
        <w:jc w:val="both"/>
        <w:rPr>
          <w:sz w:val="28"/>
          <w:szCs w:val="28"/>
        </w:rPr>
      </w:pPr>
      <w:r w:rsidRPr="00CE3B95">
        <w:rPr>
          <w:rStyle w:val="BodyTextChar1"/>
          <w:sz w:val="28"/>
          <w:szCs w:val="28"/>
        </w:rPr>
        <w:t>МБОУ «Лицей» (ул. Комсомольская, 99)</w:t>
      </w: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</w:p>
    <w:p w:rsidR="00437A68" w:rsidRPr="00CE3B95" w:rsidRDefault="00437A68" w:rsidP="00EB61DA">
      <w:pPr>
        <w:pStyle w:val="BodyText"/>
        <w:spacing w:after="0"/>
        <w:jc w:val="both"/>
        <w:rPr>
          <w:rStyle w:val="BodyTextChar1"/>
          <w:sz w:val="28"/>
          <w:szCs w:val="28"/>
        </w:rPr>
      </w:pPr>
      <w:r w:rsidRPr="00CE3B95">
        <w:rPr>
          <w:rStyle w:val="BodyTextChar1"/>
          <w:sz w:val="28"/>
          <w:szCs w:val="28"/>
        </w:rPr>
        <w:t>15.08.2017</w:t>
      </w:r>
    </w:p>
    <w:p w:rsidR="00437A68" w:rsidRPr="00CE3B95" w:rsidRDefault="00437A68" w:rsidP="00EB61DA">
      <w:pPr>
        <w:pStyle w:val="BodyText"/>
        <w:spacing w:after="0"/>
        <w:jc w:val="both"/>
        <w:rPr>
          <w:sz w:val="28"/>
          <w:szCs w:val="28"/>
        </w:rPr>
      </w:pP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МБОУ ДО «Детско-юношеский центр» (ул. Советская, 8)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МБОУ «Гимназия № 3» (ул. Громова, 29)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МБДОУ «Детский сад № 37 «Веснянка» (ул. Громова, 23)</w:t>
      </w:r>
    </w:p>
    <w:p w:rsidR="00437A68" w:rsidRDefault="00437A68" w:rsidP="006B3E02">
      <w:pPr>
        <w:pStyle w:val="BodyText"/>
        <w:widowControl w:val="0"/>
        <w:tabs>
          <w:tab w:val="left" w:pos="175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КГБПОУ «РАПТ» (бульвар Победы, 11)</w:t>
      </w:r>
    </w:p>
    <w:p w:rsidR="00437A68" w:rsidRDefault="00437A68" w:rsidP="006B3E02">
      <w:pPr>
        <w:pStyle w:val="BodyText"/>
        <w:widowControl w:val="0"/>
        <w:tabs>
          <w:tab w:val="left" w:pos="175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МБДОУ «Детский сад № 36 «Колокольчик» (пр. Ленина, 37)</w:t>
      </w:r>
    </w:p>
    <w:p w:rsidR="00437A68" w:rsidRDefault="00437A68" w:rsidP="006B3E02">
      <w:pPr>
        <w:pStyle w:val="BodyText"/>
        <w:widowControl w:val="0"/>
        <w:tabs>
          <w:tab w:val="left" w:pos="175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 xml:space="preserve">МБОУ ДО «ДМШ № </w:t>
      </w:r>
      <w:smartTag w:uri="urn:schemas-microsoft-com:office:smarttags" w:element="metricconverter">
        <w:smartTagPr>
          <w:attr w:name="ProductID" w:val="1 г"/>
        </w:smartTagPr>
        <w:r>
          <w:rPr>
            <w:rStyle w:val="BodyTextChar1"/>
            <w:sz w:val="28"/>
            <w:szCs w:val="28"/>
          </w:rPr>
          <w:t>1 г</w:t>
        </w:r>
      </w:smartTag>
      <w:r>
        <w:rPr>
          <w:rStyle w:val="BodyTextChar1"/>
          <w:sz w:val="28"/>
          <w:szCs w:val="28"/>
        </w:rPr>
        <w:t>. Рубцовска» (ул.Дзержинского,15)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КГБПОУ «РАПТ»</w:t>
      </w:r>
      <w:r>
        <w:rPr>
          <w:sz w:val="28"/>
          <w:szCs w:val="28"/>
        </w:rPr>
        <w:t xml:space="preserve"> </w:t>
      </w:r>
      <w:r>
        <w:rPr>
          <w:rStyle w:val="BodyTextChar1"/>
          <w:sz w:val="28"/>
          <w:szCs w:val="28"/>
        </w:rPr>
        <w:t>(ул. Громова, 7)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МБОУ ДО «ДЮСШ № 2» (ул. Громова, 17а)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МБДОУ «Детский сад № 14 «Василек» (пр. Ленина, 29)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МБОУ «Лицей № 7» (ул. Дзержинского, 20)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МБДОУ «Детский сад № 30 «Незабудка» (пр. Ленина, 9а)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МБОУ ДО «ДЮСШ «Рубцовск» (ул. Калинина, 21)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>КГБПОУ «РАПТ» (пр. Ленина, 36)</w:t>
      </w:r>
    </w:p>
    <w:p w:rsidR="00437A68" w:rsidRDefault="00437A68" w:rsidP="006B3E02">
      <w:pPr>
        <w:pStyle w:val="BodyText"/>
        <w:widowControl w:val="0"/>
        <w:tabs>
          <w:tab w:val="left" w:pos="170"/>
        </w:tabs>
        <w:spacing w:after="0"/>
        <w:jc w:val="both"/>
        <w:rPr>
          <w:sz w:val="28"/>
          <w:szCs w:val="28"/>
        </w:rPr>
      </w:pPr>
      <w:r>
        <w:rPr>
          <w:rStyle w:val="BodyTextChar1"/>
          <w:sz w:val="28"/>
          <w:szCs w:val="28"/>
        </w:rPr>
        <w:t xml:space="preserve">МБОУ «Гимназия № 11» (ул. Алтайская, 179).». </w:t>
      </w:r>
    </w:p>
    <w:p w:rsidR="00437A68" w:rsidRDefault="00437A68" w:rsidP="006B3E02">
      <w:pPr>
        <w:pStyle w:val="BodyText"/>
        <w:spacing w:after="0"/>
        <w:jc w:val="both"/>
        <w:rPr>
          <w:rStyle w:val="BodyTextChar1"/>
          <w:sz w:val="28"/>
          <w:szCs w:val="28"/>
        </w:rPr>
      </w:pPr>
      <w:r>
        <w:rPr>
          <w:rStyle w:val="BodyTextChar1"/>
          <w:sz w:val="28"/>
          <w:szCs w:val="28"/>
        </w:rPr>
        <w:t>КГКОУ «Алтайская  общеобразовательная школа № 1» (ул. Светлова, 80)</w:t>
      </w:r>
    </w:p>
    <w:p w:rsidR="00437A68" w:rsidRDefault="00437A68" w:rsidP="006B3E02">
      <w:pPr>
        <w:pStyle w:val="BodyText"/>
        <w:spacing w:after="0"/>
        <w:jc w:val="both"/>
        <w:rPr>
          <w:rStyle w:val="BodyTextChar1"/>
          <w:sz w:val="28"/>
          <w:szCs w:val="28"/>
        </w:rPr>
      </w:pPr>
      <w:r>
        <w:rPr>
          <w:rStyle w:val="BodyTextChar1"/>
          <w:sz w:val="28"/>
          <w:szCs w:val="28"/>
        </w:rPr>
        <w:t>КГКОУ «Алтайская общеобразовательная школа № 2» (ул. Светлова, 80)</w:t>
      </w:r>
    </w:p>
    <w:p w:rsidR="00437A68" w:rsidRDefault="00437A68" w:rsidP="006B3E02">
      <w:pPr>
        <w:pStyle w:val="BodyText"/>
        <w:spacing w:after="0"/>
        <w:jc w:val="both"/>
      </w:pPr>
      <w:r>
        <w:rPr>
          <w:sz w:val="28"/>
          <w:szCs w:val="28"/>
        </w:rPr>
        <w:t xml:space="preserve">КГБОУ "Рубцовская общеобразовательная школа-интернат №2"                   </w:t>
      </w:r>
      <w:r>
        <w:rPr>
          <w:rStyle w:val="BodyTextChar1"/>
          <w:sz w:val="28"/>
          <w:szCs w:val="28"/>
        </w:rPr>
        <w:t>(ул. Алтайская, 169а)</w:t>
      </w:r>
    </w:p>
    <w:p w:rsidR="00437A68" w:rsidRPr="006B3E02" w:rsidRDefault="00437A68" w:rsidP="006B3E02">
      <w:pPr>
        <w:jc w:val="both"/>
        <w:rPr>
          <w:sz w:val="28"/>
          <w:szCs w:val="28"/>
        </w:rPr>
      </w:pPr>
      <w:r w:rsidRPr="006B3E02">
        <w:rPr>
          <w:sz w:val="28"/>
          <w:szCs w:val="28"/>
        </w:rPr>
        <w:t xml:space="preserve">КГБОУ СПО «Рубцовский государственный музыкальный колледж» </w:t>
      </w:r>
    </w:p>
    <w:p w:rsidR="00437A68" w:rsidRPr="006B3E02" w:rsidRDefault="00437A68" w:rsidP="006B3E02">
      <w:pPr>
        <w:jc w:val="both"/>
        <w:rPr>
          <w:sz w:val="28"/>
          <w:szCs w:val="28"/>
        </w:rPr>
      </w:pPr>
      <w:r w:rsidRPr="006B3E02">
        <w:rPr>
          <w:sz w:val="28"/>
          <w:szCs w:val="28"/>
        </w:rPr>
        <w:t>(ул. Октябрьская, 97)</w:t>
      </w:r>
      <w:r>
        <w:rPr>
          <w:sz w:val="28"/>
          <w:szCs w:val="28"/>
        </w:rPr>
        <w:t>.</w:t>
      </w:r>
    </w:p>
    <w:p w:rsidR="00437A68" w:rsidRDefault="00437A68" w:rsidP="006B3E02">
      <w:pPr>
        <w:jc w:val="both"/>
        <w:rPr>
          <w:sz w:val="28"/>
          <w:szCs w:val="28"/>
        </w:rPr>
      </w:pPr>
    </w:p>
    <w:p w:rsidR="00437A68" w:rsidRPr="00CE3B95" w:rsidRDefault="00437A68" w:rsidP="00CE3B95"/>
    <w:p w:rsidR="00437A68" w:rsidRPr="00CE3B95" w:rsidRDefault="00437A68" w:rsidP="00CE3B95"/>
    <w:p w:rsidR="00437A68" w:rsidRDefault="00437A68" w:rsidP="00CE3B9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организации </w:t>
      </w:r>
    </w:p>
    <w:p w:rsidR="00437A68" w:rsidRDefault="00437A68" w:rsidP="00CE3B9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и работе с обращениями </w:t>
      </w:r>
    </w:p>
    <w:p w:rsidR="00437A68" w:rsidRPr="007056EF" w:rsidRDefault="00437A68" w:rsidP="00CE3B95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А.В. Инютина</w:t>
      </w:r>
    </w:p>
    <w:p w:rsidR="00437A68" w:rsidRPr="00CE3B95" w:rsidRDefault="00437A68" w:rsidP="00CE3B95"/>
    <w:sectPr w:rsidR="00437A68" w:rsidRPr="00CE3B95" w:rsidSect="000A293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627"/>
    <w:multiLevelType w:val="hybridMultilevel"/>
    <w:tmpl w:val="534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C3208B"/>
    <w:multiLevelType w:val="hybridMultilevel"/>
    <w:tmpl w:val="51B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361B2A"/>
    <w:multiLevelType w:val="hybridMultilevel"/>
    <w:tmpl w:val="65DC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902DCD"/>
    <w:multiLevelType w:val="multilevel"/>
    <w:tmpl w:val="C4F2F088"/>
    <w:lvl w:ilvl="0">
      <w:start w:val="1"/>
      <w:numFmt w:val="decimal"/>
      <w:lvlText w:val="%1."/>
      <w:lvlJc w:val="left"/>
      <w:pPr>
        <w:ind w:left="2291" w:hanging="14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4">
    <w:nsid w:val="50A76526"/>
    <w:multiLevelType w:val="hybridMultilevel"/>
    <w:tmpl w:val="616E0EE6"/>
    <w:lvl w:ilvl="0" w:tplc="0726BD86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3275E"/>
    <w:rsid w:val="00074EE8"/>
    <w:rsid w:val="00085F28"/>
    <w:rsid w:val="000A2936"/>
    <w:rsid w:val="000A6BD9"/>
    <w:rsid w:val="000B33D2"/>
    <w:rsid w:val="000F0F6A"/>
    <w:rsid w:val="00116718"/>
    <w:rsid w:val="00127544"/>
    <w:rsid w:val="001447E0"/>
    <w:rsid w:val="00155B35"/>
    <w:rsid w:val="00161449"/>
    <w:rsid w:val="00161BC1"/>
    <w:rsid w:val="001A7564"/>
    <w:rsid w:val="001F6520"/>
    <w:rsid w:val="00205FE3"/>
    <w:rsid w:val="002177A8"/>
    <w:rsid w:val="00240FF1"/>
    <w:rsid w:val="00241A07"/>
    <w:rsid w:val="00253A41"/>
    <w:rsid w:val="002575D1"/>
    <w:rsid w:val="0026030B"/>
    <w:rsid w:val="00265C2A"/>
    <w:rsid w:val="0029368B"/>
    <w:rsid w:val="002A1521"/>
    <w:rsid w:val="002D5737"/>
    <w:rsid w:val="002E3808"/>
    <w:rsid w:val="002F1CCF"/>
    <w:rsid w:val="002F276D"/>
    <w:rsid w:val="002F4478"/>
    <w:rsid w:val="003162E3"/>
    <w:rsid w:val="0033302D"/>
    <w:rsid w:val="00342865"/>
    <w:rsid w:val="00350923"/>
    <w:rsid w:val="0035261A"/>
    <w:rsid w:val="00357AAD"/>
    <w:rsid w:val="003650C2"/>
    <w:rsid w:val="00375844"/>
    <w:rsid w:val="00396B03"/>
    <w:rsid w:val="003A073A"/>
    <w:rsid w:val="003C0838"/>
    <w:rsid w:val="003D6C6F"/>
    <w:rsid w:val="003E1B38"/>
    <w:rsid w:val="003E6847"/>
    <w:rsid w:val="003E6C9E"/>
    <w:rsid w:val="00401316"/>
    <w:rsid w:val="0040484B"/>
    <w:rsid w:val="00434E2E"/>
    <w:rsid w:val="00437A68"/>
    <w:rsid w:val="00446438"/>
    <w:rsid w:val="00451ECA"/>
    <w:rsid w:val="004631FE"/>
    <w:rsid w:val="00466D65"/>
    <w:rsid w:val="004A14A9"/>
    <w:rsid w:val="004D7CF2"/>
    <w:rsid w:val="004E0BAD"/>
    <w:rsid w:val="004F682E"/>
    <w:rsid w:val="005406F9"/>
    <w:rsid w:val="005454BA"/>
    <w:rsid w:val="00545DA8"/>
    <w:rsid w:val="00563257"/>
    <w:rsid w:val="00564818"/>
    <w:rsid w:val="00564EB3"/>
    <w:rsid w:val="00565867"/>
    <w:rsid w:val="00586910"/>
    <w:rsid w:val="005939E8"/>
    <w:rsid w:val="005C4C7A"/>
    <w:rsid w:val="005D2094"/>
    <w:rsid w:val="005E7B56"/>
    <w:rsid w:val="005F5ACD"/>
    <w:rsid w:val="00606ADD"/>
    <w:rsid w:val="00676ABF"/>
    <w:rsid w:val="0068396E"/>
    <w:rsid w:val="006B3E02"/>
    <w:rsid w:val="006B768B"/>
    <w:rsid w:val="007056EF"/>
    <w:rsid w:val="00712DFA"/>
    <w:rsid w:val="00715B16"/>
    <w:rsid w:val="007166E2"/>
    <w:rsid w:val="007438CD"/>
    <w:rsid w:val="0075645A"/>
    <w:rsid w:val="00756707"/>
    <w:rsid w:val="007672FB"/>
    <w:rsid w:val="00771CC1"/>
    <w:rsid w:val="007C2BB5"/>
    <w:rsid w:val="007D5590"/>
    <w:rsid w:val="007F0316"/>
    <w:rsid w:val="007F5838"/>
    <w:rsid w:val="00830318"/>
    <w:rsid w:val="0086278F"/>
    <w:rsid w:val="00864C58"/>
    <w:rsid w:val="0086620B"/>
    <w:rsid w:val="00867981"/>
    <w:rsid w:val="008A0F4B"/>
    <w:rsid w:val="008A3466"/>
    <w:rsid w:val="008C13F8"/>
    <w:rsid w:val="008D16B4"/>
    <w:rsid w:val="008D6637"/>
    <w:rsid w:val="009050A5"/>
    <w:rsid w:val="009201A3"/>
    <w:rsid w:val="00927AC7"/>
    <w:rsid w:val="00932E46"/>
    <w:rsid w:val="00945264"/>
    <w:rsid w:val="009524F1"/>
    <w:rsid w:val="00976CE7"/>
    <w:rsid w:val="00994F6A"/>
    <w:rsid w:val="009A0EC1"/>
    <w:rsid w:val="009A73F2"/>
    <w:rsid w:val="009B36AA"/>
    <w:rsid w:val="009B76AE"/>
    <w:rsid w:val="009C4237"/>
    <w:rsid w:val="009E3400"/>
    <w:rsid w:val="009E4AED"/>
    <w:rsid w:val="00A01B3E"/>
    <w:rsid w:val="00A10CA3"/>
    <w:rsid w:val="00A24613"/>
    <w:rsid w:val="00A338F8"/>
    <w:rsid w:val="00A34715"/>
    <w:rsid w:val="00A60330"/>
    <w:rsid w:val="00A67AEF"/>
    <w:rsid w:val="00A70B39"/>
    <w:rsid w:val="00A87124"/>
    <w:rsid w:val="00A960EF"/>
    <w:rsid w:val="00AA11FC"/>
    <w:rsid w:val="00AB5A9D"/>
    <w:rsid w:val="00AB7A19"/>
    <w:rsid w:val="00AC35BE"/>
    <w:rsid w:val="00AE6AD0"/>
    <w:rsid w:val="00AF2827"/>
    <w:rsid w:val="00B220BA"/>
    <w:rsid w:val="00B574D9"/>
    <w:rsid w:val="00B85E29"/>
    <w:rsid w:val="00BC073C"/>
    <w:rsid w:val="00BD3503"/>
    <w:rsid w:val="00BD3527"/>
    <w:rsid w:val="00C23627"/>
    <w:rsid w:val="00C35A3C"/>
    <w:rsid w:val="00C656C3"/>
    <w:rsid w:val="00CC03B1"/>
    <w:rsid w:val="00CC5914"/>
    <w:rsid w:val="00CE3B95"/>
    <w:rsid w:val="00CE597D"/>
    <w:rsid w:val="00CF1221"/>
    <w:rsid w:val="00D31E14"/>
    <w:rsid w:val="00D7560F"/>
    <w:rsid w:val="00D911F7"/>
    <w:rsid w:val="00D94289"/>
    <w:rsid w:val="00D97261"/>
    <w:rsid w:val="00DB5C83"/>
    <w:rsid w:val="00DE3958"/>
    <w:rsid w:val="00E15C39"/>
    <w:rsid w:val="00E162AD"/>
    <w:rsid w:val="00E31239"/>
    <w:rsid w:val="00E5071B"/>
    <w:rsid w:val="00E84C54"/>
    <w:rsid w:val="00EA34E2"/>
    <w:rsid w:val="00EA64BA"/>
    <w:rsid w:val="00EB61DA"/>
    <w:rsid w:val="00EC31BC"/>
    <w:rsid w:val="00EE2843"/>
    <w:rsid w:val="00F07F3A"/>
    <w:rsid w:val="00F15F1A"/>
    <w:rsid w:val="00F2287E"/>
    <w:rsid w:val="00F26624"/>
    <w:rsid w:val="00F406BB"/>
    <w:rsid w:val="00F44EC2"/>
    <w:rsid w:val="00FB055F"/>
    <w:rsid w:val="00FD6BDD"/>
    <w:rsid w:val="00FE74F2"/>
    <w:rsid w:val="00FF136F"/>
    <w:rsid w:val="00FF376D"/>
    <w:rsid w:val="00FF55C3"/>
    <w:rsid w:val="00FF5BAD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7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7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05FE3"/>
    <w:pPr>
      <w:ind w:left="720"/>
      <w:contextualSpacing/>
    </w:pPr>
  </w:style>
  <w:style w:type="paragraph" w:customStyle="1" w:styleId="ConsPlusNormal">
    <w:name w:val="ConsPlusNormal"/>
    <w:uiPriority w:val="99"/>
    <w:rsid w:val="0003275E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03275E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nformat">
    <w:name w:val="ConsPlusNonformat"/>
    <w:uiPriority w:val="99"/>
    <w:rsid w:val="000327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EB61D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20BA"/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B61D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1129</Words>
  <Characters>6440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7</cp:revision>
  <cp:lastPrinted>2017-08-16T03:11:00Z</cp:lastPrinted>
  <dcterms:created xsi:type="dcterms:W3CDTF">2017-08-15T01:00:00Z</dcterms:created>
  <dcterms:modified xsi:type="dcterms:W3CDTF">2017-08-16T09:58:00Z</dcterms:modified>
</cp:coreProperties>
</file>