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4B" w:rsidRPr="007E3F96" w:rsidRDefault="00F04B4B" w:rsidP="00B46C2A">
      <w:pPr>
        <w:spacing w:after="0" w:line="240" w:lineRule="auto"/>
        <w:jc w:val="center"/>
        <w:rPr>
          <w:rFonts w:ascii="Times New Roman" w:hAnsi="Times New Roman"/>
          <w:sz w:val="27"/>
          <w:szCs w:val="24"/>
        </w:rPr>
      </w:pPr>
      <w:r w:rsidRPr="00150319">
        <w:rPr>
          <w:rFonts w:ascii="Times New Roman" w:hAnsi="Times New Roman"/>
          <w:noProof/>
          <w:sz w:val="27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4pt;height:65.25pt;visibility:visible">
            <v:imagedata r:id="rId5" o:title="" gain="79922f" blacklevel="1966f"/>
          </v:shape>
        </w:pict>
      </w:r>
    </w:p>
    <w:p w:rsidR="00F04B4B" w:rsidRPr="007E3F96" w:rsidRDefault="00F04B4B" w:rsidP="00B46C2A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32"/>
        </w:rPr>
      </w:pPr>
      <w:r w:rsidRPr="007E3F96">
        <w:rPr>
          <w:rFonts w:ascii="Times New Roman" w:hAnsi="Times New Roman"/>
          <w:b/>
          <w:spacing w:val="20"/>
          <w:sz w:val="27"/>
          <w:szCs w:val="32"/>
        </w:rPr>
        <w:t xml:space="preserve">Администрация города Рубцовска </w:t>
      </w:r>
    </w:p>
    <w:p w:rsidR="00F04B4B" w:rsidRPr="007E3F96" w:rsidRDefault="00F04B4B" w:rsidP="00B46C2A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32"/>
        </w:rPr>
      </w:pPr>
      <w:r w:rsidRPr="007E3F96">
        <w:rPr>
          <w:rFonts w:ascii="Times New Roman" w:hAnsi="Times New Roman"/>
          <w:b/>
          <w:spacing w:val="20"/>
          <w:sz w:val="27"/>
          <w:szCs w:val="32"/>
        </w:rPr>
        <w:t>Алтайского края</w:t>
      </w:r>
    </w:p>
    <w:p w:rsidR="00F04B4B" w:rsidRPr="007E3F96" w:rsidRDefault="00F04B4B" w:rsidP="00B46C2A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:rsidR="00F04B4B" w:rsidRPr="007E3F96" w:rsidRDefault="00F04B4B" w:rsidP="00B46C2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8"/>
        </w:rPr>
      </w:pPr>
      <w:r w:rsidRPr="007E3F96">
        <w:rPr>
          <w:rFonts w:ascii="Times New Roman" w:hAnsi="Times New Roman"/>
          <w:b/>
          <w:spacing w:val="20"/>
          <w:w w:val="150"/>
          <w:sz w:val="27"/>
          <w:szCs w:val="28"/>
        </w:rPr>
        <w:t>ПОСТАНОВЛЕНИЕ</w:t>
      </w:r>
    </w:p>
    <w:p w:rsidR="00F04B4B" w:rsidRPr="007E3F96" w:rsidRDefault="00F04B4B" w:rsidP="00B46C2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8"/>
        </w:rPr>
      </w:pPr>
    </w:p>
    <w:p w:rsidR="00F04B4B" w:rsidRPr="00AC0525" w:rsidRDefault="00F04B4B" w:rsidP="00B46C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26.04.2021 № 1082</w:t>
      </w:r>
    </w:p>
    <w:p w:rsidR="00F04B4B" w:rsidRPr="0029573D" w:rsidRDefault="00F04B4B" w:rsidP="00EE402F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04B4B" w:rsidRPr="0029573D" w:rsidRDefault="00F04B4B" w:rsidP="00EE402F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04B4B" w:rsidRPr="007E3F96" w:rsidRDefault="00F04B4B" w:rsidP="00B46C2A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 Рубцовска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рынка»</w:t>
      </w:r>
    </w:p>
    <w:p w:rsidR="00F04B4B" w:rsidRPr="007E3F96" w:rsidRDefault="00F04B4B" w:rsidP="00EE6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E12A59">
      <w:pPr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В соответствии с Федеральным законом от 27.07.2010 № 210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 «Об организации предоставления государственных и муниципальных услуг» ПОСТАНОВЛЯЮ:</w:t>
      </w:r>
    </w:p>
    <w:p w:rsidR="00F04B4B" w:rsidRPr="003A12B8" w:rsidRDefault="00F04B4B" w:rsidP="003A12B8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</w:t>
      </w:r>
      <w:r w:rsidRPr="003A12B8">
        <w:rPr>
          <w:rFonts w:ascii="Times New Roman" w:hAnsi="Times New Roman"/>
          <w:sz w:val="26"/>
          <w:szCs w:val="26"/>
        </w:rPr>
        <w:t>Внести  в постановление Администрации города Рубцовска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рынка» следующие изменения:</w:t>
      </w:r>
    </w:p>
    <w:p w:rsidR="00F04B4B" w:rsidRPr="007E3F96" w:rsidRDefault="00F04B4B" w:rsidP="00155F5D">
      <w:pPr>
        <w:pStyle w:val="ListParagraph"/>
        <w:numPr>
          <w:ilvl w:val="1"/>
          <w:numId w:val="1"/>
        </w:numPr>
        <w:spacing w:after="0" w:line="240" w:lineRule="auto"/>
        <w:ind w:left="0" w:right="142" w:firstLine="705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пункт 2.1 </w:t>
      </w:r>
      <w:r w:rsidRPr="007E3F96">
        <w:rPr>
          <w:rFonts w:ascii="Times New Roman" w:hAnsi="Times New Roman"/>
          <w:sz w:val="28"/>
        </w:rPr>
        <w:t xml:space="preserve">раздела </w:t>
      </w:r>
      <w:r w:rsidRPr="007E3F96">
        <w:rPr>
          <w:rFonts w:ascii="Times New Roman" w:hAnsi="Times New Roman"/>
          <w:sz w:val="28"/>
          <w:lang w:val="en-US"/>
        </w:rPr>
        <w:t>II</w:t>
      </w:r>
      <w:r w:rsidRPr="007E3F96">
        <w:rPr>
          <w:rFonts w:ascii="Times New Roman" w:hAnsi="Times New Roman"/>
          <w:sz w:val="28"/>
        </w:rPr>
        <w:t xml:space="preserve"> приложения </w:t>
      </w:r>
      <w:r w:rsidRPr="007E3F96">
        <w:rPr>
          <w:rFonts w:ascii="Times New Roman" w:hAnsi="Times New Roman"/>
          <w:sz w:val="26"/>
          <w:szCs w:val="26"/>
        </w:rPr>
        <w:t>к постановлению изложить в следующей редакции:</w:t>
      </w:r>
    </w:p>
    <w:p w:rsidR="00F04B4B" w:rsidRPr="007E3F96" w:rsidRDefault="00F04B4B" w:rsidP="00E12A59">
      <w:pPr>
        <w:pStyle w:val="ListParagraph"/>
        <w:spacing w:after="0" w:line="240" w:lineRule="auto"/>
        <w:ind w:left="0" w:right="142" w:firstLine="709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«2.1. Предоставление муниципальной услуги «Выдача разрешения на право организации розничного рынка» осуществляется Администрацией города Рубцовска Алтайского края (далее – Администрация города Рубцовска). Непосредственно муниципальную услугу оказывает отдел по развитию предпринимательства и рыночной инфраструктуры Администрации города Рубцовска Алтайского края (далее - отдел).»;</w:t>
      </w:r>
    </w:p>
    <w:p w:rsidR="00F04B4B" w:rsidRPr="007E3F96" w:rsidRDefault="00F04B4B" w:rsidP="001A5AED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в пункте 6 раздела </w:t>
      </w:r>
      <w:r w:rsidRPr="007E3F96">
        <w:rPr>
          <w:rFonts w:ascii="Times New Roman" w:hAnsi="Times New Roman"/>
          <w:sz w:val="26"/>
          <w:szCs w:val="26"/>
          <w:lang w:val="en-US"/>
        </w:rPr>
        <w:t>II</w:t>
      </w:r>
      <w:r w:rsidRPr="007E3F96">
        <w:rPr>
          <w:rFonts w:ascii="Times New Roman" w:hAnsi="Times New Roman"/>
          <w:sz w:val="26"/>
          <w:szCs w:val="26"/>
        </w:rPr>
        <w:t xml:space="preserve"> приложения к постановлению слова </w:t>
      </w:r>
      <w:r>
        <w:rPr>
          <w:rFonts w:ascii="Times New Roman" w:hAnsi="Times New Roman"/>
          <w:sz w:val="26"/>
          <w:szCs w:val="26"/>
        </w:rPr>
        <w:t xml:space="preserve">                «13) </w:t>
      </w:r>
      <w:hyperlink r:id="rId6" w:history="1">
        <w:r w:rsidRPr="007E3F9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E3F96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17.07.2015 № 3386 «Об утверждении Положения об отделе по развитию предпринимательства и рыночной инфраструктуры Администрации города Рубцовска».» заменить словами «</w:t>
      </w:r>
      <w:r>
        <w:rPr>
          <w:rFonts w:ascii="Times New Roman" w:hAnsi="Times New Roman"/>
          <w:sz w:val="26"/>
          <w:szCs w:val="26"/>
        </w:rPr>
        <w:t xml:space="preserve">13) </w:t>
      </w:r>
      <w:hyperlink r:id="rId7" w:history="1">
        <w:r w:rsidRPr="007E3F9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E3F96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27.08.2020 № 2085 «Об утверждении Положения об отделе по развитию предпринимательства и рыночной инфраструктуры Администрации города Рубцовска Алтайского края».»;</w:t>
      </w:r>
    </w:p>
    <w:p w:rsidR="00F04B4B" w:rsidRPr="005D5909" w:rsidRDefault="00F04B4B" w:rsidP="000B44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 пункте 4.1 раздела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5D59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приложения к постановлению после слов «Администрации города Рубцовска» дополнить словами «Алтайского края»;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7E3F96">
        <w:rPr>
          <w:rFonts w:ascii="Times New Roman" w:hAnsi="Times New Roman"/>
          <w:sz w:val="26"/>
          <w:szCs w:val="26"/>
        </w:rPr>
        <w:t xml:space="preserve">. пункт 5.2 раздела </w:t>
      </w:r>
      <w:r w:rsidRPr="007E3F96">
        <w:rPr>
          <w:rFonts w:ascii="Times New Roman" w:hAnsi="Times New Roman"/>
          <w:sz w:val="26"/>
          <w:szCs w:val="26"/>
          <w:lang w:val="en-US"/>
        </w:rPr>
        <w:t>V</w:t>
      </w:r>
      <w:r w:rsidRPr="007E3F96">
        <w:rPr>
          <w:rFonts w:ascii="Times New Roman" w:hAnsi="Times New Roman"/>
          <w:sz w:val="26"/>
          <w:szCs w:val="26"/>
        </w:rPr>
        <w:t xml:space="preserve"> приложения к постановлению изложить в следующей редакции: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«5.2. Заявитель может обратиться с жалобой в том числе в следующих случаях: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1) нарушени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срока регистрации запроса о предоставлении муниципальной услуги, запроса, указанного в </w:t>
      </w:r>
      <w:hyperlink r:id="rId8" w:history="1">
        <w:r w:rsidRPr="007E3F96">
          <w:rPr>
            <w:rFonts w:ascii="Times New Roman" w:hAnsi="Times New Roman"/>
            <w:sz w:val="26"/>
            <w:szCs w:val="26"/>
          </w:rPr>
          <w:t>статье 15.1</w:t>
        </w:r>
      </w:hyperlink>
      <w:r w:rsidRPr="007E3F96">
        <w:rPr>
          <w:rFonts w:ascii="Times New Roman" w:hAnsi="Times New Roman"/>
          <w:sz w:val="26"/>
          <w:szCs w:val="26"/>
        </w:rPr>
        <w:t xml:space="preserve"> Федерального от 27.07.2010 № 210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-</w:t>
      </w:r>
      <w:r w:rsidRPr="007E3F96">
        <w:rPr>
          <w:rFonts w:ascii="Times New Roman" w:hAnsi="Times New Roman"/>
          <w:sz w:val="26"/>
          <w:szCs w:val="26"/>
        </w:rPr>
        <w:t xml:space="preserve"> ФЗ  от 27.07.2010 № 210 -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ФЗ);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2) нарушени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7E3F96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>
        <w:t xml:space="preserve"> </w:t>
      </w:r>
      <w:r w:rsidRPr="007E3F96">
        <w:rPr>
          <w:rFonts w:ascii="Times New Roman" w:hAnsi="Times New Roman"/>
          <w:sz w:val="26"/>
          <w:szCs w:val="26"/>
        </w:rPr>
        <w:t>ФЗ  от 27.07.2010 № 210 -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3) требовани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4) отказ</w:t>
      </w:r>
      <w:r>
        <w:rPr>
          <w:rFonts w:ascii="Times New Roman" w:hAnsi="Times New Roman"/>
          <w:sz w:val="26"/>
          <w:szCs w:val="26"/>
        </w:rPr>
        <w:t>а</w:t>
      </w:r>
      <w:r w:rsidRPr="007E3F96">
        <w:rPr>
          <w:rFonts w:ascii="Times New Roman" w:hAnsi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5) отказ</w:t>
      </w:r>
      <w:r>
        <w:rPr>
          <w:rFonts w:ascii="Times New Roman" w:hAnsi="Times New Roman"/>
          <w:sz w:val="26"/>
          <w:szCs w:val="26"/>
        </w:rPr>
        <w:t>а</w:t>
      </w:r>
      <w:r w:rsidRPr="007E3F96">
        <w:rPr>
          <w:rFonts w:ascii="Times New Roman" w:hAnsi="Times New Roman"/>
          <w:sz w:val="26"/>
          <w:szCs w:val="26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 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7E3F96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 w:rsidRPr="007E3F96">
        <w:rPr>
          <w:rFonts w:ascii="Times New Roman" w:hAnsi="Times New Roman"/>
          <w:sz w:val="26"/>
          <w:szCs w:val="26"/>
        </w:rPr>
        <w:t xml:space="preserve"> ФЗ  от 27.07.2010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7E3F96">
        <w:rPr>
          <w:rFonts w:ascii="Times New Roman" w:hAnsi="Times New Roman"/>
          <w:sz w:val="26"/>
          <w:szCs w:val="26"/>
        </w:rPr>
        <w:t>№ 210 -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6) затребовани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7) отказ</w:t>
      </w:r>
      <w:r>
        <w:rPr>
          <w:rFonts w:ascii="Times New Roman" w:hAnsi="Times New Roman"/>
          <w:sz w:val="26"/>
          <w:szCs w:val="26"/>
        </w:rPr>
        <w:t>а</w:t>
      </w:r>
      <w:r w:rsidRPr="007E3F96">
        <w:rPr>
          <w:rFonts w:ascii="Times New Roman" w:hAnsi="Times New Roman"/>
          <w:sz w:val="26"/>
          <w:szCs w:val="26"/>
        </w:rPr>
        <w:t xml:space="preserve">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7E3F96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>
        <w:t xml:space="preserve"> </w:t>
      </w:r>
      <w:r w:rsidRPr="007E3F96">
        <w:rPr>
          <w:rFonts w:ascii="Times New Roman" w:hAnsi="Times New Roman"/>
          <w:sz w:val="26"/>
          <w:szCs w:val="26"/>
        </w:rPr>
        <w:t>ФЗ  от 27.07.2010 № 210 -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7E3F96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>
        <w:t xml:space="preserve"> </w:t>
      </w:r>
      <w:r w:rsidRPr="007E3F96">
        <w:rPr>
          <w:rFonts w:ascii="Times New Roman" w:hAnsi="Times New Roman"/>
          <w:sz w:val="26"/>
          <w:szCs w:val="26"/>
        </w:rPr>
        <w:t>ФЗ  от 27.07.2010 № 210 -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8) нарушени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срока или порядка выдачи документов по результатам предоставления муниципальной услуги;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9) приостановлени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 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7E3F96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>
        <w:t xml:space="preserve"> </w:t>
      </w:r>
      <w:r w:rsidRPr="007E3F96">
        <w:rPr>
          <w:rFonts w:ascii="Times New Roman" w:hAnsi="Times New Roman"/>
          <w:sz w:val="26"/>
          <w:szCs w:val="26"/>
        </w:rPr>
        <w:t>ФЗ  от 27.07.2010 № 210 -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ФЗ;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10) требовани</w:t>
      </w:r>
      <w:r>
        <w:rPr>
          <w:rFonts w:ascii="Times New Roman" w:hAnsi="Times New Roman"/>
          <w:sz w:val="26"/>
          <w:szCs w:val="26"/>
        </w:rPr>
        <w:t>я</w:t>
      </w:r>
      <w:r w:rsidRPr="007E3F96">
        <w:rPr>
          <w:rFonts w:ascii="Times New Roman" w:hAnsi="Times New Roman"/>
          <w:sz w:val="26"/>
          <w:szCs w:val="26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7E3F96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7E3F96">
        <w:rPr>
          <w:rFonts w:ascii="Times New Roman" w:hAnsi="Times New Roman"/>
          <w:sz w:val="26"/>
          <w:szCs w:val="26"/>
        </w:rPr>
        <w:t xml:space="preserve"> ФЗ  от 27.07.2010 № 210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7E3F96">
        <w:rPr>
          <w:rFonts w:ascii="Times New Roman" w:hAnsi="Times New Roman"/>
          <w:sz w:val="26"/>
          <w:szCs w:val="26"/>
        </w:rPr>
        <w:t>ФЗ.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7E3F96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ФЗ  от 27.07.2010 № 210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7E3F96">
        <w:rPr>
          <w:rFonts w:ascii="Times New Roman" w:hAnsi="Times New Roman"/>
          <w:sz w:val="26"/>
          <w:szCs w:val="26"/>
        </w:rPr>
        <w:t>ФЗ</w:t>
      </w:r>
      <w:r>
        <w:rPr>
          <w:rFonts w:ascii="Times New Roman" w:hAnsi="Times New Roman"/>
          <w:sz w:val="26"/>
          <w:szCs w:val="26"/>
        </w:rPr>
        <w:t>.</w:t>
      </w:r>
      <w:r w:rsidRPr="007E3F96">
        <w:rPr>
          <w:rFonts w:ascii="Times New Roman" w:hAnsi="Times New Roman"/>
          <w:sz w:val="26"/>
          <w:szCs w:val="26"/>
        </w:rPr>
        <w:t>»;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 </w:t>
      </w:r>
    </w:p>
    <w:p w:rsidR="00F04B4B" w:rsidRPr="007E3F96" w:rsidRDefault="00F04B4B" w:rsidP="00495D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5</w:t>
      </w:r>
      <w:r w:rsidRPr="007E3F96">
        <w:rPr>
          <w:rFonts w:ascii="Times New Roman" w:hAnsi="Times New Roman"/>
          <w:sz w:val="26"/>
          <w:szCs w:val="26"/>
        </w:rPr>
        <w:t>. 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Регламенту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изложить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следующей редакции: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7E3F96">
        <w:rPr>
          <w:rFonts w:ascii="Times New Roman" w:hAnsi="Times New Roman"/>
          <w:sz w:val="26"/>
          <w:szCs w:val="26"/>
        </w:rPr>
        <w:t>«Приложение № 1 к Регламенту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Информация</w:t>
      </w:r>
    </w:p>
    <w:p w:rsidR="00F04B4B" w:rsidRPr="007E3F96" w:rsidRDefault="00F04B4B" w:rsidP="00E12A59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об Администрации города Рубцовска Алтайского края, предоставляющей</w:t>
      </w:r>
    </w:p>
    <w:p w:rsidR="00F04B4B" w:rsidRPr="007E3F96" w:rsidRDefault="00F04B4B" w:rsidP="00E12A59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муниципальную услугу «Выдача </w:t>
      </w:r>
      <w:r>
        <w:rPr>
          <w:rFonts w:ascii="Times New Roman" w:hAnsi="Times New Roman"/>
          <w:sz w:val="26"/>
          <w:szCs w:val="26"/>
        </w:rPr>
        <w:t>разрешения на право организации розничного рынка</w:t>
      </w:r>
      <w:r w:rsidRPr="007E3F96">
        <w:rPr>
          <w:rFonts w:ascii="Times New Roman" w:hAnsi="Times New Roman"/>
          <w:sz w:val="26"/>
          <w:szCs w:val="26"/>
        </w:rPr>
        <w:t>»</w:t>
      </w:r>
    </w:p>
    <w:p w:rsidR="00F04B4B" w:rsidRPr="007E3F96" w:rsidRDefault="00F04B4B" w:rsidP="00E12A59">
      <w:pPr>
        <w:shd w:val="clear" w:color="auto" w:fill="FFFFFF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3686"/>
      </w:tblGrid>
      <w:tr w:rsidR="00F04B4B" w:rsidRPr="00150319" w:rsidTr="00E12A59"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86" w:type="dxa"/>
          </w:tcPr>
          <w:p w:rsidR="00F04B4B" w:rsidRPr="00150319" w:rsidRDefault="00F04B4B" w:rsidP="00495DFE">
            <w:pPr>
              <w:autoSpaceDE w:val="0"/>
              <w:autoSpaceDN w:val="0"/>
              <w:adjustRightInd w:val="0"/>
              <w:spacing w:after="0" w:line="20" w:lineRule="atLeast"/>
              <w:ind w:right="142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Администрация города Рубцовска Алтайского края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4B" w:rsidRPr="00150319" w:rsidTr="00E12A59"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Глава города Рубцовска  Фельдман Дмитрий Зайвелевич</w:t>
            </w:r>
          </w:p>
        </w:tc>
      </w:tr>
      <w:tr w:rsidR="00F04B4B" w:rsidRPr="00150319" w:rsidTr="00E12A59"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Наименование отраслевого (функционального) органа, осуществляющего рассмотрение заявления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jc w:val="both"/>
              <w:outlineLvl w:val="2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Отдел по развитию предпринимательства и рыночной инфраструктуры Администрации города Рубцовска Алтайского края</w:t>
            </w:r>
          </w:p>
        </w:tc>
      </w:tr>
      <w:tr w:rsidR="00F04B4B" w:rsidRPr="00150319" w:rsidTr="00E12A59"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Руководитель отраслевого (функционального) органа, осуществляющего рассмотрение заявления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ind w:right="142"/>
              <w:outlineLvl w:val="2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развитию предпринимательства и рыночной инфраструктуры Администрации города Рубцовска Алтайского края Черданцева Инна Григорьевна </w:t>
            </w:r>
          </w:p>
        </w:tc>
      </w:tr>
      <w:tr w:rsidR="00F04B4B" w:rsidRPr="00150319" w:rsidTr="00E12A59"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658200,  Алтайский край,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г. Рубцовск,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проспект Ленина, 130</w:t>
            </w:r>
          </w:p>
        </w:tc>
      </w:tr>
      <w:tr w:rsidR="00F04B4B" w:rsidRPr="00150319" w:rsidTr="00E12A59">
        <w:trPr>
          <w:trHeight w:val="841"/>
        </w:trPr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Ежедневно (кроме выходных и нерабочих праздничных дней):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понедельник, вторник, среда, четверг с 08 час.00мин.  до 17 час. 00 мин.,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пятница с 08 час.00 мин. до 15 час. 00 мин.,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обед с 12час.00 мин. до 13 час.00 мин.</w:t>
            </w:r>
          </w:p>
        </w:tc>
      </w:tr>
      <w:tr w:rsidR="00F04B4B" w:rsidRPr="00150319" w:rsidTr="00E12A59">
        <w:trPr>
          <w:trHeight w:val="711"/>
        </w:trPr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8(385-57) 96-419, доб. 335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8(385-57) 96-419, доб. 336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>office</w:t>
            </w:r>
            <w:r w:rsidRPr="00150319">
              <w:rPr>
                <w:rFonts w:ascii="Times New Roman" w:hAnsi="Times New Roman"/>
                <w:sz w:val="26"/>
                <w:szCs w:val="26"/>
              </w:rPr>
              <w:t>@</w:t>
            </w: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>rubtsovsk</w:t>
            </w:r>
            <w:r w:rsidRPr="00150319">
              <w:rPr>
                <w:rFonts w:ascii="Times New Roman" w:hAnsi="Times New Roman"/>
                <w:sz w:val="26"/>
                <w:szCs w:val="26"/>
              </w:rPr>
              <w:t>.</w:t>
            </w: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>org</w:t>
            </w:r>
          </w:p>
        </w:tc>
      </w:tr>
      <w:tr w:rsidR="00F04B4B" w:rsidRPr="00150319" w:rsidTr="00E12A59">
        <w:tc>
          <w:tcPr>
            <w:tcW w:w="567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Адрес официального сайта органа местного самоуправления, предоставляющего муниципальную услугу (в случае отсутствия - адрес официального сайта муниципального образования)</w:t>
            </w:r>
          </w:p>
        </w:tc>
        <w:tc>
          <w:tcPr>
            <w:tcW w:w="368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>rubtsovsk.org</w:t>
            </w:r>
          </w:p>
        </w:tc>
      </w:tr>
    </w:tbl>
    <w:p w:rsidR="00F04B4B" w:rsidRPr="007E3F96" w:rsidRDefault="00F04B4B" w:rsidP="00155F5D">
      <w:pPr>
        <w:autoSpaceDE w:val="0"/>
        <w:autoSpaceDN w:val="0"/>
        <w:adjustRightInd w:val="0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3F96">
        <w:rPr>
          <w:rFonts w:ascii="Times New Roman" w:hAnsi="Times New Roman"/>
          <w:sz w:val="26"/>
          <w:szCs w:val="26"/>
        </w:rPr>
        <w:t xml:space="preserve">                      »;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705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495DFE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E3F9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 w:rsidRPr="007E3F96">
        <w:rPr>
          <w:rFonts w:ascii="Times New Roman" w:hAnsi="Times New Roman"/>
          <w:sz w:val="26"/>
          <w:szCs w:val="26"/>
        </w:rPr>
        <w:t xml:space="preserve">. Приложение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Регламенту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изложить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следующей редакции: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7E3F96">
        <w:rPr>
          <w:rFonts w:ascii="Times New Roman" w:hAnsi="Times New Roman"/>
          <w:sz w:val="26"/>
          <w:szCs w:val="26"/>
        </w:rPr>
        <w:t>«Приложение № 2 к Регламенту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7F6335">
      <w:pPr>
        <w:autoSpaceDE w:val="0"/>
        <w:autoSpaceDN w:val="0"/>
        <w:adjustRightInd w:val="0"/>
        <w:spacing w:after="0" w:line="20" w:lineRule="atLeast"/>
        <w:ind w:right="142"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Сведения</w:t>
      </w:r>
    </w:p>
    <w:p w:rsidR="00F04B4B" w:rsidRPr="007E3F96" w:rsidRDefault="00F04B4B" w:rsidP="007F6335">
      <w:pPr>
        <w:autoSpaceDE w:val="0"/>
        <w:autoSpaceDN w:val="0"/>
        <w:adjustRightInd w:val="0"/>
        <w:spacing w:after="0" w:line="20" w:lineRule="atLeast"/>
        <w:ind w:right="142"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об управлении Федеральной службы государственной регистрации, кадастра и картографии по Алтайскому краю, межрайонной инспекции Федеральной налоговой службы № 12 по Алтайскому краю и комитете Администрации города Рубцовска по управлению имуществом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693"/>
        <w:gridCol w:w="2410"/>
        <w:gridCol w:w="2268"/>
      </w:tblGrid>
      <w:tr w:rsidR="00F04B4B" w:rsidRPr="00150319" w:rsidTr="006A6EB7">
        <w:tc>
          <w:tcPr>
            <w:tcW w:w="20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Наименование органа, участвующего в предоставлении муниципальной услуги</w:t>
            </w:r>
          </w:p>
        </w:tc>
        <w:tc>
          <w:tcPr>
            <w:tcW w:w="26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241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Межрайонная ИФНС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№ 12 по Алтайскому краю</w:t>
            </w:r>
          </w:p>
        </w:tc>
        <w:tc>
          <w:tcPr>
            <w:tcW w:w="2268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Комитет Администрации города Рубцовска по управлению имуществом</w:t>
            </w:r>
          </w:p>
        </w:tc>
      </w:tr>
      <w:tr w:rsidR="00F04B4B" w:rsidRPr="00150319" w:rsidTr="006A6EB7">
        <w:tc>
          <w:tcPr>
            <w:tcW w:w="2093" w:type="dxa"/>
          </w:tcPr>
          <w:p w:rsidR="00F04B4B" w:rsidRPr="00150319" w:rsidRDefault="00F04B4B" w:rsidP="00E12A59">
            <w:pPr>
              <w:tabs>
                <w:tab w:val="right" w:pos="4493"/>
              </w:tabs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  <w:r w:rsidRPr="0015031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6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г. Рубцовск, ул. Арычная, 8</w:t>
            </w:r>
          </w:p>
        </w:tc>
        <w:tc>
          <w:tcPr>
            <w:tcW w:w="241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г. Рубцовск,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ул. Октябрьская, 64</w:t>
            </w:r>
          </w:p>
        </w:tc>
        <w:tc>
          <w:tcPr>
            <w:tcW w:w="2268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г. Рубцовск, пер.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Бульварный, </w:t>
            </w: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15031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04B4B" w:rsidRPr="00150319" w:rsidTr="006A6EB7">
        <w:tc>
          <w:tcPr>
            <w:tcW w:w="20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График работы</w:t>
            </w:r>
          </w:p>
        </w:tc>
        <w:tc>
          <w:tcPr>
            <w:tcW w:w="26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понедельник, пятница с 08 час. 00 мин. до 17 час. 00 мин.;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вторник, четверг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с 08 час. 00 мин. до 20 час. 00 мин.;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среда с 08 час. 00 мин. до 16 час. 00 мин.; суббота с 08 час. 00 мин. до 16 час. 00 мин.;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обед с 12 час. 00 мин. до 13 час. 00 мин.</w:t>
            </w:r>
          </w:p>
        </w:tc>
        <w:tc>
          <w:tcPr>
            <w:tcW w:w="241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понедельник, среда с 08 час. 00 мин. до 17 час. 00 мин.;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вторник, четверг с 08 час. 00 мин. до 19 час. 00 мин.;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пятница с 08 час. 00 мин. до 15 час. 45 мин.;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2 - 4 субботы с 10 час. 00 мин. до 15 час. 00 мин.;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операционный зал работает без обеда</w:t>
            </w:r>
          </w:p>
        </w:tc>
        <w:tc>
          <w:tcPr>
            <w:tcW w:w="2268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Ежедневно (кроме выходных и нерабочих праздничных дней): понедельник, вторник, среда, четверг с 08 час.00 мин.  до 17 час. 00 мин., пятница с 08 час.00 мин. до 15 час. 00 мин., обед с 12 час.00 мин. до 13 час.00 мин.</w:t>
            </w:r>
          </w:p>
        </w:tc>
      </w:tr>
      <w:tr w:rsidR="00F04B4B" w:rsidRPr="00150319" w:rsidTr="006A6EB7">
        <w:tc>
          <w:tcPr>
            <w:tcW w:w="20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6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658210, г. Рубцовск,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ул. Арычная, 8</w:t>
            </w:r>
          </w:p>
        </w:tc>
        <w:tc>
          <w:tcPr>
            <w:tcW w:w="241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658204, г. Рубцовск,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ул. Октябрьская, 64</w:t>
            </w:r>
          </w:p>
        </w:tc>
        <w:tc>
          <w:tcPr>
            <w:tcW w:w="2268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658200,</w:t>
            </w: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г. Рубцовск,</w:t>
            </w:r>
            <w:r w:rsidRPr="001503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пер. Бульварный, 25</w:t>
            </w:r>
          </w:p>
        </w:tc>
      </w:tr>
      <w:tr w:rsidR="00F04B4B" w:rsidRPr="00150319" w:rsidTr="006A6EB7">
        <w:tc>
          <w:tcPr>
            <w:tcW w:w="20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26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8 (38557) 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 xml:space="preserve">2-71-89,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2-71-87, 2-51-12</w:t>
            </w:r>
          </w:p>
        </w:tc>
        <w:tc>
          <w:tcPr>
            <w:tcW w:w="241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контакт-центр 88002222222;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8 (38557) 5-08-88</w:t>
            </w:r>
          </w:p>
        </w:tc>
        <w:tc>
          <w:tcPr>
            <w:tcW w:w="2268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8(385-57) 96-412</w:t>
            </w:r>
          </w:p>
        </w:tc>
      </w:tr>
      <w:tr w:rsidR="00F04B4B" w:rsidRPr="00150319" w:rsidTr="006A6EB7">
        <w:tc>
          <w:tcPr>
            <w:tcW w:w="2093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693" w:type="dxa"/>
          </w:tcPr>
          <w:p w:rsidR="00F04B4B" w:rsidRPr="00150319" w:rsidRDefault="00F04B4B" w:rsidP="006A6EB7">
            <w:pPr>
              <w:autoSpaceDE w:val="0"/>
              <w:autoSpaceDN w:val="0"/>
              <w:adjustRightInd w:val="0"/>
              <w:spacing w:after="0" w:line="20" w:lineRule="atLeast"/>
              <w:ind w:left="-108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fqu</w:t>
            </w:r>
            <w:r w:rsidRPr="00150319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2270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@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  <w:lang w:val="en-US"/>
              </w:rPr>
              <w:t>u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22.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  <w:lang w:val="en-US"/>
              </w:rPr>
              <w:t>rosreestr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Pr="00150319">
              <w:rPr>
                <w:rStyle w:val="Strong"/>
                <w:rFonts w:ascii="Times New Roman" w:hAnsi="Times New Roman"/>
                <w:b w:val="0"/>
                <w:sz w:val="26"/>
                <w:szCs w:val="26"/>
                <w:lang w:val="en-US"/>
              </w:rPr>
              <w:t>ru</w:t>
            </w:r>
          </w:p>
        </w:tc>
        <w:tc>
          <w:tcPr>
            <w:tcW w:w="2410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1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</w:pPr>
            <w:r w:rsidRPr="00150319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r22.nalog.ru</w:t>
            </w:r>
          </w:p>
        </w:tc>
        <w:tc>
          <w:tcPr>
            <w:tcW w:w="2268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kui@rubtsovsk.org</w:t>
            </w:r>
          </w:p>
        </w:tc>
      </w:tr>
    </w:tbl>
    <w:p w:rsidR="00F04B4B" w:rsidRPr="007E3F96" w:rsidRDefault="00F04B4B" w:rsidP="00155F5D">
      <w:pPr>
        <w:autoSpaceDE w:val="0"/>
        <w:autoSpaceDN w:val="0"/>
        <w:adjustRightInd w:val="0"/>
        <w:spacing w:after="0" w:line="20" w:lineRule="atLeast"/>
        <w:ind w:right="142"/>
        <w:jc w:val="center"/>
        <w:outlineLvl w:val="2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3F96">
        <w:rPr>
          <w:rFonts w:ascii="Times New Roman" w:hAnsi="Times New Roman"/>
          <w:sz w:val="26"/>
          <w:szCs w:val="26"/>
        </w:rPr>
        <w:t xml:space="preserve"> »;</w:t>
      </w:r>
    </w:p>
    <w:p w:rsidR="00F04B4B" w:rsidRPr="007E3F96" w:rsidRDefault="00F04B4B" w:rsidP="007F6335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5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7</w:t>
      </w:r>
      <w:r w:rsidRPr="007E3F96">
        <w:rPr>
          <w:rFonts w:ascii="Times New Roman" w:hAnsi="Times New Roman"/>
          <w:sz w:val="26"/>
          <w:szCs w:val="26"/>
        </w:rPr>
        <w:t>. 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5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изложить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следующей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 редакции: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70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Pr="007E3F96">
        <w:rPr>
          <w:rFonts w:ascii="Times New Roman" w:hAnsi="Times New Roman"/>
          <w:sz w:val="26"/>
          <w:szCs w:val="26"/>
        </w:rPr>
        <w:t>«Приложение № 5 к Регламенту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outlineLvl w:val="2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Контактные данные для подачи жалоб в связи с предоставлением </w:t>
      </w:r>
    </w:p>
    <w:p w:rsidR="00F04B4B" w:rsidRPr="007E3F96" w:rsidRDefault="00F04B4B" w:rsidP="00E12A59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муниципальной услуги «Выдача </w:t>
      </w:r>
      <w:r>
        <w:rPr>
          <w:rFonts w:ascii="Times New Roman" w:hAnsi="Times New Roman"/>
          <w:sz w:val="26"/>
          <w:szCs w:val="26"/>
        </w:rPr>
        <w:t>разрешения на право организации розничного рынка</w:t>
      </w:r>
      <w:r w:rsidRPr="007E3F96">
        <w:rPr>
          <w:rFonts w:ascii="Times New Roman" w:hAnsi="Times New Roman"/>
          <w:sz w:val="26"/>
          <w:szCs w:val="26"/>
        </w:rPr>
        <w:t>»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66"/>
      </w:tblGrid>
      <w:tr w:rsidR="00F04B4B" w:rsidRPr="00150319" w:rsidTr="00C61917">
        <w:tc>
          <w:tcPr>
            <w:tcW w:w="3794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Администрация города Рубцовска Алтайского края </w:t>
            </w:r>
          </w:p>
        </w:tc>
        <w:tc>
          <w:tcPr>
            <w:tcW w:w="556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658200, Алтайский край, г. Рубцовск, 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проспект Ленина, 130, 8(385-57) 96-401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Глава города Рубцовска -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Фельдман Дмитрий Зайвелевич</w:t>
            </w:r>
          </w:p>
        </w:tc>
      </w:tr>
      <w:tr w:rsidR="00F04B4B" w:rsidRPr="00150319" w:rsidTr="00C61917">
        <w:tc>
          <w:tcPr>
            <w:tcW w:w="3794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Отдел по развитию предпринимательства и рыночной инфраструктуры Администрации города Рубцовска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Алтайского края</w:t>
            </w:r>
          </w:p>
        </w:tc>
        <w:tc>
          <w:tcPr>
            <w:tcW w:w="5566" w:type="dxa"/>
          </w:tcPr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>658200, Алтайский край, г. Рубцовск, проспект Ленина, 130, 8(385-57) 96-419, доб. 335</w:t>
            </w:r>
          </w:p>
          <w:p w:rsidR="00F04B4B" w:rsidRPr="00150319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50319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развитию предпринимательства и рыночной инфраструктуры Администрации города Рубцовска Алтайского края - Черданцева Инна Григорьевна </w:t>
            </w:r>
          </w:p>
        </w:tc>
      </w:tr>
    </w:tbl>
    <w:p w:rsidR="00F04B4B" w:rsidRDefault="00F04B4B" w:rsidP="00155F5D">
      <w:pPr>
        <w:autoSpaceDE w:val="0"/>
        <w:autoSpaceDN w:val="0"/>
        <w:adjustRightInd w:val="0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E3F96">
        <w:rPr>
          <w:rFonts w:ascii="Times New Roman" w:hAnsi="Times New Roman"/>
          <w:sz w:val="26"/>
          <w:szCs w:val="26"/>
        </w:rPr>
        <w:t>»;</w:t>
      </w:r>
    </w:p>
    <w:p w:rsidR="00F04B4B" w:rsidRDefault="00F04B4B" w:rsidP="00155F5D">
      <w:pPr>
        <w:autoSpaceDE w:val="0"/>
        <w:autoSpaceDN w:val="0"/>
        <w:adjustRightInd w:val="0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155F5D">
      <w:pPr>
        <w:autoSpaceDE w:val="0"/>
        <w:autoSpaceDN w:val="0"/>
        <w:adjustRightInd w:val="0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7F6335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5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8</w:t>
      </w:r>
      <w:r w:rsidRPr="007E3F96">
        <w:rPr>
          <w:rFonts w:ascii="Times New Roman" w:hAnsi="Times New Roman"/>
          <w:sz w:val="26"/>
          <w:szCs w:val="26"/>
        </w:rPr>
        <w:t xml:space="preserve">. Приложение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Регламенту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изложить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F96">
        <w:rPr>
          <w:rFonts w:ascii="Times New Roman" w:hAnsi="Times New Roman"/>
          <w:sz w:val="26"/>
          <w:szCs w:val="26"/>
        </w:rPr>
        <w:t>следующей редакции:</w:t>
      </w:r>
    </w:p>
    <w:p w:rsidR="00F04B4B" w:rsidRPr="007E3F96" w:rsidRDefault="00F04B4B" w:rsidP="00E12A59">
      <w:pPr>
        <w:autoSpaceDE w:val="0"/>
        <w:autoSpaceDN w:val="0"/>
        <w:adjustRightInd w:val="0"/>
        <w:spacing w:after="0" w:line="20" w:lineRule="atLeast"/>
        <w:ind w:firstLine="70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7E3F96">
        <w:rPr>
          <w:rFonts w:ascii="Times New Roman" w:hAnsi="Times New Roman"/>
          <w:sz w:val="26"/>
          <w:szCs w:val="26"/>
        </w:rPr>
        <w:t>«Приложение № 6 к Регламенту</w:t>
      </w:r>
    </w:p>
    <w:p w:rsidR="00F04B4B" w:rsidRPr="007E3F96" w:rsidRDefault="00F04B4B" w:rsidP="00E12A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В Администрацию города Рубцовска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от 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7E3F96">
        <w:rPr>
          <w:rFonts w:ascii="Times New Roman" w:hAnsi="Times New Roman" w:cs="Times New Roman"/>
          <w:sz w:val="24"/>
          <w:szCs w:val="24"/>
        </w:rPr>
        <w:t>(Ф.И.О. (последнее - при наличии)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руководителя юридического лица)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7E3F96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тел. 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97"/>
      <w:bookmarkEnd w:id="0"/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Заявление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о выдаче (переоформлении, продлении) разрешения на право организации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розничного рынка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Наименование юридического лица: 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(полное и (если имеется) сокращенное наименование,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>(в т.ч. фирменное наименование), организационно-правовая форма юридического  лица)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Адрес: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E3F96">
        <w:rPr>
          <w:rFonts w:ascii="Times New Roman" w:hAnsi="Times New Roman" w:cs="Times New Roman"/>
          <w:sz w:val="24"/>
          <w:szCs w:val="24"/>
        </w:rPr>
        <w:t>(место нахождения юридического лица, телефон)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Адрес: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</w:t>
      </w:r>
      <w:r w:rsidRPr="007E3F96">
        <w:rPr>
          <w:rFonts w:ascii="Times New Roman" w:hAnsi="Times New Roman" w:cs="Times New Roman"/>
          <w:sz w:val="24"/>
          <w:szCs w:val="24"/>
        </w:rPr>
        <w:t>(место расположение объекта или объектов недвижимости, где предполагается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 xml:space="preserve">                                         организовать рынок)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B4B" w:rsidRDefault="00F04B4B" w:rsidP="00E12A59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Государственный регистрационный номер (ОГРН):</w:t>
      </w:r>
    </w:p>
    <w:p w:rsidR="00F04B4B" w:rsidRPr="007E3F96" w:rsidRDefault="00F04B4B" w:rsidP="00E12A59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 xml:space="preserve">           (данные документа, подтверждающего факт внесения сведений о юридическом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 xml:space="preserve">                               лице в Единый государственный реестр юридических лиц)</w:t>
      </w:r>
    </w:p>
    <w:p w:rsidR="00F04B4B" w:rsidRPr="007E3F96" w:rsidRDefault="00F04B4B" w:rsidP="00E12A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04B4B" w:rsidRPr="00150319" w:rsidTr="00190BC2"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3F96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04B4B" w:rsidRPr="007E3F96" w:rsidRDefault="00F04B4B" w:rsidP="00E12A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4B4B" w:rsidRPr="007E3F96" w:rsidRDefault="00F04B4B" w:rsidP="00E12A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4"/>
          <w:szCs w:val="24"/>
        </w:rPr>
        <w:t xml:space="preserve">           (данные документа о постановке юридического лица на учет в налоговом органе)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Тип розничного рынка, который предполагается организовать: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3F96">
        <w:rPr>
          <w:rFonts w:ascii="Times New Roman" w:hAnsi="Times New Roman" w:cs="Times New Roman"/>
          <w:sz w:val="24"/>
          <w:szCs w:val="24"/>
        </w:rPr>
        <w:t>(универсальный, специализированный, сельскохозяйственный и др.)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Даю     согласие   на     обработку    персональных    данных       в      порядке,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Предусмотренном      Федеральным     </w:t>
      </w:r>
      <w:hyperlink r:id="rId16" w:history="1">
        <w:r w:rsidRPr="007E3F9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E3F96">
        <w:rPr>
          <w:rFonts w:ascii="Times New Roman" w:hAnsi="Times New Roman" w:cs="Times New Roman"/>
          <w:sz w:val="26"/>
          <w:szCs w:val="26"/>
        </w:rPr>
        <w:t xml:space="preserve">     от    27.07.2006   №  152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F96">
        <w:rPr>
          <w:rFonts w:ascii="Times New Roman" w:hAnsi="Times New Roman" w:cs="Times New Roman"/>
          <w:sz w:val="26"/>
          <w:szCs w:val="26"/>
        </w:rPr>
        <w:t xml:space="preserve">- ФЗ    «О </w:t>
      </w:r>
    </w:p>
    <w:p w:rsidR="00F04B4B" w:rsidRPr="007E3F96" w:rsidRDefault="00F04B4B" w:rsidP="00E12A59">
      <w:pPr>
        <w:pStyle w:val="ConsPlusNonformat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F04B4B" w:rsidRPr="007E3F96" w:rsidRDefault="00F04B4B" w:rsidP="00E12A59">
      <w:pPr>
        <w:pStyle w:val="ConsPlusNonformat"/>
        <w:tabs>
          <w:tab w:val="left" w:pos="720"/>
        </w:tabs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Я  согласен     на    сбор,     запись,   систематизацию,   накопление, хранение,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уточнение   (обновление,   изменение),    извлечение,     использование,     передачу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(распространение,     предоставление,     доступ),   обезличивание,      блокирование,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удаление, уничтожение персональных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3F96">
        <w:rPr>
          <w:rFonts w:ascii="Times New Roman" w:hAnsi="Times New Roman" w:cs="Times New Roman"/>
          <w:sz w:val="26"/>
          <w:szCs w:val="26"/>
        </w:rPr>
        <w:t>данных, указанных в настоящем заявлении,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органом,   предоставляющим  муниципальную  услугу,   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F96">
        <w:rPr>
          <w:rFonts w:ascii="Times New Roman" w:hAnsi="Times New Roman" w:cs="Times New Roman"/>
          <w:sz w:val="26"/>
          <w:szCs w:val="26"/>
        </w:rPr>
        <w:t xml:space="preserve"> целью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F96">
        <w:rPr>
          <w:rFonts w:ascii="Times New Roman" w:hAnsi="Times New Roman" w:cs="Times New Roman"/>
          <w:sz w:val="26"/>
          <w:szCs w:val="26"/>
        </w:rPr>
        <w:t xml:space="preserve">  предоставления</w:t>
      </w:r>
    </w:p>
    <w:p w:rsidR="00F04B4B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муниципальной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E3F96">
        <w:rPr>
          <w:rFonts w:ascii="Times New Roman" w:hAnsi="Times New Roman" w:cs="Times New Roman"/>
          <w:sz w:val="26"/>
          <w:szCs w:val="26"/>
        </w:rPr>
        <w:t xml:space="preserve">услуги.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3F96">
        <w:rPr>
          <w:rFonts w:ascii="Times New Roman" w:hAnsi="Times New Roman" w:cs="Times New Roman"/>
          <w:sz w:val="26"/>
          <w:szCs w:val="26"/>
        </w:rPr>
        <w:t xml:space="preserve">Согласие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E3F96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E3F96">
        <w:rPr>
          <w:rFonts w:ascii="Times New Roman" w:hAnsi="Times New Roman" w:cs="Times New Roman"/>
          <w:sz w:val="26"/>
          <w:szCs w:val="26"/>
        </w:rPr>
        <w:t xml:space="preserve">обработку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E3F96">
        <w:rPr>
          <w:rFonts w:ascii="Times New Roman" w:hAnsi="Times New Roman" w:cs="Times New Roman"/>
          <w:sz w:val="26"/>
          <w:szCs w:val="26"/>
        </w:rPr>
        <w:t xml:space="preserve"> персональных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E3F96">
        <w:rPr>
          <w:rFonts w:ascii="Times New Roman" w:hAnsi="Times New Roman" w:cs="Times New Roman"/>
          <w:sz w:val="26"/>
          <w:szCs w:val="26"/>
        </w:rPr>
        <w:t xml:space="preserve">данных 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(далее - согласие) действует бессрочно.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В  случае   отзыва   согласия   обязуюсь  направить  письменное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F96">
        <w:rPr>
          <w:rFonts w:ascii="Times New Roman" w:hAnsi="Times New Roman" w:cs="Times New Roman"/>
          <w:sz w:val="26"/>
          <w:szCs w:val="26"/>
        </w:rPr>
        <w:t xml:space="preserve"> заявление  в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орган,  предоставляющий  муниципальную услугу, с указанием даты прекращения действия согласия.</w:t>
      </w:r>
    </w:p>
    <w:p w:rsidR="00F04B4B" w:rsidRPr="007E3F96" w:rsidRDefault="00F04B4B" w:rsidP="00E12A59">
      <w:pPr>
        <w:pStyle w:val="ConsPlusNonformat"/>
        <w:ind w:right="142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Даю  согласие  на  информирование  о  ходе предоставления муниципальной услуги    путем    СМС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F96">
        <w:rPr>
          <w:rFonts w:ascii="Times New Roman" w:hAnsi="Times New Roman" w:cs="Times New Roman"/>
          <w:sz w:val="26"/>
          <w:szCs w:val="26"/>
        </w:rPr>
        <w:t xml:space="preserve">- оповещения   по   телефону,   указанному   в   заявлении, в соответствии   с   требованиями   Федерального  </w:t>
      </w:r>
      <w:hyperlink r:id="rId17" w:history="1">
        <w:r w:rsidRPr="007E3F9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E3F96">
        <w:rPr>
          <w:rFonts w:ascii="Times New Roman" w:hAnsi="Times New Roman" w:cs="Times New Roman"/>
          <w:sz w:val="26"/>
          <w:szCs w:val="26"/>
        </w:rPr>
        <w:t xml:space="preserve">   от  07.07.2003 № 126 - ФЗ «О связи».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Перечень прилагаемых к заявлению документов: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1._____________________________________________________________________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"___" _______________ 20___ г.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E3F96">
        <w:rPr>
          <w:rFonts w:ascii="Times New Roman" w:hAnsi="Times New Roman" w:cs="Times New Roman"/>
          <w:sz w:val="26"/>
          <w:szCs w:val="26"/>
        </w:rPr>
        <w:t>Подпись 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E3F96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>М.П.</w:t>
      </w:r>
    </w:p>
    <w:p w:rsidR="00F04B4B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3F96">
        <w:rPr>
          <w:rFonts w:ascii="Times New Roman" w:hAnsi="Times New Roman" w:cs="Times New Roman"/>
          <w:sz w:val="26"/>
          <w:szCs w:val="26"/>
        </w:rPr>
        <w:t xml:space="preserve">  ». </w:t>
      </w:r>
    </w:p>
    <w:p w:rsidR="00F04B4B" w:rsidRDefault="00F04B4B" w:rsidP="00E12A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B4B" w:rsidRPr="007F6335" w:rsidRDefault="00F04B4B" w:rsidP="003A12B8">
      <w:pPr>
        <w:tabs>
          <w:tab w:val="left" w:pos="709"/>
        </w:tabs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  <w:r w:rsidRPr="007F633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F6335">
        <w:rPr>
          <w:rFonts w:ascii="Times New Roman" w:hAnsi="Times New Roman"/>
          <w:sz w:val="26"/>
          <w:szCs w:val="26"/>
        </w:rPr>
        <w:t xml:space="preserve"> 2. Опубликовать настоящее постановление в газете «Местное время» 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F04B4B" w:rsidRPr="003A12B8" w:rsidRDefault="00F04B4B" w:rsidP="003A12B8">
      <w:pPr>
        <w:tabs>
          <w:tab w:val="left" w:pos="851"/>
        </w:tabs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</w:t>
      </w:r>
      <w:r w:rsidRPr="003A12B8">
        <w:rPr>
          <w:rFonts w:ascii="Times New Roman" w:hAnsi="Times New Roman"/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F04B4B" w:rsidRPr="003A12B8" w:rsidRDefault="00F04B4B" w:rsidP="003A12B8">
      <w:pPr>
        <w:spacing w:after="0" w:line="240" w:lineRule="auto"/>
        <w:ind w:righ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A12B8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F04B4B" w:rsidRDefault="00F04B4B" w:rsidP="007F6335">
      <w:pPr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</w:p>
    <w:p w:rsidR="00F04B4B" w:rsidRDefault="00F04B4B" w:rsidP="007F6335">
      <w:pPr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</w:p>
    <w:p w:rsidR="00F04B4B" w:rsidRPr="007F6335" w:rsidRDefault="00F04B4B" w:rsidP="007F6335">
      <w:pPr>
        <w:tabs>
          <w:tab w:val="left" w:pos="709"/>
        </w:tabs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</w:p>
    <w:p w:rsidR="00F04B4B" w:rsidRPr="007E3F96" w:rsidRDefault="00F04B4B" w:rsidP="006A6EB7">
      <w:pPr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  <w:r w:rsidRPr="007E3F96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3F96">
        <w:rPr>
          <w:rFonts w:ascii="Times New Roman" w:hAnsi="Times New Roman"/>
          <w:sz w:val="26"/>
          <w:szCs w:val="26"/>
        </w:rPr>
        <w:t xml:space="preserve">  Д.З.Фельдман</w:t>
      </w:r>
    </w:p>
    <w:sectPr w:rsidR="00F04B4B" w:rsidRPr="007E3F96" w:rsidSect="007E3F9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1F6"/>
    <w:multiLevelType w:val="multilevel"/>
    <w:tmpl w:val="863648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64D24A7"/>
    <w:multiLevelType w:val="multilevel"/>
    <w:tmpl w:val="21E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EF36D40"/>
    <w:multiLevelType w:val="multilevel"/>
    <w:tmpl w:val="A9AC9C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A1009FC"/>
    <w:multiLevelType w:val="hybridMultilevel"/>
    <w:tmpl w:val="6A466CCA"/>
    <w:lvl w:ilvl="0" w:tplc="0419000F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8347B"/>
    <w:multiLevelType w:val="multilevel"/>
    <w:tmpl w:val="863648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F064146"/>
    <w:multiLevelType w:val="multilevel"/>
    <w:tmpl w:val="98E64B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76BA0222"/>
    <w:multiLevelType w:val="multilevel"/>
    <w:tmpl w:val="21E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02F"/>
    <w:rsid w:val="00012452"/>
    <w:rsid w:val="000431A7"/>
    <w:rsid w:val="00045653"/>
    <w:rsid w:val="0008525D"/>
    <w:rsid w:val="000B4477"/>
    <w:rsid w:val="00150319"/>
    <w:rsid w:val="00155F5D"/>
    <w:rsid w:val="00175DA3"/>
    <w:rsid w:val="00190BC2"/>
    <w:rsid w:val="001A5AED"/>
    <w:rsid w:val="001C0734"/>
    <w:rsid w:val="00212787"/>
    <w:rsid w:val="00222110"/>
    <w:rsid w:val="00247F7F"/>
    <w:rsid w:val="00256CD0"/>
    <w:rsid w:val="0029573D"/>
    <w:rsid w:val="00313056"/>
    <w:rsid w:val="00314235"/>
    <w:rsid w:val="003A12B8"/>
    <w:rsid w:val="003A4163"/>
    <w:rsid w:val="003E1E1C"/>
    <w:rsid w:val="004404A2"/>
    <w:rsid w:val="004621D6"/>
    <w:rsid w:val="00483A12"/>
    <w:rsid w:val="0048765B"/>
    <w:rsid w:val="00495DFE"/>
    <w:rsid w:val="004B3EA6"/>
    <w:rsid w:val="00523B79"/>
    <w:rsid w:val="00564E22"/>
    <w:rsid w:val="005B2EE6"/>
    <w:rsid w:val="005C2E50"/>
    <w:rsid w:val="005D5909"/>
    <w:rsid w:val="00676527"/>
    <w:rsid w:val="006A6EB7"/>
    <w:rsid w:val="007461F0"/>
    <w:rsid w:val="00746959"/>
    <w:rsid w:val="00746D8F"/>
    <w:rsid w:val="00777919"/>
    <w:rsid w:val="00777F6A"/>
    <w:rsid w:val="0078568A"/>
    <w:rsid w:val="007E1AD9"/>
    <w:rsid w:val="007E3F96"/>
    <w:rsid w:val="007F6335"/>
    <w:rsid w:val="00824F77"/>
    <w:rsid w:val="00832D52"/>
    <w:rsid w:val="0086101D"/>
    <w:rsid w:val="008829DE"/>
    <w:rsid w:val="008C12BA"/>
    <w:rsid w:val="009D3007"/>
    <w:rsid w:val="00A474A5"/>
    <w:rsid w:val="00A81BE0"/>
    <w:rsid w:val="00AC0525"/>
    <w:rsid w:val="00B46C2A"/>
    <w:rsid w:val="00B8713A"/>
    <w:rsid w:val="00C25B07"/>
    <w:rsid w:val="00C61917"/>
    <w:rsid w:val="00CA4802"/>
    <w:rsid w:val="00CF0297"/>
    <w:rsid w:val="00D01B21"/>
    <w:rsid w:val="00D505FD"/>
    <w:rsid w:val="00D50C17"/>
    <w:rsid w:val="00D7529A"/>
    <w:rsid w:val="00E12A59"/>
    <w:rsid w:val="00EE402F"/>
    <w:rsid w:val="00EE6348"/>
    <w:rsid w:val="00EE6BC4"/>
    <w:rsid w:val="00F04B4B"/>
    <w:rsid w:val="00F624AB"/>
    <w:rsid w:val="00F639AC"/>
    <w:rsid w:val="00F87CEE"/>
    <w:rsid w:val="00FB3473"/>
    <w:rsid w:val="00FE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634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B2EE6"/>
    <w:rPr>
      <w:rFonts w:cs="Times New Roman"/>
      <w:b/>
    </w:rPr>
  </w:style>
  <w:style w:type="paragraph" w:customStyle="1" w:styleId="ConsPlusNormal">
    <w:name w:val="ConsPlusNormal"/>
    <w:uiPriority w:val="99"/>
    <w:rsid w:val="001C073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47F7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FBA1E8FFFD57DE21D1DADC0A0C0760EB93736784F98FCB45C7790EE35E105A4F076631BE56263B184C7282E6D903FC8488E20A7xFh0N" TargetMode="External"/><Relationship Id="rId13" Type="http://schemas.openxmlformats.org/officeDocument/2006/relationships/hyperlink" Target="consultantplus://offline/ref=A1CFBA1E8FFFD57DE21D1DADC0A0C0760EB93736784F98FCB45C7790EE35E105A4F076601FE16A32E4CBC674683B833DC8488C23BBF35AD1x6h1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79D17365C8107819C618CE9C9D264DA79D67A97119286C598786815D148DD9jDI0F" TargetMode="External"/><Relationship Id="rId12" Type="http://schemas.openxmlformats.org/officeDocument/2006/relationships/hyperlink" Target="consultantplus://offline/ref=A1CFBA1E8FFFD57DE21D1DADC0A0C0760EB93736784F98FCB45C7790EE35E105A4F076601FE16A32E4CBC674683B833DC8488C23BBF35AD1x6h1N" TargetMode="External"/><Relationship Id="rId17" Type="http://schemas.openxmlformats.org/officeDocument/2006/relationships/hyperlink" Target="consultantplus://offline/ref=C36E746D2A7B2031A9C089336AF06E5DC4598F7ABDACEB89B279545CF9XAx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6E746D2A7B2031A9C089336AF06E5DC4598D75BBA0EB89B279545CF9XAx1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79D17365C8107819C618CE9C9D264DA79D67A97119286C598786815D148DD9jDI0F" TargetMode="External"/><Relationship Id="rId11" Type="http://schemas.openxmlformats.org/officeDocument/2006/relationships/hyperlink" Target="consultantplus://offline/ref=A1CFBA1E8FFFD57DE21D1DADC0A0C0760EB93736784F98FCB45C7790EE35E105A4F076601FE16A32E2CBC674683B833DC8488C23BBF35AD1x6h1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1CFBA1E8FFFD57DE21D1DADC0A0C0760EB93736784F98FCB45C7790EE35E105A4F076601FE16A32E4CBC674683B833DC8488C23BBF35AD1x6h1N" TargetMode="External"/><Relationship Id="rId10" Type="http://schemas.openxmlformats.org/officeDocument/2006/relationships/hyperlink" Target="consultantplus://offline/ref=A1CFBA1E8FFFD57DE21D1DADC0A0C0760EB93736784F98FCB45C7790EE35E105A4F076601FE16A32E4CBC674683B833DC8488C23BBF35AD1x6h1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FBA1E8FFFD57DE21D1DADC0A0C0760EB93736784F98FCB45C7790EE35E105A4F076601FE16A32E4CBC674683B833DC8488C23BBF35AD1x6h1N" TargetMode="External"/><Relationship Id="rId14" Type="http://schemas.openxmlformats.org/officeDocument/2006/relationships/hyperlink" Target="consultantplus://offline/ref=A1CFBA1E8FFFD57DE21D1DADC0A0C0760EB93736784F98FCB45C7790EE35E105A4F0766316E16263B184C7282E6D903FC8488E20A7xFh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7</Pages>
  <Words>2775</Words>
  <Characters>15819</Characters>
  <Application>Microsoft Office Outlook</Application>
  <DocSecurity>0</DocSecurity>
  <Lines>0</Lines>
  <Paragraphs>0</Paragraphs>
  <ScaleCrop>false</ScaleCrop>
  <Company>rubadm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pc21-0</dc:creator>
  <cp:keywords/>
  <dc:description/>
  <cp:lastModifiedBy>ptd</cp:lastModifiedBy>
  <cp:revision>19</cp:revision>
  <cp:lastPrinted>2021-04-13T08:33:00Z</cp:lastPrinted>
  <dcterms:created xsi:type="dcterms:W3CDTF">2021-03-24T13:58:00Z</dcterms:created>
  <dcterms:modified xsi:type="dcterms:W3CDTF">2021-04-26T03:30:00Z</dcterms:modified>
</cp:coreProperties>
</file>