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56" w:rsidRPr="00DB6E54" w:rsidRDefault="00245A56" w:rsidP="00DB6E54">
      <w:pPr>
        <w:spacing w:after="0" w:line="240" w:lineRule="auto"/>
        <w:jc w:val="center"/>
        <w:rPr>
          <w:rFonts w:ascii="Times New Roman" w:hAnsi="Times New Roman"/>
        </w:rPr>
      </w:pPr>
      <w:r w:rsidRPr="00F91D01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5" o:title="" gain="79922f" blacklevel="1966f"/>
          </v:shape>
        </w:pict>
      </w:r>
    </w:p>
    <w:p w:rsidR="00245A56" w:rsidRPr="00DB6E54" w:rsidRDefault="00245A56" w:rsidP="0053231B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  <w:r w:rsidRPr="00DB6E54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245A56" w:rsidRPr="00DB6E54" w:rsidRDefault="00245A56" w:rsidP="0053231B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0"/>
          <w:sz w:val="32"/>
          <w:szCs w:val="32"/>
        </w:rPr>
      </w:pPr>
      <w:r w:rsidRPr="00DB6E54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245A56" w:rsidRPr="00DB6E54" w:rsidRDefault="00245A56" w:rsidP="00DB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5A56" w:rsidRPr="00DB6E54" w:rsidRDefault="00245A56" w:rsidP="0053231B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DB6E54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245A56" w:rsidRPr="00562F52" w:rsidRDefault="00245A56" w:rsidP="00DB6E54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F52">
        <w:rPr>
          <w:rFonts w:ascii="Times New Roman" w:hAnsi="Times New Roman"/>
          <w:sz w:val="28"/>
          <w:szCs w:val="28"/>
        </w:rPr>
        <w:t>11.09.2019 № 2337</w:t>
      </w:r>
    </w:p>
    <w:p w:rsidR="00245A56" w:rsidRDefault="00245A56" w:rsidP="00DB6E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5A56" w:rsidRPr="00F94146" w:rsidRDefault="00245A56" w:rsidP="0053231B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245A56" w:rsidRPr="00F94146" w:rsidRDefault="00245A56" w:rsidP="00DB6E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</w:p>
    <w:p w:rsidR="00245A56" w:rsidRPr="00F94146" w:rsidRDefault="00245A56" w:rsidP="00DB6E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 xml:space="preserve">Алтайского края от 14.05.2018 № 1165 </w:t>
      </w:r>
    </w:p>
    <w:p w:rsidR="00245A56" w:rsidRPr="00F94146" w:rsidRDefault="00245A56" w:rsidP="00DB6E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>«О создании межведомственной комиссии</w:t>
      </w:r>
    </w:p>
    <w:p w:rsidR="00245A56" w:rsidRPr="00F94146" w:rsidRDefault="00245A56" w:rsidP="00DB6E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>по признанию находящегося в муниципальной</w:t>
      </w:r>
    </w:p>
    <w:p w:rsidR="00245A56" w:rsidRPr="00F94146" w:rsidRDefault="00245A56" w:rsidP="00DB6E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 xml:space="preserve">собственности города Рубцовска помещения </w:t>
      </w:r>
    </w:p>
    <w:p w:rsidR="00245A56" w:rsidRPr="00F94146" w:rsidRDefault="00245A56" w:rsidP="00DB6E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 xml:space="preserve">жилым помещением, жилого помещения </w:t>
      </w:r>
    </w:p>
    <w:p w:rsidR="00245A56" w:rsidRPr="00F94146" w:rsidRDefault="00245A56" w:rsidP="00DB6E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 xml:space="preserve">непригодным для проживания и </w:t>
      </w:r>
    </w:p>
    <w:p w:rsidR="00245A56" w:rsidRPr="00F94146" w:rsidRDefault="00245A56" w:rsidP="00DB6E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 xml:space="preserve">многоквартирного дома аварийным и </w:t>
      </w:r>
    </w:p>
    <w:p w:rsidR="00245A56" w:rsidRPr="00F94146" w:rsidRDefault="00245A56" w:rsidP="00DB6E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>подлежащим сносу или реконструкции»</w:t>
      </w:r>
    </w:p>
    <w:p w:rsidR="00245A56" w:rsidRPr="00F94146" w:rsidRDefault="00245A56" w:rsidP="00DB6E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5A56" w:rsidRPr="00F94146" w:rsidRDefault="00245A56" w:rsidP="00E168E6">
      <w:pPr>
        <w:pStyle w:val="Heading1"/>
        <w:spacing w:before="0" w:beforeAutospacing="0" w:after="0" w:afterAutospacing="0"/>
        <w:jc w:val="both"/>
        <w:rPr>
          <w:rStyle w:val="FontStyle36"/>
          <w:b w:val="0"/>
          <w:sz w:val="26"/>
          <w:szCs w:val="26"/>
        </w:rPr>
      </w:pPr>
      <w:r w:rsidRPr="00F94146">
        <w:rPr>
          <w:rStyle w:val="FontStyle26"/>
          <w:b w:val="0"/>
          <w:sz w:val="26"/>
          <w:szCs w:val="26"/>
        </w:rPr>
        <w:tab/>
        <w:t xml:space="preserve">В связи с кадровыми изменениями в штатном расписании Администрации города Рубцовска, руководствуясь  </w:t>
      </w:r>
      <w:r w:rsidRPr="00F94146">
        <w:rPr>
          <w:b w:val="0"/>
          <w:sz w:val="26"/>
          <w:szCs w:val="26"/>
        </w:rPr>
        <w:t>ст.70 Устава муниципального образования город Рубцовск Алтайского края, ПОСТАНОВЛЯЮ</w:t>
      </w:r>
      <w:r w:rsidRPr="00F94146">
        <w:rPr>
          <w:rStyle w:val="FontStyle36"/>
          <w:b w:val="0"/>
          <w:sz w:val="26"/>
          <w:szCs w:val="26"/>
        </w:rPr>
        <w:t>:</w:t>
      </w:r>
      <w:r w:rsidRPr="00F94146">
        <w:rPr>
          <w:rStyle w:val="FontStyle36"/>
          <w:b w:val="0"/>
          <w:sz w:val="26"/>
          <w:szCs w:val="26"/>
        </w:rPr>
        <w:tab/>
      </w:r>
    </w:p>
    <w:p w:rsidR="00245A56" w:rsidRPr="00F94146" w:rsidRDefault="00245A56" w:rsidP="00E168E6">
      <w:pPr>
        <w:pStyle w:val="Heading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F94146">
        <w:rPr>
          <w:rStyle w:val="FontStyle36"/>
          <w:b w:val="0"/>
          <w:sz w:val="26"/>
          <w:szCs w:val="26"/>
        </w:rPr>
        <w:tab/>
        <w:t xml:space="preserve">1. Внести  изменение в приложение № 1 к постановлению </w:t>
      </w:r>
      <w:r w:rsidRPr="00F94146">
        <w:rPr>
          <w:b w:val="0"/>
          <w:sz w:val="26"/>
          <w:szCs w:val="26"/>
        </w:rPr>
        <w:t>Администрации города Рубцовска Алтайского края от 14.05.2018 № 1165 «О создании межведомственной комиссии по признанию находящегося в муниципальной собственности города Рубцовска помещения жилым помещением, жилого помещения непригодным для проживания и многоквартирного дома аварийным и подлежащим сносу или реконструкции» (с изменениями, внесенными постановлением Администрации города Рубцовска Алтайского края от 16.07.2018 № 1827), заменив слова «Обухович Олег Геннадьевич – заместитель Главы Администрации города Рубцовска - начальник управления по жилищно-коммунальному хозяйству и экологии;»  на слова «Одокиенко Михаил Александрович – заместитель Главы Администрации города Рубцовска – начальник управления по жилищно-коммунальному хозяйству и экологии;».</w:t>
      </w:r>
    </w:p>
    <w:p w:rsidR="00245A56" w:rsidRPr="00F94146" w:rsidRDefault="00245A56" w:rsidP="00E168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245A56" w:rsidRPr="00F94146" w:rsidRDefault="00245A56" w:rsidP="00E168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ab/>
        <w:t>3. Настоящее постановление вступает в силу после его опубликования в газете «Местное время».</w:t>
      </w:r>
    </w:p>
    <w:p w:rsidR="00245A56" w:rsidRPr="00F94146" w:rsidRDefault="00245A56" w:rsidP="00F941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>4. Контроль за исполнением данного постановления возложить на заместителя Главы Администрации города Рубцовска - начальника управления по жилищно-коммунальному хозяйству и экологии Одокиенко М.А.</w:t>
      </w:r>
    </w:p>
    <w:p w:rsidR="00245A56" w:rsidRDefault="00245A56" w:rsidP="00DB6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5A56" w:rsidRPr="00F94146" w:rsidRDefault="00245A56" w:rsidP="00F941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94146">
        <w:rPr>
          <w:rFonts w:ascii="Times New Roman" w:hAnsi="Times New Roman"/>
          <w:sz w:val="26"/>
          <w:szCs w:val="26"/>
        </w:rPr>
        <w:t xml:space="preserve">Глава города Рубцовска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 w:rsidRPr="00F94146">
        <w:rPr>
          <w:rFonts w:ascii="Times New Roman" w:hAnsi="Times New Roman"/>
          <w:sz w:val="26"/>
          <w:szCs w:val="26"/>
        </w:rPr>
        <w:t xml:space="preserve">      Д.З. Фельдман</w:t>
      </w:r>
    </w:p>
    <w:sectPr w:rsidR="00245A56" w:rsidRPr="00F94146" w:rsidSect="00F941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7E9A"/>
    <w:multiLevelType w:val="hybridMultilevel"/>
    <w:tmpl w:val="2674BE40"/>
    <w:lvl w:ilvl="0" w:tplc="071E68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B896B24"/>
    <w:multiLevelType w:val="hybridMultilevel"/>
    <w:tmpl w:val="E17CE4C8"/>
    <w:lvl w:ilvl="0" w:tplc="D7300786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57C22D3"/>
    <w:multiLevelType w:val="hybridMultilevel"/>
    <w:tmpl w:val="98AA5CD2"/>
    <w:lvl w:ilvl="0" w:tplc="3C6433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E54"/>
    <w:rsid w:val="00007F34"/>
    <w:rsid w:val="00077932"/>
    <w:rsid w:val="000B3F8E"/>
    <w:rsid w:val="00113241"/>
    <w:rsid w:val="00170A25"/>
    <w:rsid w:val="001730C9"/>
    <w:rsid w:val="00186896"/>
    <w:rsid w:val="00245A56"/>
    <w:rsid w:val="00257377"/>
    <w:rsid w:val="002D5F7D"/>
    <w:rsid w:val="002E3AD3"/>
    <w:rsid w:val="00366CDB"/>
    <w:rsid w:val="003678FB"/>
    <w:rsid w:val="00396B8F"/>
    <w:rsid w:val="004203ED"/>
    <w:rsid w:val="004E70EC"/>
    <w:rsid w:val="0053231B"/>
    <w:rsid w:val="0055342E"/>
    <w:rsid w:val="00562F52"/>
    <w:rsid w:val="0057011A"/>
    <w:rsid w:val="00615A67"/>
    <w:rsid w:val="007B1CEA"/>
    <w:rsid w:val="00822454"/>
    <w:rsid w:val="008D71FF"/>
    <w:rsid w:val="00B001DD"/>
    <w:rsid w:val="00C2587E"/>
    <w:rsid w:val="00D21259"/>
    <w:rsid w:val="00D57270"/>
    <w:rsid w:val="00D755BA"/>
    <w:rsid w:val="00D75D1B"/>
    <w:rsid w:val="00DB6E54"/>
    <w:rsid w:val="00E0520D"/>
    <w:rsid w:val="00E1184C"/>
    <w:rsid w:val="00E168E6"/>
    <w:rsid w:val="00EF7FB1"/>
    <w:rsid w:val="00F91D01"/>
    <w:rsid w:val="00F94146"/>
    <w:rsid w:val="00FA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F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168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8E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FontStyle36">
    <w:name w:val="Font Style36"/>
    <w:basedOn w:val="DefaultParagraphFont"/>
    <w:uiPriority w:val="99"/>
    <w:rsid w:val="00DB6E5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DefaultParagraphFont"/>
    <w:uiPriority w:val="99"/>
    <w:rsid w:val="00DB6E54"/>
    <w:rPr>
      <w:rFonts w:ascii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DB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E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001D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5323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66CDB"/>
    <w:rPr>
      <w:rFonts w:ascii="Times New Roman" w:hAnsi="Times New Roman" w:cs="Times New Roman"/>
      <w:sz w:val="2"/>
    </w:rPr>
  </w:style>
  <w:style w:type="character" w:customStyle="1" w:styleId="blk">
    <w:name w:val="blk"/>
    <w:basedOn w:val="DefaultParagraphFont"/>
    <w:uiPriority w:val="99"/>
    <w:rsid w:val="00E168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307</Words>
  <Characters>1751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Владимировна Шевченко</dc:creator>
  <cp:keywords/>
  <dc:description/>
  <cp:lastModifiedBy>ptd</cp:lastModifiedBy>
  <cp:revision>8</cp:revision>
  <cp:lastPrinted>2019-08-27T07:05:00Z</cp:lastPrinted>
  <dcterms:created xsi:type="dcterms:W3CDTF">2018-07-18T16:29:00Z</dcterms:created>
  <dcterms:modified xsi:type="dcterms:W3CDTF">2019-09-11T06:42:00Z</dcterms:modified>
</cp:coreProperties>
</file>