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D" w:rsidRPr="00D34D99" w:rsidRDefault="0092554D" w:rsidP="001257DD">
      <w:pPr>
        <w:jc w:val="center"/>
        <w:rPr>
          <w:b/>
          <w:spacing w:val="20"/>
          <w:sz w:val="26"/>
          <w:szCs w:val="26"/>
        </w:rPr>
      </w:pPr>
      <w:r w:rsidRPr="00E3135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92554D" w:rsidRPr="00D34D99" w:rsidRDefault="0092554D" w:rsidP="001257DD">
      <w:pPr>
        <w:jc w:val="center"/>
        <w:rPr>
          <w:b/>
          <w:spacing w:val="20"/>
          <w:sz w:val="26"/>
          <w:szCs w:val="26"/>
        </w:rPr>
      </w:pPr>
      <w:r w:rsidRPr="00D34D99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92554D" w:rsidRPr="00D34D99" w:rsidRDefault="0092554D" w:rsidP="001257DD">
      <w:pPr>
        <w:jc w:val="center"/>
        <w:rPr>
          <w:b/>
          <w:spacing w:val="20"/>
          <w:sz w:val="26"/>
          <w:szCs w:val="26"/>
        </w:rPr>
      </w:pPr>
      <w:r w:rsidRPr="00D34D99">
        <w:rPr>
          <w:b/>
          <w:spacing w:val="20"/>
          <w:sz w:val="26"/>
          <w:szCs w:val="26"/>
        </w:rPr>
        <w:t>Алтайского края</w:t>
      </w:r>
    </w:p>
    <w:p w:rsidR="0092554D" w:rsidRPr="00D34D99" w:rsidRDefault="0092554D" w:rsidP="001257DD">
      <w:pPr>
        <w:jc w:val="center"/>
        <w:rPr>
          <w:spacing w:val="20"/>
          <w:sz w:val="26"/>
          <w:szCs w:val="26"/>
        </w:rPr>
      </w:pPr>
    </w:p>
    <w:p w:rsidR="0092554D" w:rsidRPr="00D34D99" w:rsidRDefault="0092554D" w:rsidP="001257DD">
      <w:pPr>
        <w:jc w:val="center"/>
        <w:rPr>
          <w:b/>
          <w:spacing w:val="20"/>
          <w:w w:val="150"/>
          <w:sz w:val="26"/>
          <w:szCs w:val="26"/>
        </w:rPr>
      </w:pPr>
      <w:r w:rsidRPr="00D34D99">
        <w:rPr>
          <w:b/>
          <w:spacing w:val="20"/>
          <w:w w:val="150"/>
          <w:sz w:val="26"/>
          <w:szCs w:val="26"/>
        </w:rPr>
        <w:t>ПОСТАНОВЛЕНИЕ</w:t>
      </w:r>
    </w:p>
    <w:p w:rsidR="0092554D" w:rsidRPr="00D34D99" w:rsidRDefault="0092554D" w:rsidP="001257DD">
      <w:pPr>
        <w:jc w:val="center"/>
        <w:rPr>
          <w:sz w:val="26"/>
          <w:szCs w:val="26"/>
        </w:rPr>
      </w:pPr>
    </w:p>
    <w:p w:rsidR="0092554D" w:rsidRPr="00D34D99" w:rsidRDefault="0092554D" w:rsidP="001257DD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18.11.2019 № 2947</w:t>
      </w:r>
      <w:r w:rsidRPr="00D34D99">
        <w:rPr>
          <w:sz w:val="26"/>
          <w:szCs w:val="26"/>
        </w:rPr>
        <w:t xml:space="preserve"> </w:t>
      </w:r>
    </w:p>
    <w:p w:rsidR="0092554D" w:rsidRPr="00D34D99" w:rsidRDefault="0092554D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6"/>
          <w:szCs w:val="26"/>
        </w:rPr>
      </w:pPr>
    </w:p>
    <w:p w:rsidR="0092554D" w:rsidRPr="00D34D99" w:rsidRDefault="0092554D" w:rsidP="00B85E29">
      <w:pPr>
        <w:shd w:val="clear" w:color="auto" w:fill="FFFFFF"/>
        <w:ind w:left="23" w:right="4802"/>
        <w:rPr>
          <w:sz w:val="26"/>
          <w:szCs w:val="26"/>
        </w:rPr>
      </w:pPr>
    </w:p>
    <w:tbl>
      <w:tblPr>
        <w:tblW w:w="10847" w:type="dxa"/>
        <w:tblLook w:val="00A0"/>
      </w:tblPr>
      <w:tblGrid>
        <w:gridCol w:w="5920"/>
        <w:gridCol w:w="1736"/>
        <w:gridCol w:w="3191"/>
      </w:tblGrid>
      <w:tr w:rsidR="0092554D" w:rsidRPr="00656334" w:rsidTr="00E31353">
        <w:tc>
          <w:tcPr>
            <w:tcW w:w="5920" w:type="dxa"/>
          </w:tcPr>
          <w:p w:rsidR="0092554D" w:rsidRPr="00E31353" w:rsidRDefault="0092554D" w:rsidP="00E31353">
            <w:pPr>
              <w:pStyle w:val="Style5"/>
              <w:widowControl/>
              <w:tabs>
                <w:tab w:val="left" w:pos="4253"/>
              </w:tabs>
              <w:spacing w:line="240" w:lineRule="auto"/>
              <w:ind w:right="15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353">
              <w:rPr>
                <w:rFonts w:ascii="Times New Roman" w:hAnsi="Times New Roman"/>
                <w:spacing w:val="-10"/>
                <w:sz w:val="26"/>
                <w:szCs w:val="26"/>
              </w:rPr>
              <w:t>О внесении изменений в постановление</w:t>
            </w:r>
            <w:r w:rsidRPr="00E31353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Рубцовска Алтайского края от 20.12.2017        № 5713 «Об утверждении состава антитеррористической комиссии муниципального образования город Рубцовск Алтайского края»             (с изменениями)</w:t>
            </w:r>
            <w:r w:rsidRPr="00E31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</w:tcPr>
          <w:p w:rsidR="0092554D" w:rsidRPr="00E31353" w:rsidRDefault="0092554D" w:rsidP="00E31353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54D" w:rsidRPr="00E31353" w:rsidRDefault="0092554D" w:rsidP="00E31353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54D" w:rsidRPr="00656334" w:rsidRDefault="0092554D" w:rsidP="0035718E">
      <w:pPr>
        <w:shd w:val="clear" w:color="auto" w:fill="FFFFFF"/>
        <w:ind w:left="23" w:right="4802"/>
        <w:rPr>
          <w:sz w:val="28"/>
          <w:szCs w:val="28"/>
        </w:rPr>
      </w:pPr>
    </w:p>
    <w:p w:rsidR="0092554D" w:rsidRPr="00FC1FED" w:rsidRDefault="0092554D" w:rsidP="0035718E">
      <w:pPr>
        <w:shd w:val="clear" w:color="auto" w:fill="FFFFFF"/>
        <w:ind w:firstLine="709"/>
        <w:jc w:val="both"/>
        <w:rPr>
          <w:spacing w:val="20"/>
          <w:sz w:val="26"/>
          <w:szCs w:val="26"/>
        </w:rPr>
      </w:pPr>
      <w:r w:rsidRPr="00FC1FED">
        <w:rPr>
          <w:rStyle w:val="FontStyle25"/>
        </w:rPr>
        <w:t>В целях организации деятельности по реализации полномочий Администрации города Рубцовска Алтайского края в области противодействия терроризму, предусмотренных статьей 5.2 Федерального закона от 06.03.2006 № 35-ФЗ «О противодействии терроризму», в границах (на территории) муниципального образования город Рубцовск Алтайского края</w:t>
      </w:r>
      <w:r w:rsidRPr="00FC1FED">
        <w:rPr>
          <w:sz w:val="26"/>
          <w:szCs w:val="26"/>
        </w:rPr>
        <w:t xml:space="preserve">, </w:t>
      </w:r>
      <w:r w:rsidRPr="00FC1FED">
        <w:rPr>
          <w:rStyle w:val="FontStyle16"/>
          <w:i w:val="0"/>
          <w:sz w:val="26"/>
          <w:szCs w:val="26"/>
        </w:rPr>
        <w:t>в связи с кадровыми изменениями</w:t>
      </w:r>
      <w:r w:rsidRPr="00FC1FED">
        <w:rPr>
          <w:rStyle w:val="FontStyle37"/>
        </w:rPr>
        <w:t>,</w:t>
      </w:r>
      <w:r w:rsidRPr="00FC1FED">
        <w:rPr>
          <w:sz w:val="26"/>
          <w:szCs w:val="26"/>
        </w:rPr>
        <w:t xml:space="preserve"> </w:t>
      </w:r>
      <w:r w:rsidRPr="00FC1FED">
        <w:rPr>
          <w:spacing w:val="20"/>
          <w:sz w:val="26"/>
          <w:szCs w:val="26"/>
        </w:rPr>
        <w:t>ПОСТАНОВЛЯЮ:</w:t>
      </w:r>
    </w:p>
    <w:p w:rsidR="0092554D" w:rsidRPr="00FC1FED" w:rsidRDefault="0092554D" w:rsidP="0035718E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1FED">
        <w:rPr>
          <w:sz w:val="26"/>
          <w:szCs w:val="26"/>
        </w:rPr>
        <w:t xml:space="preserve">Внести изменение в приложение к постановлению Администрации города Рубцовска Алтайского края от 20.12.2017 № 5713 «Об утверждении состава антитеррористической комиссии муниципального образования город Рубцовск Алтайского края» (с изменениями, внесенными постановлениями Администрации города Рубцовска Алтайского края от 24.05.2018 № 1253, от 16.07.2018 № 1834, от 18.12.2018 № 3308, от 12.02.2019 № 300, от 16.05.2019 № 1155):  </w:t>
      </w:r>
    </w:p>
    <w:p w:rsidR="0092554D" w:rsidRPr="00FC1FED" w:rsidRDefault="0092554D" w:rsidP="0035718E">
      <w:pPr>
        <w:ind w:firstLine="708"/>
        <w:jc w:val="both"/>
        <w:rPr>
          <w:sz w:val="26"/>
          <w:szCs w:val="26"/>
        </w:rPr>
      </w:pPr>
      <w:r w:rsidRPr="00FC1FED">
        <w:rPr>
          <w:sz w:val="26"/>
          <w:szCs w:val="26"/>
        </w:rPr>
        <w:t>1.1. слова «Мищерин Алексей Алексеевич – руководитель аппарата комиссии, и.о. заместителя Главы Администрации города Рубцовска;» заменить на слова «Мищерин Алексей Алексеевич – руководитель аппарата комиссии,  заместитель Главы Администрации города Рубцовска;»;</w:t>
      </w:r>
    </w:p>
    <w:p w:rsidR="0092554D" w:rsidRPr="00FC1FED" w:rsidRDefault="0092554D" w:rsidP="0035718E">
      <w:pPr>
        <w:ind w:firstLine="708"/>
        <w:jc w:val="both"/>
        <w:rPr>
          <w:sz w:val="26"/>
          <w:szCs w:val="26"/>
        </w:rPr>
      </w:pPr>
      <w:r w:rsidRPr="00FC1FED">
        <w:rPr>
          <w:sz w:val="26"/>
          <w:szCs w:val="26"/>
        </w:rPr>
        <w:t>1.2.   слова «Лаптев Юрий Константинович – начальник следственного отдела по г. Рубцовску следственного управления следственного комитета России по Алтайскому краю (по согласованию);» заменить на слова «Должиков Евгений Владимирович – начальник следственного отдела по г. Рубцовску следственного управления следственного комитета России по Алтайскому краю (по согласованию);»;</w:t>
      </w:r>
    </w:p>
    <w:p w:rsidR="0092554D" w:rsidRPr="00FC1FED" w:rsidRDefault="0092554D" w:rsidP="0035718E">
      <w:pPr>
        <w:ind w:firstLine="708"/>
        <w:jc w:val="both"/>
        <w:rPr>
          <w:sz w:val="26"/>
          <w:szCs w:val="26"/>
        </w:rPr>
      </w:pPr>
      <w:r w:rsidRPr="00FC1FED">
        <w:rPr>
          <w:sz w:val="26"/>
          <w:szCs w:val="26"/>
        </w:rPr>
        <w:t>1.3. слова «Павлов Алексей Геннадьевич – начальник ЛОП на станции Рубцовск (по согласованию</w:t>
      </w:r>
      <w:r>
        <w:rPr>
          <w:sz w:val="26"/>
          <w:szCs w:val="26"/>
        </w:rPr>
        <w:t>)</w:t>
      </w:r>
      <w:r w:rsidRPr="00FC1FED">
        <w:rPr>
          <w:sz w:val="26"/>
          <w:szCs w:val="26"/>
        </w:rPr>
        <w:t xml:space="preserve">.» заменить на слова «Крапивин Сергей Валерьевич – начальник ЛОП на станции Рубцовск (по согласованию).». </w:t>
      </w:r>
    </w:p>
    <w:p w:rsidR="0092554D" w:rsidRPr="00FC1FED" w:rsidRDefault="0092554D" w:rsidP="0035718E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1FED">
        <w:rPr>
          <w:rStyle w:val="FontStyle21"/>
        </w:rPr>
        <w:t xml:space="preserve">Разместить настоящее постановление на официальном сайте Администрации города Рубцовска </w:t>
      </w:r>
      <w:r>
        <w:rPr>
          <w:rStyle w:val="FontStyle21"/>
        </w:rPr>
        <w:t>Алтайского края в информационно</w:t>
      </w:r>
      <w:r w:rsidRPr="00FC1FED">
        <w:rPr>
          <w:rStyle w:val="FontStyle21"/>
        </w:rPr>
        <w:t>- телекоммуникационной сети «Интернет».</w:t>
      </w:r>
    </w:p>
    <w:p w:rsidR="0092554D" w:rsidRPr="00FC1FED" w:rsidRDefault="0092554D" w:rsidP="0035718E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1FED">
        <w:rPr>
          <w:rStyle w:val="FontStyle13"/>
          <w:spacing w:val="0"/>
          <w:sz w:val="26"/>
          <w:szCs w:val="26"/>
        </w:rPr>
        <w:t xml:space="preserve">Контроль за исполнением настоящего </w:t>
      </w:r>
      <w:r w:rsidRPr="00FC1FED">
        <w:rPr>
          <w:rStyle w:val="FontStyle21"/>
        </w:rPr>
        <w:t>постановления</w:t>
      </w:r>
      <w:r w:rsidRPr="00FC1FED">
        <w:rPr>
          <w:rStyle w:val="FontStyle13"/>
          <w:spacing w:val="0"/>
          <w:sz w:val="26"/>
          <w:szCs w:val="26"/>
        </w:rPr>
        <w:t xml:space="preserve"> возложить на заместителя Главы Администрации города Рубцовска Мищерина А.А.</w:t>
      </w:r>
    </w:p>
    <w:p w:rsidR="0092554D" w:rsidRDefault="0092554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92554D" w:rsidRDefault="0092554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92554D" w:rsidRPr="00FC1FED" w:rsidRDefault="0092554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92554D" w:rsidRPr="00FC1FED" w:rsidRDefault="0092554D" w:rsidP="0035718E">
      <w:pPr>
        <w:pStyle w:val="Style5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FC1FED">
        <w:rPr>
          <w:rStyle w:val="FontStyle15"/>
        </w:rPr>
        <w:t>Глава города Рубцовска</w:t>
      </w:r>
      <w:r w:rsidRPr="00FC1FE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FC1FED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:rsidR="0092554D" w:rsidRPr="000F4AEA" w:rsidRDefault="0092554D" w:rsidP="00DB02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54D" w:rsidRPr="000F4AEA" w:rsidRDefault="0092554D" w:rsidP="00B85E29">
      <w:pPr>
        <w:spacing w:line="1" w:lineRule="exact"/>
        <w:ind w:firstLine="851"/>
        <w:jc w:val="both"/>
        <w:rPr>
          <w:sz w:val="28"/>
          <w:szCs w:val="28"/>
        </w:rPr>
      </w:pPr>
    </w:p>
    <w:sectPr w:rsidR="0092554D" w:rsidRPr="000F4AEA" w:rsidSect="00D34D99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14F0A"/>
    <w:rsid w:val="0003405D"/>
    <w:rsid w:val="00095E5C"/>
    <w:rsid w:val="000B5B99"/>
    <w:rsid w:val="000C3513"/>
    <w:rsid w:val="000D5BA3"/>
    <w:rsid w:val="000F4AEA"/>
    <w:rsid w:val="000F6F8A"/>
    <w:rsid w:val="00124647"/>
    <w:rsid w:val="001257DD"/>
    <w:rsid w:val="001404E0"/>
    <w:rsid w:val="001447E0"/>
    <w:rsid w:val="00155A8F"/>
    <w:rsid w:val="0019416F"/>
    <w:rsid w:val="001C2FDB"/>
    <w:rsid w:val="0020217E"/>
    <w:rsid w:val="0021054B"/>
    <w:rsid w:val="00231B0B"/>
    <w:rsid w:val="00240FF1"/>
    <w:rsid w:val="00265C2A"/>
    <w:rsid w:val="0029553C"/>
    <w:rsid w:val="002D1A4F"/>
    <w:rsid w:val="002F1098"/>
    <w:rsid w:val="003301B4"/>
    <w:rsid w:val="00333BBF"/>
    <w:rsid w:val="00342865"/>
    <w:rsid w:val="0035718E"/>
    <w:rsid w:val="00357AAD"/>
    <w:rsid w:val="003650C2"/>
    <w:rsid w:val="00386A73"/>
    <w:rsid w:val="003D71FC"/>
    <w:rsid w:val="003E1B38"/>
    <w:rsid w:val="00402248"/>
    <w:rsid w:val="00411209"/>
    <w:rsid w:val="00412754"/>
    <w:rsid w:val="004209EC"/>
    <w:rsid w:val="00480E56"/>
    <w:rsid w:val="0050044E"/>
    <w:rsid w:val="00543EC3"/>
    <w:rsid w:val="0054446C"/>
    <w:rsid w:val="00562645"/>
    <w:rsid w:val="005711EC"/>
    <w:rsid w:val="005A100C"/>
    <w:rsid w:val="005A4CCA"/>
    <w:rsid w:val="005C0468"/>
    <w:rsid w:val="005F5ACD"/>
    <w:rsid w:val="006004FF"/>
    <w:rsid w:val="0063262D"/>
    <w:rsid w:val="00656334"/>
    <w:rsid w:val="006714B4"/>
    <w:rsid w:val="00716A9B"/>
    <w:rsid w:val="00741914"/>
    <w:rsid w:val="00797017"/>
    <w:rsid w:val="007E60D1"/>
    <w:rsid w:val="007F0316"/>
    <w:rsid w:val="00821999"/>
    <w:rsid w:val="0084167D"/>
    <w:rsid w:val="00843531"/>
    <w:rsid w:val="008604D1"/>
    <w:rsid w:val="0086278F"/>
    <w:rsid w:val="00863039"/>
    <w:rsid w:val="00867981"/>
    <w:rsid w:val="008822A8"/>
    <w:rsid w:val="008A3EFE"/>
    <w:rsid w:val="008C69C0"/>
    <w:rsid w:val="008D31FC"/>
    <w:rsid w:val="00911D16"/>
    <w:rsid w:val="00920015"/>
    <w:rsid w:val="0092554D"/>
    <w:rsid w:val="00966FFF"/>
    <w:rsid w:val="009B45E6"/>
    <w:rsid w:val="009B76AE"/>
    <w:rsid w:val="009C3F83"/>
    <w:rsid w:val="009E3DB5"/>
    <w:rsid w:val="009F3B15"/>
    <w:rsid w:val="00A0021B"/>
    <w:rsid w:val="00A260FC"/>
    <w:rsid w:val="00A47E46"/>
    <w:rsid w:val="00A7216F"/>
    <w:rsid w:val="00A960EF"/>
    <w:rsid w:val="00A96537"/>
    <w:rsid w:val="00AD55F3"/>
    <w:rsid w:val="00AE08B2"/>
    <w:rsid w:val="00AE7D07"/>
    <w:rsid w:val="00B1356E"/>
    <w:rsid w:val="00B427CF"/>
    <w:rsid w:val="00B43861"/>
    <w:rsid w:val="00B85E29"/>
    <w:rsid w:val="00C839B1"/>
    <w:rsid w:val="00CA0262"/>
    <w:rsid w:val="00CB0D9D"/>
    <w:rsid w:val="00CD4772"/>
    <w:rsid w:val="00CD6F1B"/>
    <w:rsid w:val="00D10359"/>
    <w:rsid w:val="00D20BCB"/>
    <w:rsid w:val="00D26C4F"/>
    <w:rsid w:val="00D34D99"/>
    <w:rsid w:val="00D53CEA"/>
    <w:rsid w:val="00D64CA9"/>
    <w:rsid w:val="00D97082"/>
    <w:rsid w:val="00DB024F"/>
    <w:rsid w:val="00DB0C79"/>
    <w:rsid w:val="00DB3938"/>
    <w:rsid w:val="00DB7C09"/>
    <w:rsid w:val="00DC76FC"/>
    <w:rsid w:val="00DE3958"/>
    <w:rsid w:val="00E31353"/>
    <w:rsid w:val="00E66886"/>
    <w:rsid w:val="00EA6577"/>
    <w:rsid w:val="00EC5D29"/>
    <w:rsid w:val="00EF3112"/>
    <w:rsid w:val="00F13583"/>
    <w:rsid w:val="00F33AFD"/>
    <w:rsid w:val="00F84D39"/>
    <w:rsid w:val="00FA242B"/>
    <w:rsid w:val="00FA4126"/>
    <w:rsid w:val="00FC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99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301B4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2</Pages>
  <Words>357</Words>
  <Characters>2035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39</cp:revision>
  <cp:lastPrinted>2019-11-15T02:28:00Z</cp:lastPrinted>
  <dcterms:created xsi:type="dcterms:W3CDTF">2018-07-09T06:42:00Z</dcterms:created>
  <dcterms:modified xsi:type="dcterms:W3CDTF">2019-11-18T06:37:00Z</dcterms:modified>
</cp:coreProperties>
</file>