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012" w:rsidRPr="00CE52FB" w:rsidRDefault="00492012" w:rsidP="00207984">
      <w:pPr>
        <w:rPr>
          <w:rFonts w:ascii="Verdana" w:hAnsi="Verdana"/>
          <w:b/>
          <w:sz w:val="28"/>
          <w:szCs w:val="28"/>
        </w:rPr>
      </w:pPr>
      <w:r w:rsidRPr="00287950">
        <w:t xml:space="preserve">            </w:t>
      </w:r>
      <w:r w:rsidRPr="00207984">
        <w:t xml:space="preserve">        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alt="Герб%20город1" style="width:55.5pt;height:67.5pt;visibility:visible">
            <v:imagedata r:id="rId5" o:title="" gain="79922f" blacklevel="1966f"/>
          </v:shape>
        </w:pict>
      </w:r>
    </w:p>
    <w:p w:rsidR="00492012" w:rsidRPr="00CE52FB" w:rsidRDefault="00492012" w:rsidP="00207984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</w:rPr>
      </w:pPr>
      <w:r w:rsidRPr="00CE52FB">
        <w:rPr>
          <w:b/>
          <w:spacing w:val="20"/>
        </w:rPr>
        <w:t xml:space="preserve">      </w:t>
      </w:r>
      <w:r w:rsidRPr="00CE52FB">
        <w:rPr>
          <w:rFonts w:ascii="Times New Roman" w:hAnsi="Times New Roman"/>
          <w:b/>
          <w:spacing w:val="20"/>
          <w:sz w:val="24"/>
          <w:szCs w:val="24"/>
        </w:rPr>
        <w:t>АДМИНИСТРАЦИЯ</w:t>
      </w:r>
    </w:p>
    <w:p w:rsidR="00492012" w:rsidRPr="00CE52FB" w:rsidRDefault="00492012" w:rsidP="00207984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</w:rPr>
      </w:pPr>
      <w:r w:rsidRPr="00CE52FB">
        <w:rPr>
          <w:rFonts w:ascii="Times New Roman" w:hAnsi="Times New Roman"/>
          <w:b/>
          <w:spacing w:val="20"/>
          <w:sz w:val="24"/>
          <w:szCs w:val="24"/>
        </w:rPr>
        <w:t xml:space="preserve">    ГОРОДА РУБЦОВСКА</w:t>
      </w:r>
    </w:p>
    <w:p w:rsidR="00492012" w:rsidRPr="00CE52FB" w:rsidRDefault="00492012" w:rsidP="00207984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</w:rPr>
      </w:pPr>
      <w:r w:rsidRPr="00CE52FB">
        <w:rPr>
          <w:rFonts w:ascii="Times New Roman" w:hAnsi="Times New Roman"/>
          <w:b/>
          <w:spacing w:val="20"/>
          <w:sz w:val="24"/>
          <w:szCs w:val="24"/>
        </w:rPr>
        <w:t xml:space="preserve">     АЛТАЙСКОГО КРАЯ</w:t>
      </w:r>
    </w:p>
    <w:p w:rsidR="00492012" w:rsidRPr="00CE52FB" w:rsidRDefault="00492012" w:rsidP="00207984">
      <w:pPr>
        <w:rPr>
          <w:rFonts w:ascii="Times New Roman" w:hAnsi="Times New Roman"/>
          <w:b/>
          <w:w w:val="150"/>
          <w:sz w:val="28"/>
          <w:szCs w:val="28"/>
        </w:rPr>
      </w:pPr>
      <w:r w:rsidRPr="00CE52FB">
        <w:rPr>
          <w:rFonts w:ascii="Times New Roman" w:hAnsi="Times New Roman"/>
          <w:b/>
          <w:w w:val="150"/>
          <w:sz w:val="28"/>
          <w:szCs w:val="28"/>
        </w:rPr>
        <w:t>РАСПОРЯЖЕНИЕ</w:t>
      </w:r>
    </w:p>
    <w:p w:rsidR="00492012" w:rsidRPr="00811A72" w:rsidRDefault="00492012" w:rsidP="00975AEE">
      <w:pPr>
        <w:shd w:val="clear" w:color="auto" w:fill="FFFFFF"/>
        <w:spacing w:after="0" w:line="183" w:lineRule="atLeast"/>
        <w:jc w:val="both"/>
        <w:rPr>
          <w:rFonts w:ascii="Times New Roman" w:hAnsi="Times New Roman"/>
          <w:sz w:val="28"/>
          <w:szCs w:val="28"/>
          <w:u w:val="single"/>
        </w:rPr>
      </w:pPr>
      <w:r w:rsidRPr="00811A72">
        <w:rPr>
          <w:rFonts w:ascii="Times New Roman" w:hAnsi="Times New Roman"/>
          <w:sz w:val="28"/>
          <w:szCs w:val="28"/>
        </w:rPr>
        <w:t>24.08.2020 № 570-р</w:t>
      </w:r>
    </w:p>
    <w:p w:rsidR="00492012" w:rsidRPr="00CE52FB" w:rsidRDefault="00492012" w:rsidP="00207984"/>
    <w:p w:rsidR="00492012" w:rsidRPr="00342A8C" w:rsidRDefault="00492012" w:rsidP="00702129">
      <w:pPr>
        <w:shd w:val="clear" w:color="auto" w:fill="FFFFFF"/>
        <w:spacing w:after="0" w:line="18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342A8C">
        <w:rPr>
          <w:rFonts w:ascii="Times New Roman" w:hAnsi="Times New Roman"/>
          <w:sz w:val="28"/>
          <w:szCs w:val="28"/>
        </w:rPr>
        <w:t xml:space="preserve">Во исполнение ч.6 ст.7 и ч.3 ст.46 Федерального закона от 06.10.2003 №131-ФЗ «Об общих принципах организации местного самоуправления в Российской Федерации», закона Алтайского края от 10.11.2014 № 90-ЗС </w:t>
      </w:r>
      <w:r w:rsidRPr="00C80E00">
        <w:rPr>
          <w:rFonts w:ascii="Times New Roman" w:hAnsi="Times New Roman"/>
          <w:sz w:val="28"/>
          <w:szCs w:val="28"/>
        </w:rPr>
        <w:t>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</w:t>
      </w:r>
      <w:r>
        <w:rPr>
          <w:rFonts w:ascii="Times New Roman" w:hAnsi="Times New Roman"/>
          <w:sz w:val="28"/>
          <w:szCs w:val="28"/>
        </w:rPr>
        <w:t>»:</w:t>
      </w:r>
    </w:p>
    <w:p w:rsidR="00492012" w:rsidRDefault="00492012" w:rsidP="003C1C70">
      <w:pPr>
        <w:shd w:val="clear" w:color="auto" w:fill="FFFFFF"/>
        <w:spacing w:after="0" w:line="18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E52FB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Утвердить рабочую группу по рассмотрению вопросов проведения оценки регулирующего воздействия проектов муниципальных нормативных правовых актов, принимаемых Администрацией города Рубцовска Алтайского края, и экспертизы муниципальных нормативных правовых актов, принятых Администрацией города Рубцовска Алтайского края в следующем составе:</w:t>
      </w:r>
    </w:p>
    <w:p w:rsidR="00492012" w:rsidRDefault="00492012" w:rsidP="00AA2319">
      <w:pPr>
        <w:pStyle w:val="ListParagraph"/>
        <w:tabs>
          <w:tab w:val="left" w:pos="354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Пурыга Ирина Викторовна -</w:t>
      </w:r>
      <w:r w:rsidRPr="001F56F6">
        <w:rPr>
          <w:rFonts w:ascii="Times New Roman" w:hAnsi="Times New Roman"/>
          <w:sz w:val="28"/>
          <w:szCs w:val="28"/>
        </w:rPr>
        <w:t xml:space="preserve"> </w:t>
      </w:r>
      <w:r w:rsidRPr="001F56F6">
        <w:rPr>
          <w:rFonts w:ascii="Times New Roman" w:hAnsi="Times New Roman"/>
          <w:sz w:val="28"/>
          <w:szCs w:val="28"/>
          <w:lang w:eastAsia="ru-RU"/>
        </w:rPr>
        <w:t>начальник отдела экономического</w:t>
      </w:r>
      <w:r w:rsidRPr="001F56F6">
        <w:rPr>
          <w:rFonts w:ascii="Times New Roman" w:hAnsi="Times New Roman"/>
          <w:sz w:val="28"/>
          <w:szCs w:val="28"/>
        </w:rPr>
        <w:t xml:space="preserve"> </w:t>
      </w:r>
      <w:r w:rsidRPr="001F56F6">
        <w:rPr>
          <w:rFonts w:ascii="Times New Roman" w:hAnsi="Times New Roman"/>
          <w:sz w:val="28"/>
          <w:szCs w:val="28"/>
          <w:lang w:eastAsia="ru-RU"/>
        </w:rPr>
        <w:t>развития и</w:t>
      </w:r>
      <w:r>
        <w:rPr>
          <w:rFonts w:ascii="Times New Roman" w:hAnsi="Times New Roman"/>
          <w:sz w:val="28"/>
          <w:szCs w:val="28"/>
          <w:lang w:eastAsia="ru-RU"/>
        </w:rPr>
        <w:t xml:space="preserve"> ценообразования  Администрации города Рубцовска, председатель рабочей группы, либо лицо исполняющее его обязанности;</w:t>
      </w:r>
    </w:p>
    <w:p w:rsidR="00492012" w:rsidRDefault="00492012" w:rsidP="00C264B2">
      <w:pPr>
        <w:pStyle w:val="ListParagraph"/>
        <w:tabs>
          <w:tab w:val="left" w:pos="354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Артимонова Анастасия Сергеевна - начальник правового отдела Администрации города Рубцовска Алтайского края, заместитель председателя рабочей группы, </w:t>
      </w:r>
      <w:r w:rsidRPr="00BD180C">
        <w:rPr>
          <w:rFonts w:ascii="Times New Roman" w:hAnsi="Times New Roman"/>
          <w:sz w:val="28"/>
          <w:szCs w:val="28"/>
          <w:lang w:eastAsia="ru-RU"/>
        </w:rPr>
        <w:t>либо лицо исполняющее его обязанности;</w:t>
      </w:r>
    </w:p>
    <w:p w:rsidR="00492012" w:rsidRDefault="00492012" w:rsidP="00AA2319">
      <w:pPr>
        <w:pStyle w:val="ListParagraph"/>
        <w:tabs>
          <w:tab w:val="left" w:pos="354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Шихалева Людмила Васильевна - заместитель председателя- начальник отдела налогов и доходов комитета по финансам, налоговой и кредитной политике</w:t>
      </w:r>
      <w:r w:rsidRPr="009A2A7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города Рубцовска Алтайского края, член рабочей группы,</w:t>
      </w:r>
      <w:r w:rsidRPr="00AA231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либо лицо исполняющее его обязанности;</w:t>
      </w:r>
    </w:p>
    <w:p w:rsidR="00492012" w:rsidRDefault="00492012" w:rsidP="00AA2319">
      <w:pPr>
        <w:pStyle w:val="ListParagraph"/>
        <w:tabs>
          <w:tab w:val="left" w:pos="354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Черданцева Инна Григорьевна - начальник отдела по развитию предпринимательства и рыночной инфраструктуры Администрации города Рубцовска, член рабочей группы, либо лицо исполняющее его обязанности;</w:t>
      </w:r>
    </w:p>
    <w:p w:rsidR="00492012" w:rsidRDefault="00492012" w:rsidP="00AA2319">
      <w:pPr>
        <w:pStyle w:val="ListParagraph"/>
        <w:tabs>
          <w:tab w:val="left" w:pos="354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Сушко Светлана Дмитриевна - ведущий специалист отдела экономического развития и ценообразования Администрации города Рубцовска, секретарь рабочей группы.</w:t>
      </w:r>
    </w:p>
    <w:p w:rsidR="00492012" w:rsidRDefault="00492012" w:rsidP="009A2A79">
      <w:pPr>
        <w:pStyle w:val="ListParagraph"/>
        <w:tabs>
          <w:tab w:val="left" w:pos="354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Распоряжение Администрации города Алтайского края от 29.06.2020 № 449-р признать утратившим силу.</w:t>
      </w:r>
    </w:p>
    <w:p w:rsidR="00492012" w:rsidRPr="00CE52FB" w:rsidRDefault="00492012" w:rsidP="009A2A79">
      <w:pPr>
        <w:pStyle w:val="ListParagraph"/>
        <w:tabs>
          <w:tab w:val="left" w:pos="354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E52F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</w:t>
      </w:r>
      <w:r w:rsidRPr="00CE52FB">
        <w:rPr>
          <w:rFonts w:ascii="Times New Roman" w:hAnsi="Times New Roman"/>
          <w:sz w:val="28"/>
          <w:szCs w:val="28"/>
        </w:rPr>
        <w:t xml:space="preserve">азместить </w:t>
      </w:r>
      <w:r>
        <w:rPr>
          <w:rFonts w:ascii="Times New Roman" w:hAnsi="Times New Roman"/>
          <w:sz w:val="28"/>
          <w:szCs w:val="28"/>
        </w:rPr>
        <w:t>н</w:t>
      </w:r>
      <w:r w:rsidRPr="00CE52FB">
        <w:rPr>
          <w:rFonts w:ascii="Times New Roman" w:hAnsi="Times New Roman"/>
          <w:sz w:val="28"/>
          <w:szCs w:val="28"/>
        </w:rPr>
        <w:t xml:space="preserve">астоящее    распоряжение   на     официальном    сайте Администрации города Рубцовска Алтайского края в </w:t>
      </w:r>
      <w:r>
        <w:rPr>
          <w:rFonts w:ascii="Times New Roman" w:hAnsi="Times New Roman"/>
          <w:sz w:val="28"/>
          <w:szCs w:val="28"/>
        </w:rPr>
        <w:t xml:space="preserve"> информационно-телекоммуникационной </w:t>
      </w:r>
      <w:r w:rsidRPr="00CE52FB">
        <w:rPr>
          <w:rFonts w:ascii="Times New Roman" w:hAnsi="Times New Roman"/>
          <w:sz w:val="28"/>
          <w:szCs w:val="28"/>
        </w:rPr>
        <w:t xml:space="preserve">сети </w:t>
      </w:r>
      <w:r>
        <w:rPr>
          <w:rFonts w:ascii="Times New Roman" w:hAnsi="Times New Roman"/>
          <w:sz w:val="28"/>
          <w:szCs w:val="28"/>
        </w:rPr>
        <w:t>«</w:t>
      </w:r>
      <w:r w:rsidRPr="00CE52FB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CE52FB">
        <w:rPr>
          <w:rFonts w:ascii="Times New Roman" w:hAnsi="Times New Roman"/>
          <w:sz w:val="28"/>
          <w:szCs w:val="28"/>
        </w:rPr>
        <w:t>.</w:t>
      </w:r>
    </w:p>
    <w:p w:rsidR="00492012" w:rsidRPr="00CE52FB" w:rsidRDefault="00492012" w:rsidP="001B2741">
      <w:pPr>
        <w:shd w:val="clear" w:color="auto" w:fill="FFFFFF"/>
        <w:spacing w:after="0" w:line="18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E52FB">
        <w:rPr>
          <w:rFonts w:ascii="Times New Roman" w:hAnsi="Times New Roman"/>
          <w:sz w:val="28"/>
          <w:szCs w:val="28"/>
        </w:rPr>
        <w:t xml:space="preserve">. Контроль за исполнением </w:t>
      </w:r>
      <w:r>
        <w:rPr>
          <w:rFonts w:ascii="Times New Roman" w:hAnsi="Times New Roman"/>
          <w:sz w:val="28"/>
          <w:szCs w:val="28"/>
        </w:rPr>
        <w:t>настояще</w:t>
      </w:r>
      <w:r w:rsidRPr="00CE52FB"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CE52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возложить на </w:t>
      </w:r>
      <w:r w:rsidRPr="001B2741">
        <w:rPr>
          <w:rFonts w:ascii="Times New Roman" w:hAnsi="Times New Roman"/>
          <w:sz w:val="28"/>
          <w:szCs w:val="28"/>
        </w:rPr>
        <w:t>Перв</w:t>
      </w:r>
      <w:r>
        <w:rPr>
          <w:rFonts w:ascii="Times New Roman" w:hAnsi="Times New Roman"/>
          <w:sz w:val="28"/>
          <w:szCs w:val="28"/>
        </w:rPr>
        <w:t>ого</w:t>
      </w:r>
      <w:r w:rsidRPr="001B2741">
        <w:rPr>
          <w:rFonts w:ascii="Times New Roman" w:hAnsi="Times New Roman"/>
          <w:sz w:val="28"/>
          <w:szCs w:val="28"/>
        </w:rPr>
        <w:t xml:space="preserve"> заместител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1B2741">
        <w:rPr>
          <w:rFonts w:ascii="Times New Roman" w:hAnsi="Times New Roman"/>
          <w:sz w:val="28"/>
          <w:szCs w:val="28"/>
        </w:rPr>
        <w:t xml:space="preserve"> 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2741">
        <w:rPr>
          <w:rFonts w:ascii="Times New Roman" w:hAnsi="Times New Roman"/>
          <w:sz w:val="28"/>
          <w:szCs w:val="28"/>
        </w:rPr>
        <w:t xml:space="preserve">Администрации города Рубцовска </w:t>
      </w:r>
      <w:r>
        <w:rPr>
          <w:rFonts w:ascii="Times New Roman" w:hAnsi="Times New Roman"/>
          <w:sz w:val="28"/>
          <w:szCs w:val="28"/>
        </w:rPr>
        <w:t>-</w:t>
      </w:r>
      <w:r w:rsidRPr="001B2741">
        <w:rPr>
          <w:rFonts w:ascii="Times New Roman" w:hAnsi="Times New Roman"/>
          <w:sz w:val="28"/>
          <w:szCs w:val="28"/>
        </w:rPr>
        <w:t xml:space="preserve"> председател</w:t>
      </w:r>
      <w:r>
        <w:rPr>
          <w:rFonts w:ascii="Times New Roman" w:hAnsi="Times New Roman"/>
          <w:sz w:val="28"/>
          <w:szCs w:val="28"/>
        </w:rPr>
        <w:t>я</w:t>
      </w:r>
      <w:r w:rsidRPr="001B2741">
        <w:rPr>
          <w:rFonts w:ascii="Times New Roman" w:hAnsi="Times New Roman"/>
          <w:sz w:val="28"/>
          <w:szCs w:val="28"/>
        </w:rPr>
        <w:t xml:space="preserve"> комитета по финансам, налоговой и кредитной политике</w:t>
      </w:r>
      <w:r>
        <w:rPr>
          <w:rFonts w:ascii="Times New Roman" w:hAnsi="Times New Roman"/>
          <w:sz w:val="28"/>
          <w:szCs w:val="28"/>
        </w:rPr>
        <w:t xml:space="preserve"> Пьянкова В</w:t>
      </w:r>
      <w:r w:rsidRPr="00CE52F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И.</w:t>
      </w:r>
    </w:p>
    <w:p w:rsidR="00492012" w:rsidRPr="00CE52FB" w:rsidRDefault="00492012" w:rsidP="001B2741">
      <w:pPr>
        <w:shd w:val="clear" w:color="auto" w:fill="FFFFFF"/>
        <w:spacing w:after="0" w:line="183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2012" w:rsidRPr="00CE52FB" w:rsidRDefault="00492012" w:rsidP="00297716">
      <w:pPr>
        <w:spacing w:after="0"/>
        <w:rPr>
          <w:rFonts w:ascii="Times New Roman" w:hAnsi="Times New Roman"/>
          <w:sz w:val="28"/>
          <w:szCs w:val="28"/>
        </w:rPr>
      </w:pPr>
    </w:p>
    <w:p w:rsidR="00492012" w:rsidRDefault="00492012" w:rsidP="00575794">
      <w:pPr>
        <w:spacing w:after="0"/>
        <w:rPr>
          <w:rFonts w:ascii="Times New Roman" w:hAnsi="Times New Roman"/>
          <w:sz w:val="28"/>
          <w:szCs w:val="28"/>
        </w:rPr>
      </w:pPr>
    </w:p>
    <w:p w:rsidR="00492012" w:rsidRPr="00CE52FB" w:rsidRDefault="00492012" w:rsidP="00575794">
      <w:pPr>
        <w:spacing w:after="0"/>
        <w:rPr>
          <w:rFonts w:ascii="Times New Roman" w:hAnsi="Times New Roman"/>
          <w:sz w:val="28"/>
          <w:szCs w:val="28"/>
        </w:rPr>
      </w:pPr>
      <w:r w:rsidRPr="00CE52FB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CE52FB">
        <w:rPr>
          <w:rFonts w:ascii="Times New Roman" w:hAnsi="Times New Roman"/>
          <w:sz w:val="28"/>
          <w:szCs w:val="28"/>
        </w:rPr>
        <w:t xml:space="preserve"> города</w:t>
      </w:r>
      <w:r>
        <w:rPr>
          <w:rFonts w:ascii="Times New Roman" w:hAnsi="Times New Roman"/>
          <w:sz w:val="28"/>
          <w:szCs w:val="28"/>
        </w:rPr>
        <w:t xml:space="preserve"> Рубцовска</w:t>
      </w:r>
      <w:r w:rsidRPr="00CE52FB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E52F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E52F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CE52FB">
        <w:rPr>
          <w:rFonts w:ascii="Times New Roman" w:hAnsi="Times New Roman"/>
          <w:sz w:val="28"/>
          <w:szCs w:val="28"/>
        </w:rPr>
        <w:t xml:space="preserve">    Д.З.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52FB">
        <w:rPr>
          <w:rFonts w:ascii="Times New Roman" w:hAnsi="Times New Roman"/>
          <w:sz w:val="28"/>
          <w:szCs w:val="28"/>
        </w:rPr>
        <w:t>Фельдман</w:t>
      </w:r>
    </w:p>
    <w:p w:rsidR="00492012" w:rsidRPr="00CE52FB" w:rsidRDefault="00492012" w:rsidP="00297716">
      <w:pPr>
        <w:shd w:val="clear" w:color="auto" w:fill="FFFFFF"/>
        <w:spacing w:after="0" w:line="183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492012" w:rsidRPr="00CE52FB" w:rsidSect="00481D9B">
      <w:pgSz w:w="11906" w:h="16838"/>
      <w:pgMar w:top="127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25EC1"/>
    <w:multiLevelType w:val="multilevel"/>
    <w:tmpl w:val="490263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5B41"/>
    <w:rsid w:val="000469CA"/>
    <w:rsid w:val="0006036D"/>
    <w:rsid w:val="000603FB"/>
    <w:rsid w:val="000C10C8"/>
    <w:rsid w:val="000C320D"/>
    <w:rsid w:val="000C76D9"/>
    <w:rsid w:val="000D2BE9"/>
    <w:rsid w:val="000E33C2"/>
    <w:rsid w:val="000E356F"/>
    <w:rsid w:val="000E591F"/>
    <w:rsid w:val="00102095"/>
    <w:rsid w:val="001578CB"/>
    <w:rsid w:val="001736DB"/>
    <w:rsid w:val="001B2741"/>
    <w:rsid w:val="001B33AE"/>
    <w:rsid w:val="001B57A9"/>
    <w:rsid w:val="001D4436"/>
    <w:rsid w:val="001F0458"/>
    <w:rsid w:val="001F56F6"/>
    <w:rsid w:val="002041E5"/>
    <w:rsid w:val="00207984"/>
    <w:rsid w:val="00226319"/>
    <w:rsid w:val="00226521"/>
    <w:rsid w:val="00246116"/>
    <w:rsid w:val="00285ADC"/>
    <w:rsid w:val="00287950"/>
    <w:rsid w:val="00294A69"/>
    <w:rsid w:val="00297716"/>
    <w:rsid w:val="002A1648"/>
    <w:rsid w:val="002A298A"/>
    <w:rsid w:val="002A46BB"/>
    <w:rsid w:val="002C4B1B"/>
    <w:rsid w:val="002C6604"/>
    <w:rsid w:val="002D3588"/>
    <w:rsid w:val="002F27E8"/>
    <w:rsid w:val="00311FEC"/>
    <w:rsid w:val="00341F3A"/>
    <w:rsid w:val="00342A8C"/>
    <w:rsid w:val="00345864"/>
    <w:rsid w:val="00364A0E"/>
    <w:rsid w:val="00366190"/>
    <w:rsid w:val="0037417E"/>
    <w:rsid w:val="003A330B"/>
    <w:rsid w:val="003C1C70"/>
    <w:rsid w:val="003D5049"/>
    <w:rsid w:val="003D5E36"/>
    <w:rsid w:val="003F0EE9"/>
    <w:rsid w:val="00444C70"/>
    <w:rsid w:val="00456034"/>
    <w:rsid w:val="0045790F"/>
    <w:rsid w:val="00467197"/>
    <w:rsid w:val="00481D9B"/>
    <w:rsid w:val="004853DE"/>
    <w:rsid w:val="00492012"/>
    <w:rsid w:val="004C4691"/>
    <w:rsid w:val="004F2625"/>
    <w:rsid w:val="004F4806"/>
    <w:rsid w:val="005061CD"/>
    <w:rsid w:val="005076F4"/>
    <w:rsid w:val="00535216"/>
    <w:rsid w:val="00545602"/>
    <w:rsid w:val="00557658"/>
    <w:rsid w:val="00575794"/>
    <w:rsid w:val="005938F9"/>
    <w:rsid w:val="005960E7"/>
    <w:rsid w:val="005A2286"/>
    <w:rsid w:val="005D4A33"/>
    <w:rsid w:val="005E1EC9"/>
    <w:rsid w:val="00627AC5"/>
    <w:rsid w:val="00627C93"/>
    <w:rsid w:val="00631247"/>
    <w:rsid w:val="006573D5"/>
    <w:rsid w:val="006632AA"/>
    <w:rsid w:val="00675926"/>
    <w:rsid w:val="00677559"/>
    <w:rsid w:val="00683934"/>
    <w:rsid w:val="00684740"/>
    <w:rsid w:val="006A2382"/>
    <w:rsid w:val="006B3360"/>
    <w:rsid w:val="006C6FE1"/>
    <w:rsid w:val="006D123C"/>
    <w:rsid w:val="00702129"/>
    <w:rsid w:val="007263C6"/>
    <w:rsid w:val="0073691E"/>
    <w:rsid w:val="0078117C"/>
    <w:rsid w:val="007B310E"/>
    <w:rsid w:val="007C7918"/>
    <w:rsid w:val="007D588A"/>
    <w:rsid w:val="007F3170"/>
    <w:rsid w:val="00811A72"/>
    <w:rsid w:val="0081241B"/>
    <w:rsid w:val="008222B4"/>
    <w:rsid w:val="0087349E"/>
    <w:rsid w:val="008E2E0B"/>
    <w:rsid w:val="008F2B7C"/>
    <w:rsid w:val="00923328"/>
    <w:rsid w:val="009329C0"/>
    <w:rsid w:val="0095660B"/>
    <w:rsid w:val="00956D91"/>
    <w:rsid w:val="0097015F"/>
    <w:rsid w:val="00975AEE"/>
    <w:rsid w:val="009958D1"/>
    <w:rsid w:val="009A0E12"/>
    <w:rsid w:val="009A2A79"/>
    <w:rsid w:val="009B09FE"/>
    <w:rsid w:val="009B45E7"/>
    <w:rsid w:val="00A0788D"/>
    <w:rsid w:val="00A55429"/>
    <w:rsid w:val="00A55B41"/>
    <w:rsid w:val="00A63E50"/>
    <w:rsid w:val="00A70808"/>
    <w:rsid w:val="00A8708C"/>
    <w:rsid w:val="00A90915"/>
    <w:rsid w:val="00A921A8"/>
    <w:rsid w:val="00A94994"/>
    <w:rsid w:val="00AA2319"/>
    <w:rsid w:val="00AB3FDC"/>
    <w:rsid w:val="00AD114B"/>
    <w:rsid w:val="00AE04C4"/>
    <w:rsid w:val="00AF649A"/>
    <w:rsid w:val="00B14611"/>
    <w:rsid w:val="00B20A25"/>
    <w:rsid w:val="00B325D9"/>
    <w:rsid w:val="00B43B68"/>
    <w:rsid w:val="00B64F73"/>
    <w:rsid w:val="00B84409"/>
    <w:rsid w:val="00B9280C"/>
    <w:rsid w:val="00BD0C24"/>
    <w:rsid w:val="00BD180C"/>
    <w:rsid w:val="00BD330E"/>
    <w:rsid w:val="00BE2EBF"/>
    <w:rsid w:val="00BF3E63"/>
    <w:rsid w:val="00C017FF"/>
    <w:rsid w:val="00C264B2"/>
    <w:rsid w:val="00C328B7"/>
    <w:rsid w:val="00C339DE"/>
    <w:rsid w:val="00C46FF5"/>
    <w:rsid w:val="00C80E00"/>
    <w:rsid w:val="00C977BC"/>
    <w:rsid w:val="00CA7E0B"/>
    <w:rsid w:val="00CB3C51"/>
    <w:rsid w:val="00CB5BF2"/>
    <w:rsid w:val="00CD1CBD"/>
    <w:rsid w:val="00CE52FB"/>
    <w:rsid w:val="00CE5E10"/>
    <w:rsid w:val="00CF2623"/>
    <w:rsid w:val="00D34A08"/>
    <w:rsid w:val="00D662CA"/>
    <w:rsid w:val="00D77C15"/>
    <w:rsid w:val="00D95E81"/>
    <w:rsid w:val="00DC4F9A"/>
    <w:rsid w:val="00DD0566"/>
    <w:rsid w:val="00DE1206"/>
    <w:rsid w:val="00DE6E75"/>
    <w:rsid w:val="00DF42EB"/>
    <w:rsid w:val="00DF735F"/>
    <w:rsid w:val="00E34BD4"/>
    <w:rsid w:val="00E8045F"/>
    <w:rsid w:val="00E80A47"/>
    <w:rsid w:val="00E908F5"/>
    <w:rsid w:val="00EB43E8"/>
    <w:rsid w:val="00EE012F"/>
    <w:rsid w:val="00EE0EEB"/>
    <w:rsid w:val="00EE18E7"/>
    <w:rsid w:val="00EF1F48"/>
    <w:rsid w:val="00EF7D43"/>
    <w:rsid w:val="00F03520"/>
    <w:rsid w:val="00F118E3"/>
    <w:rsid w:val="00F26A2D"/>
    <w:rsid w:val="00F30F2D"/>
    <w:rsid w:val="00F41FDF"/>
    <w:rsid w:val="00F81E72"/>
    <w:rsid w:val="00FB1DB1"/>
    <w:rsid w:val="00FB277B"/>
    <w:rsid w:val="00FF4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648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A55B4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34BD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5B41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34BD4"/>
    <w:rPr>
      <w:rFonts w:ascii="Cambria" w:hAnsi="Cambria" w:cs="Times New Roman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rsid w:val="00A55B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A55B41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A55B4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3">
    <w:name w:val="заголовок 3"/>
    <w:basedOn w:val="Normal"/>
    <w:next w:val="Normal"/>
    <w:uiPriority w:val="99"/>
    <w:rsid w:val="00A55B41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hAnsi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04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69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75794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575794"/>
    <w:rPr>
      <w:rFonts w:cs="Times New Roman"/>
    </w:rPr>
  </w:style>
  <w:style w:type="character" w:customStyle="1" w:styleId="num0">
    <w:name w:val="num0"/>
    <w:basedOn w:val="DefaultParagraphFont"/>
    <w:uiPriority w:val="99"/>
    <w:rsid w:val="00575794"/>
    <w:rPr>
      <w:rFonts w:cs="Times New Roman"/>
    </w:rPr>
  </w:style>
  <w:style w:type="table" w:styleId="TableGrid">
    <w:name w:val="Table Grid"/>
    <w:basedOn w:val="TableNormal"/>
    <w:uiPriority w:val="99"/>
    <w:locked/>
    <w:rsid w:val="00F81E7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79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94306">
          <w:marLeft w:val="27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9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1768</TotalTime>
  <Pages>2</Pages>
  <Words>352</Words>
  <Characters>2007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chirkova</dc:creator>
  <cp:keywords/>
  <dc:description/>
  <cp:lastModifiedBy>ptd</cp:lastModifiedBy>
  <cp:revision>88</cp:revision>
  <cp:lastPrinted>2020-08-21T04:16:00Z</cp:lastPrinted>
  <dcterms:created xsi:type="dcterms:W3CDTF">2015-10-07T05:04:00Z</dcterms:created>
  <dcterms:modified xsi:type="dcterms:W3CDTF">2020-08-24T03:44:00Z</dcterms:modified>
</cp:coreProperties>
</file>