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C9" w:rsidRDefault="006A1EC9" w:rsidP="00FE0AE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5.25pt;visibility:visible">
            <v:imagedata r:id="rId7" o:title="" gain="79922f" blacklevel="1966f"/>
          </v:shape>
        </w:pict>
      </w:r>
    </w:p>
    <w:p w:rsidR="006A1EC9" w:rsidRPr="00AC35BE" w:rsidRDefault="006A1EC9" w:rsidP="00BE57B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6A1EC9" w:rsidRPr="00AC35BE" w:rsidRDefault="006A1EC9" w:rsidP="00BE57B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6A1EC9" w:rsidRDefault="006A1EC9" w:rsidP="00BE57BD">
      <w:pPr>
        <w:jc w:val="center"/>
        <w:rPr>
          <w:rFonts w:ascii="Verdana" w:hAnsi="Verdana"/>
          <w:b/>
          <w:sz w:val="28"/>
          <w:szCs w:val="28"/>
        </w:rPr>
      </w:pPr>
    </w:p>
    <w:p w:rsidR="006A1EC9" w:rsidRDefault="006A1EC9" w:rsidP="00BE57B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6A1EC9" w:rsidRPr="00396B03" w:rsidRDefault="006A1EC9" w:rsidP="00BE57BD">
      <w:pPr>
        <w:jc w:val="center"/>
        <w:rPr>
          <w:b/>
          <w:spacing w:val="20"/>
          <w:w w:val="150"/>
          <w:sz w:val="28"/>
          <w:szCs w:val="28"/>
        </w:rPr>
      </w:pPr>
    </w:p>
    <w:p w:rsidR="006A1EC9" w:rsidRDefault="006A1EC9" w:rsidP="00932103">
      <w:pPr>
        <w:jc w:val="center"/>
        <w:rPr>
          <w:sz w:val="28"/>
          <w:szCs w:val="28"/>
        </w:rPr>
      </w:pPr>
      <w:r>
        <w:rPr>
          <w:sz w:val="28"/>
          <w:szCs w:val="28"/>
        </w:rPr>
        <w:t>08.09.2020 № 2144</w:t>
      </w:r>
    </w:p>
    <w:p w:rsidR="006A1EC9" w:rsidRDefault="006A1EC9" w:rsidP="00BE57BD">
      <w:pPr>
        <w:tabs>
          <w:tab w:val="left" w:pos="709"/>
        </w:tabs>
        <w:ind w:right="4251"/>
        <w:rPr>
          <w:sz w:val="28"/>
          <w:szCs w:val="28"/>
        </w:rPr>
      </w:pPr>
    </w:p>
    <w:p w:rsidR="006A1EC9" w:rsidRDefault="006A1EC9" w:rsidP="00BE57BD">
      <w:pPr>
        <w:tabs>
          <w:tab w:val="left" w:pos="709"/>
        </w:tabs>
        <w:ind w:right="4251"/>
        <w:rPr>
          <w:sz w:val="28"/>
          <w:szCs w:val="28"/>
        </w:rPr>
      </w:pPr>
    </w:p>
    <w:p w:rsidR="006A1EC9" w:rsidRPr="0065049D" w:rsidRDefault="006A1EC9" w:rsidP="00BE57BD">
      <w:pPr>
        <w:tabs>
          <w:tab w:val="left" w:pos="709"/>
        </w:tabs>
        <w:ind w:right="4314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Об утверждении муниципальной программы «Поддержка и развитие малого и среднего предпринимательств</w:t>
      </w:r>
      <w:r>
        <w:rPr>
          <w:sz w:val="28"/>
          <w:szCs w:val="28"/>
        </w:rPr>
        <w:t>а в городе Рубцовске» на 2021-2025 годы</w:t>
      </w:r>
    </w:p>
    <w:p w:rsidR="006A1EC9" w:rsidRDefault="006A1EC9" w:rsidP="00BE57BD">
      <w:pPr>
        <w:ind w:right="-1"/>
        <w:jc w:val="both"/>
        <w:rPr>
          <w:sz w:val="28"/>
          <w:szCs w:val="28"/>
        </w:rPr>
      </w:pPr>
    </w:p>
    <w:p w:rsidR="006A1EC9" w:rsidRPr="00657E30" w:rsidRDefault="006A1EC9" w:rsidP="00BE57BD">
      <w:pPr>
        <w:ind w:right="-1"/>
        <w:jc w:val="both"/>
        <w:rPr>
          <w:sz w:val="28"/>
          <w:szCs w:val="28"/>
        </w:rPr>
      </w:pPr>
    </w:p>
    <w:p w:rsidR="006A1EC9" w:rsidRPr="0065049D" w:rsidRDefault="006A1EC9" w:rsidP="00BE57BD">
      <w:pPr>
        <w:ind w:right="-1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</w:t>
      </w:r>
      <w:r w:rsidRPr="00650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создания благоприятных условий для развития малого и среднего предпринимательства в городе Рубцовске, повышения его роли в решении социальных и экономических задач города, в </w:t>
      </w:r>
      <w:r w:rsidRPr="0065049D">
        <w:rPr>
          <w:sz w:val="28"/>
          <w:szCs w:val="28"/>
        </w:rPr>
        <w:t xml:space="preserve">соответствии </w:t>
      </w:r>
      <w:r w:rsidRPr="00911389">
        <w:rPr>
          <w:sz w:val="28"/>
          <w:szCs w:val="28"/>
        </w:rPr>
        <w:t>со статьей 179 Бюджетного кодекса Российской Федерации, статьями 16, 17 Федерального закона от 06.10.2003 № 131-ФЗ «Об общих принципах организации местного самоуправления в Российской Федерации», 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</w:t>
      </w:r>
      <w:r w:rsidRPr="0065049D">
        <w:rPr>
          <w:sz w:val="28"/>
          <w:szCs w:val="28"/>
        </w:rPr>
        <w:t>:</w:t>
      </w:r>
    </w:p>
    <w:p w:rsidR="006A1EC9" w:rsidRDefault="006A1EC9" w:rsidP="00BE57BD">
      <w:pPr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муниципальную программу</w:t>
      </w:r>
      <w:r w:rsidRPr="0065049D">
        <w:rPr>
          <w:sz w:val="28"/>
          <w:szCs w:val="28"/>
        </w:rPr>
        <w:t xml:space="preserve"> «Поддержка и развитие малого и среднего предпринимательст</w:t>
      </w:r>
      <w:r>
        <w:rPr>
          <w:sz w:val="28"/>
          <w:szCs w:val="28"/>
        </w:rPr>
        <w:t>ва в городе Рубцовске» на 2021-</w:t>
      </w:r>
      <w:r w:rsidRPr="0065049D">
        <w:rPr>
          <w:sz w:val="28"/>
          <w:szCs w:val="28"/>
        </w:rPr>
        <w:t>202</w:t>
      </w:r>
      <w:r>
        <w:rPr>
          <w:sz w:val="28"/>
          <w:szCs w:val="28"/>
        </w:rPr>
        <w:t>5 годы (приложение).</w:t>
      </w:r>
    </w:p>
    <w:p w:rsidR="006A1EC9" w:rsidRDefault="006A1EC9" w:rsidP="00911389">
      <w:pPr>
        <w:ind w:right="-6" w:firstLine="709"/>
        <w:jc w:val="both"/>
        <w:rPr>
          <w:sz w:val="28"/>
          <w:szCs w:val="28"/>
        </w:rPr>
      </w:pPr>
      <w:r w:rsidRPr="00911389">
        <w:rPr>
          <w:sz w:val="28"/>
          <w:szCs w:val="28"/>
        </w:rPr>
        <w:t>2. Признать утратившими силу с 01.01.2021 постановления Администрации города Рубцовска Алтайского края:</w:t>
      </w:r>
    </w:p>
    <w:p w:rsidR="006A1EC9" w:rsidRPr="000161C6" w:rsidRDefault="006A1EC9" w:rsidP="00911389">
      <w:pPr>
        <w:ind w:right="-6" w:firstLine="54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от 29.08.2016 № 3725 «Об утверждении муниципальной программы «Поддержка и развитие малого и среднего предпринимательства в городе Рубцовске» на 2017-2020 годы;</w:t>
      </w:r>
    </w:p>
    <w:p w:rsidR="006A1EC9" w:rsidRPr="000161C6" w:rsidRDefault="006A1EC9" w:rsidP="00911389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07.02.2017 № 337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  </w:t>
      </w:r>
      <w:r w:rsidRPr="000161C6">
        <w:rPr>
          <w:sz w:val="28"/>
          <w:szCs w:val="28"/>
        </w:rPr>
        <w:t>(с изменениями)»;</w:t>
      </w:r>
    </w:p>
    <w:p w:rsidR="006A1EC9" w:rsidRPr="000161C6" w:rsidRDefault="006A1EC9" w:rsidP="00911389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08.11.2017 № 5274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  </w:t>
      </w:r>
      <w:r w:rsidRPr="000161C6">
        <w:rPr>
          <w:sz w:val="28"/>
          <w:szCs w:val="28"/>
        </w:rPr>
        <w:t>(с изменениями)»;</w:t>
      </w:r>
    </w:p>
    <w:p w:rsidR="006A1EC9" w:rsidRPr="000161C6" w:rsidRDefault="006A1EC9" w:rsidP="00911389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12.02.2018 № 285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   </w:t>
      </w:r>
      <w:r w:rsidRPr="000161C6">
        <w:rPr>
          <w:sz w:val="28"/>
          <w:szCs w:val="28"/>
        </w:rPr>
        <w:t>(с изменениями)»;</w:t>
      </w:r>
    </w:p>
    <w:p w:rsidR="006A1EC9" w:rsidRPr="000161C6" w:rsidRDefault="006A1EC9" w:rsidP="004C18FF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29.11.2018 № 3084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   </w:t>
      </w:r>
      <w:r w:rsidRPr="000161C6">
        <w:rPr>
          <w:sz w:val="28"/>
          <w:szCs w:val="28"/>
        </w:rPr>
        <w:t>(с изменениями)»;</w:t>
      </w:r>
    </w:p>
    <w:p w:rsidR="006A1EC9" w:rsidRPr="000161C6" w:rsidRDefault="006A1EC9" w:rsidP="004C18FF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06.02.2019 № 238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</w:t>
      </w:r>
      <w:r w:rsidRPr="000161C6">
        <w:rPr>
          <w:sz w:val="28"/>
          <w:szCs w:val="28"/>
        </w:rPr>
        <w:t>(с изменениями)»;</w:t>
      </w:r>
    </w:p>
    <w:p w:rsidR="006A1EC9" w:rsidRPr="000161C6" w:rsidRDefault="006A1EC9" w:rsidP="004C18FF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14.11.2019 № 2919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      </w:t>
      </w:r>
      <w:r w:rsidRPr="000161C6">
        <w:rPr>
          <w:sz w:val="28"/>
          <w:szCs w:val="28"/>
        </w:rPr>
        <w:t>(с изменениями)»;</w:t>
      </w:r>
    </w:p>
    <w:p w:rsidR="006A1EC9" w:rsidRPr="000161C6" w:rsidRDefault="006A1EC9" w:rsidP="004C18FF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от 18.02.2020 № 346 «О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 </w:t>
      </w:r>
      <w:r>
        <w:rPr>
          <w:sz w:val="28"/>
          <w:szCs w:val="28"/>
        </w:rPr>
        <w:t xml:space="preserve">              </w:t>
      </w:r>
      <w:r w:rsidRPr="000161C6">
        <w:rPr>
          <w:sz w:val="28"/>
          <w:szCs w:val="28"/>
        </w:rPr>
        <w:t>(с изменениями)».</w:t>
      </w:r>
    </w:p>
    <w:p w:rsidR="006A1EC9" w:rsidRPr="000161C6" w:rsidRDefault="006A1EC9" w:rsidP="00911389">
      <w:pPr>
        <w:ind w:right="-6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3. Настоящее постановление вступает в силу с 01.01.2021.</w:t>
      </w:r>
    </w:p>
    <w:p w:rsidR="006A1EC9" w:rsidRPr="000161C6" w:rsidRDefault="006A1EC9" w:rsidP="00046692">
      <w:pPr>
        <w:ind w:right="-2" w:firstLine="709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6A1EC9" w:rsidRPr="0065049D" w:rsidRDefault="006A1EC9" w:rsidP="00BE57BD">
      <w:pPr>
        <w:tabs>
          <w:tab w:val="left" w:pos="709"/>
          <w:tab w:val="left" w:pos="851"/>
          <w:tab w:val="left" w:pos="907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161C6">
        <w:rPr>
          <w:sz w:val="28"/>
          <w:szCs w:val="28"/>
        </w:rPr>
        <w:t>. Контроль за исполнением настоящего</w:t>
      </w:r>
      <w:r>
        <w:rPr>
          <w:sz w:val="28"/>
          <w:szCs w:val="28"/>
        </w:rPr>
        <w:t xml:space="preserve"> постановления возложить на </w:t>
      </w:r>
      <w:r w:rsidRPr="0065049D">
        <w:rPr>
          <w:sz w:val="28"/>
          <w:szCs w:val="28"/>
        </w:rPr>
        <w:t>заместителя Главы Администрации города Рубцовска Обуховича О.Г.</w:t>
      </w:r>
    </w:p>
    <w:p w:rsidR="006A1EC9" w:rsidRPr="0065049D" w:rsidRDefault="006A1EC9" w:rsidP="00BE57BD">
      <w:pPr>
        <w:tabs>
          <w:tab w:val="left" w:pos="9072"/>
        </w:tabs>
        <w:ind w:right="-2" w:firstLine="709"/>
        <w:jc w:val="both"/>
        <w:rPr>
          <w:sz w:val="28"/>
          <w:szCs w:val="28"/>
        </w:rPr>
      </w:pPr>
    </w:p>
    <w:p w:rsidR="006A1EC9" w:rsidRDefault="006A1EC9" w:rsidP="00BE57BD">
      <w:pPr>
        <w:tabs>
          <w:tab w:val="left" w:pos="9072"/>
        </w:tabs>
        <w:ind w:right="-2" w:firstLine="709"/>
        <w:jc w:val="both"/>
        <w:rPr>
          <w:sz w:val="28"/>
          <w:szCs w:val="28"/>
        </w:rPr>
      </w:pPr>
    </w:p>
    <w:p w:rsidR="006A1EC9" w:rsidRPr="0065049D" w:rsidRDefault="006A1EC9" w:rsidP="00BE57BD">
      <w:pPr>
        <w:tabs>
          <w:tab w:val="left" w:pos="9072"/>
        </w:tabs>
        <w:ind w:right="-2" w:firstLine="709"/>
        <w:jc w:val="both"/>
        <w:rPr>
          <w:sz w:val="28"/>
          <w:szCs w:val="28"/>
        </w:rPr>
      </w:pPr>
    </w:p>
    <w:p w:rsidR="006A1EC9" w:rsidRDefault="006A1EC9" w:rsidP="00BE57BD">
      <w:pPr>
        <w:jc w:val="both"/>
        <w:rPr>
          <w:sz w:val="28"/>
          <w:szCs w:val="28"/>
          <w:lang w:eastAsia="en-US"/>
        </w:rPr>
      </w:pPr>
      <w:r w:rsidRPr="0065049D">
        <w:rPr>
          <w:sz w:val="28"/>
          <w:szCs w:val="28"/>
          <w:lang w:eastAsia="en-US"/>
        </w:rPr>
        <w:t xml:space="preserve">Глава города Рубцовска </w:t>
      </w:r>
      <w:r w:rsidRPr="0065049D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r w:rsidRPr="0065049D">
        <w:rPr>
          <w:sz w:val="28"/>
          <w:szCs w:val="28"/>
          <w:lang w:eastAsia="en-US"/>
        </w:rPr>
        <w:t>Д.З. Фельдман</w:t>
      </w:r>
    </w:p>
    <w:p w:rsidR="006A1EC9" w:rsidRDefault="006A1EC9" w:rsidP="00BE57BD">
      <w:pPr>
        <w:rPr>
          <w:b/>
          <w:bCs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Default="006A1EC9" w:rsidP="00FE0AE9">
      <w:pPr>
        <w:ind w:left="5387"/>
        <w:rPr>
          <w:spacing w:val="-5"/>
          <w:sz w:val="26"/>
          <w:szCs w:val="26"/>
        </w:rPr>
      </w:pPr>
    </w:p>
    <w:p w:rsidR="006A1EC9" w:rsidRPr="000161C6" w:rsidRDefault="006A1EC9" w:rsidP="000161C6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Приложение</w:t>
      </w:r>
    </w:p>
    <w:p w:rsidR="006A1EC9" w:rsidRPr="000161C6" w:rsidRDefault="006A1EC9" w:rsidP="000161C6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к постановлению Администрации</w:t>
      </w:r>
    </w:p>
    <w:p w:rsidR="006A1EC9" w:rsidRPr="000161C6" w:rsidRDefault="006A1EC9" w:rsidP="000161C6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:rsidR="006A1EC9" w:rsidRDefault="006A1EC9" w:rsidP="00932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0161C6">
        <w:rPr>
          <w:sz w:val="28"/>
          <w:szCs w:val="28"/>
        </w:rPr>
        <w:t xml:space="preserve">от </w:t>
      </w:r>
      <w:r>
        <w:rPr>
          <w:sz w:val="28"/>
          <w:szCs w:val="28"/>
        </w:rPr>
        <w:t>08.09.2020 № 2144</w:t>
      </w:r>
    </w:p>
    <w:p w:rsidR="006A1EC9" w:rsidRPr="000161C6" w:rsidRDefault="006A1EC9" w:rsidP="000161C6">
      <w:pPr>
        <w:ind w:left="5103"/>
        <w:jc w:val="both"/>
        <w:rPr>
          <w:sz w:val="28"/>
          <w:szCs w:val="28"/>
        </w:rPr>
      </w:pPr>
    </w:p>
    <w:p w:rsidR="006A1EC9" w:rsidRPr="000161C6" w:rsidRDefault="006A1EC9" w:rsidP="00932103">
      <w:pPr>
        <w:rPr>
          <w:sz w:val="28"/>
          <w:szCs w:val="28"/>
        </w:rPr>
      </w:pPr>
    </w:p>
    <w:p w:rsidR="006A1EC9" w:rsidRPr="000161C6" w:rsidRDefault="006A1EC9" w:rsidP="000161C6">
      <w:pPr>
        <w:jc w:val="center"/>
        <w:rPr>
          <w:sz w:val="28"/>
          <w:szCs w:val="28"/>
        </w:rPr>
      </w:pPr>
      <w:r w:rsidRPr="000161C6">
        <w:rPr>
          <w:sz w:val="28"/>
          <w:szCs w:val="28"/>
        </w:rPr>
        <w:t xml:space="preserve">Муниципальная программа </w:t>
      </w:r>
    </w:p>
    <w:p w:rsidR="006A1EC9" w:rsidRPr="000161C6" w:rsidRDefault="006A1EC9" w:rsidP="000161C6">
      <w:pPr>
        <w:jc w:val="center"/>
        <w:rPr>
          <w:sz w:val="28"/>
          <w:szCs w:val="28"/>
        </w:rPr>
      </w:pPr>
      <w:r w:rsidRPr="000161C6">
        <w:rPr>
          <w:sz w:val="28"/>
          <w:szCs w:val="28"/>
        </w:rPr>
        <w:t>«</w:t>
      </w:r>
      <w:r w:rsidRPr="0065049D">
        <w:rPr>
          <w:sz w:val="28"/>
          <w:szCs w:val="28"/>
        </w:rPr>
        <w:t>Поддержка и развитие малого и среднего предпринимательств</w:t>
      </w:r>
      <w:r>
        <w:rPr>
          <w:sz w:val="28"/>
          <w:szCs w:val="28"/>
        </w:rPr>
        <w:t>а в городе Рубцовске» на 2021-2025 годы</w:t>
      </w:r>
    </w:p>
    <w:p w:rsidR="006A1EC9" w:rsidRDefault="006A1EC9" w:rsidP="00BE57BD">
      <w:pPr>
        <w:ind w:left="5387"/>
        <w:rPr>
          <w:b/>
          <w:bCs/>
          <w:sz w:val="28"/>
          <w:szCs w:val="28"/>
        </w:rPr>
      </w:pPr>
    </w:p>
    <w:p w:rsidR="006A1EC9" w:rsidRPr="000161C6" w:rsidRDefault="006A1EC9" w:rsidP="00BE57BD">
      <w:pPr>
        <w:ind w:left="5387"/>
        <w:rPr>
          <w:b/>
          <w:bCs/>
          <w:sz w:val="28"/>
          <w:szCs w:val="28"/>
        </w:rPr>
      </w:pPr>
    </w:p>
    <w:p w:rsidR="006A1EC9" w:rsidRDefault="006A1EC9" w:rsidP="000466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6A1EC9" w:rsidRDefault="006A1EC9" w:rsidP="00046692">
      <w:pPr>
        <w:jc w:val="center"/>
        <w:rPr>
          <w:bCs/>
          <w:sz w:val="28"/>
          <w:szCs w:val="28"/>
        </w:rPr>
      </w:pPr>
      <w:r w:rsidRPr="007D7DB6">
        <w:rPr>
          <w:bCs/>
          <w:sz w:val="28"/>
          <w:szCs w:val="28"/>
        </w:rPr>
        <w:t>муниципальной программы</w:t>
      </w:r>
      <w:r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«Поддержка и развитие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в городе Рубцовске» на 2021-2025</w:t>
      </w:r>
      <w:r>
        <w:rPr>
          <w:bCs/>
          <w:sz w:val="28"/>
          <w:szCs w:val="28"/>
        </w:rPr>
        <w:t xml:space="preserve"> годы</w:t>
      </w:r>
    </w:p>
    <w:p w:rsidR="006A1EC9" w:rsidRPr="007D7DB6" w:rsidRDefault="006A1EC9" w:rsidP="00046692">
      <w:pPr>
        <w:jc w:val="center"/>
        <w:rPr>
          <w:bCs/>
          <w:sz w:val="28"/>
          <w:szCs w:val="28"/>
        </w:rPr>
      </w:pPr>
      <w:r w:rsidRPr="007D7DB6">
        <w:rPr>
          <w:bCs/>
          <w:sz w:val="28"/>
          <w:szCs w:val="28"/>
        </w:rPr>
        <w:t>(далее</w:t>
      </w:r>
      <w:r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Программа)</w:t>
      </w:r>
    </w:p>
    <w:p w:rsidR="006A1EC9" w:rsidRPr="00F21123" w:rsidRDefault="006A1EC9" w:rsidP="00046692">
      <w:pPr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5040"/>
      </w:tblGrid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по развитию предпринимательства и рыночной инфраструктуры Администрации города Рубцовска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Соисполнитель Программы </w:t>
            </w: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предусмотрено Программой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Программы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Администрации города Рубцовска по промышленности, энергетике, транспорту и дорожному хозяйству;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Общественный совет по развитию предпринимательства при  Администрации города Рубцовска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КГКУ 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УСЗН по городу Рубцовску и Рубцовскому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Алтайское отделение № 8644 ПАО Сбербанк России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предусмотрено Программой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tabs>
                <w:tab w:val="left" w:pos="247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Федеральный закон РФ от 24.07.2007          № 209-ФЗ «О 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развитии малого и среднего </w:t>
            </w: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предпринимательства в </w:t>
            </w:r>
            <w:r w:rsidRPr="007D7DB6">
              <w:rPr>
                <w:spacing w:val="-3"/>
                <w:sz w:val="28"/>
                <w:szCs w:val="28"/>
                <w:lang w:eastAsia="en-US"/>
              </w:rPr>
              <w:t>Российской Федерации»;</w:t>
            </w:r>
          </w:p>
          <w:p w:rsidR="006A1EC9" w:rsidRPr="007D7DB6" w:rsidRDefault="006A1EC9" w:rsidP="001E71F4">
            <w:pPr>
              <w:tabs>
                <w:tab w:val="left" w:pos="2453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Закон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 Алтайского 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D7DB6">
              <w:rPr>
                <w:spacing w:val="-5"/>
                <w:sz w:val="28"/>
                <w:szCs w:val="28"/>
                <w:lang w:eastAsia="en-US"/>
              </w:rPr>
              <w:t>края от 17.11.2008    №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110-ЗС «О </w:t>
            </w:r>
            <w:r w:rsidRPr="007D7DB6">
              <w:rPr>
                <w:spacing w:val="-4"/>
                <w:sz w:val="28"/>
                <w:szCs w:val="28"/>
                <w:lang w:eastAsia="en-US"/>
              </w:rPr>
              <w:t xml:space="preserve">развитии малого и среднего предпринимательства </w:t>
            </w:r>
            <w:r>
              <w:rPr>
                <w:sz w:val="28"/>
                <w:szCs w:val="28"/>
                <w:lang w:eastAsia="en-US"/>
              </w:rPr>
              <w:t>в Алтайском крае»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Программы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благоприятных условий для развития малого и среднего предпри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нимательства в городе Рубцовске</w:t>
            </w:r>
          </w:p>
        </w:tc>
      </w:tr>
      <w:tr w:rsidR="006A1EC9" w:rsidRPr="007D7DB6" w:rsidTr="001E71F4">
        <w:trPr>
          <w:trHeight w:val="2975"/>
        </w:trPr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spacing w:line="276" w:lineRule="auto"/>
              <w:jc w:val="both"/>
              <w:rPr>
                <w:spacing w:val="-5"/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Совершенствование инфраструктуры поддержки предпринимательства и его информационное обеспечение;</w:t>
            </w:r>
          </w:p>
          <w:p w:rsidR="006A1EC9" w:rsidRPr="007D7DB6" w:rsidRDefault="006A1EC9" w:rsidP="001E71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4"/>
                <w:sz w:val="28"/>
                <w:szCs w:val="28"/>
                <w:lang w:eastAsia="en-US"/>
              </w:rPr>
              <w:t xml:space="preserve">финансово-кредитная и имущественная поддержка </w:t>
            </w:r>
            <w:r w:rsidRPr="007D7DB6">
              <w:rPr>
                <w:sz w:val="28"/>
                <w:szCs w:val="28"/>
                <w:lang w:eastAsia="en-US"/>
              </w:rPr>
              <w:t>предпринимательства;</w:t>
            </w:r>
          </w:p>
          <w:p w:rsidR="006A1EC9" w:rsidRPr="007D7DB6" w:rsidRDefault="006A1EC9" w:rsidP="001E71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консультационно-методическая поддержка  предпринимательства;</w:t>
            </w:r>
          </w:p>
          <w:p w:rsidR="006A1EC9" w:rsidRPr="007D7DB6" w:rsidRDefault="006A1EC9" w:rsidP="001E71F4">
            <w:pPr>
              <w:spacing w:line="276" w:lineRule="auto"/>
              <w:jc w:val="both"/>
              <w:rPr>
                <w:spacing w:val="-5"/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spacing w:line="27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 w:rsidRPr="007D7DB6">
              <w:rPr>
                <w:spacing w:val="-5"/>
                <w:sz w:val="28"/>
                <w:szCs w:val="28"/>
                <w:lang w:eastAsia="en-US"/>
              </w:rPr>
              <w:t xml:space="preserve">Количество </w:t>
            </w:r>
            <w:r w:rsidRPr="007D7DB6">
              <w:rPr>
                <w:spacing w:val="-6"/>
                <w:sz w:val="28"/>
                <w:szCs w:val="28"/>
                <w:lang w:eastAsia="en-US"/>
              </w:rPr>
              <w:t>субъектов малого и среднего предпринимательства;</w:t>
            </w:r>
          </w:p>
          <w:p w:rsidR="006A1EC9" w:rsidRPr="007D7DB6" w:rsidRDefault="006A1EC9" w:rsidP="001E71F4">
            <w:pPr>
              <w:tabs>
                <w:tab w:val="left" w:pos="2127"/>
              </w:tabs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D7DB6">
              <w:rPr>
                <w:spacing w:val="-6"/>
                <w:sz w:val="28"/>
                <w:szCs w:val="28"/>
                <w:lang w:eastAsia="en-US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6A1EC9" w:rsidRPr="00FE78BA" w:rsidRDefault="006A1EC9" w:rsidP="001E71F4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FE78BA">
              <w:rPr>
                <w:sz w:val="28"/>
                <w:szCs w:val="28"/>
                <w:lang w:eastAsia="en-US"/>
              </w:rPr>
              <w:t xml:space="preserve">оличество </w:t>
            </w:r>
            <w:r w:rsidRPr="007D7DB6">
              <w:rPr>
                <w:spacing w:val="-6"/>
                <w:sz w:val="28"/>
                <w:szCs w:val="28"/>
                <w:lang w:eastAsia="en-US"/>
              </w:rPr>
              <w:t>субъектов малого и среднего предпринимательства</w:t>
            </w:r>
            <w:r w:rsidRPr="00FE78BA">
              <w:rPr>
                <w:sz w:val="28"/>
                <w:szCs w:val="28"/>
                <w:lang w:eastAsia="en-US"/>
              </w:rPr>
              <w:t>, получивших</w:t>
            </w:r>
          </w:p>
          <w:p w:rsidR="006A1EC9" w:rsidRDefault="006A1EC9" w:rsidP="001E71F4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E78BA">
              <w:rPr>
                <w:sz w:val="28"/>
                <w:szCs w:val="28"/>
                <w:lang w:eastAsia="en-US"/>
              </w:rPr>
              <w:t>финансовую поддержку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A1EC9" w:rsidRPr="00FE78BA" w:rsidRDefault="006A1EC9" w:rsidP="001E71F4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FE78BA">
              <w:rPr>
                <w:sz w:val="28"/>
                <w:szCs w:val="28"/>
                <w:lang w:eastAsia="en-US"/>
              </w:rPr>
              <w:t xml:space="preserve">оличество </w:t>
            </w:r>
            <w:r w:rsidRPr="007D7DB6">
              <w:rPr>
                <w:spacing w:val="-6"/>
                <w:sz w:val="28"/>
                <w:szCs w:val="28"/>
                <w:lang w:eastAsia="en-US"/>
              </w:rPr>
              <w:t>субъектов малого и среднего предпринимательства</w:t>
            </w:r>
            <w:r w:rsidRPr="00FE78BA">
              <w:rPr>
                <w:sz w:val="28"/>
                <w:szCs w:val="28"/>
                <w:lang w:eastAsia="en-US"/>
              </w:rPr>
              <w:t>, получивших</w:t>
            </w:r>
          </w:p>
          <w:p w:rsidR="006A1EC9" w:rsidRPr="007D7DB6" w:rsidRDefault="006A1EC9" w:rsidP="001E71F4">
            <w:pPr>
              <w:tabs>
                <w:tab w:val="left" w:pos="212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имущественную</w:t>
            </w:r>
            <w:r w:rsidRPr="00FE78BA">
              <w:rPr>
                <w:sz w:val="28"/>
                <w:szCs w:val="28"/>
                <w:lang w:eastAsia="en-US"/>
              </w:rPr>
              <w:t xml:space="preserve"> поддержку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и этапы реализации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2021-2025 годы.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Этапы не предусмотрены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финансирования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финансирования 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осуществляется из </w:t>
            </w:r>
            <w:r w:rsidRPr="003C14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бюджета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(далее – бюджет города Рубцовска)  и</w:t>
            </w: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составляет 1000,0 тыс. рублей, в том числе по годам: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 - 200,0 тыс. руб.;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 - 200,0 тыс. руб.;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 - 200,0 тыс. руб.;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 - 200,0 тыс. руб;</w:t>
            </w:r>
          </w:p>
          <w:p w:rsidR="006A1EC9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 - 200,0 тыс. руб.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0D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подлежат ежегодному уточнению, исходя из возможностей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 Рубцовска</w:t>
            </w:r>
            <w:r w:rsidRPr="00170D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</w:t>
            </w:r>
          </w:p>
        </w:tc>
      </w:tr>
      <w:tr w:rsidR="006A1EC9" w:rsidRPr="007D7DB6" w:rsidTr="001E71F4">
        <w:tc>
          <w:tcPr>
            <w:tcW w:w="4428" w:type="dxa"/>
          </w:tcPr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результаты реализации </w:t>
            </w:r>
          </w:p>
          <w:p w:rsidR="006A1EC9" w:rsidRPr="007D7DB6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7D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040" w:type="dxa"/>
            <w:shd w:val="clear" w:color="auto" w:fill="FFFFFF"/>
          </w:tcPr>
          <w:p w:rsidR="006A1EC9" w:rsidRPr="007D7DB6" w:rsidRDefault="006A1EC9" w:rsidP="001E71F4">
            <w:pPr>
              <w:tabs>
                <w:tab w:val="left" w:pos="2635"/>
              </w:tabs>
              <w:spacing w:line="276" w:lineRule="auto"/>
              <w:jc w:val="both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К </w:t>
            </w:r>
            <w:r w:rsidRPr="007D7DB6">
              <w:rPr>
                <w:color w:val="000000"/>
                <w:spacing w:val="-4"/>
                <w:sz w:val="28"/>
                <w:szCs w:val="28"/>
                <w:lang w:eastAsia="en-US"/>
              </w:rPr>
              <w:t>2025 году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 планируется</w:t>
            </w:r>
            <w:r w:rsidRPr="007D7DB6">
              <w:rPr>
                <w:color w:val="000000"/>
                <w:spacing w:val="-4"/>
                <w:sz w:val="28"/>
                <w:szCs w:val="28"/>
                <w:lang w:eastAsia="en-US"/>
              </w:rPr>
              <w:t>:</w:t>
            </w:r>
          </w:p>
          <w:p w:rsidR="006A1EC9" w:rsidRPr="007D7DB6" w:rsidRDefault="006A1EC9" w:rsidP="001E71F4">
            <w:pPr>
              <w:tabs>
                <w:tab w:val="left" w:pos="2635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D7DB6"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увеличение количества субъектов малого и </w:t>
            </w:r>
            <w:r w:rsidRPr="007D7DB6">
              <w:rPr>
                <w:color w:val="000000"/>
                <w:spacing w:val="-3"/>
                <w:sz w:val="28"/>
                <w:szCs w:val="28"/>
                <w:lang w:eastAsia="en-US"/>
              </w:rPr>
              <w:t>средн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его предпринимательства на 4 % (</w:t>
            </w:r>
            <w:r w:rsidRPr="007D7DB6">
              <w:rPr>
                <w:color w:val="000000"/>
                <w:spacing w:val="-3"/>
                <w:sz w:val="28"/>
                <w:szCs w:val="28"/>
                <w:lang w:eastAsia="en-US"/>
              </w:rPr>
              <w:t>2020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год</w:t>
            </w:r>
            <w:r w:rsidRPr="007D7DB6">
              <w:rPr>
                <w:color w:val="000000"/>
                <w:spacing w:val="-3"/>
                <w:sz w:val="28"/>
                <w:szCs w:val="28"/>
                <w:lang w:eastAsia="en-US"/>
              </w:rPr>
              <w:t>);</w:t>
            </w:r>
          </w:p>
          <w:p w:rsidR="006A1EC9" w:rsidRPr="007D7DB6" w:rsidRDefault="006A1EC9" w:rsidP="001E71F4">
            <w:pPr>
              <w:tabs>
                <w:tab w:val="left" w:pos="2774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D7DB6">
              <w:rPr>
                <w:color w:val="000000"/>
                <w:spacing w:val="-6"/>
                <w:sz w:val="28"/>
                <w:szCs w:val="28"/>
                <w:lang w:eastAsia="en-US"/>
              </w:rPr>
              <w:t>увеличение числа субъектов малого и среднего предпринимательства в расчете на 10 тыс. человек населения</w:t>
            </w:r>
            <w:r w:rsidRPr="007D7DB6">
              <w:rPr>
                <w:color w:val="000000"/>
                <w:sz w:val="28"/>
                <w:szCs w:val="28"/>
                <w:lang w:eastAsia="en-US"/>
              </w:rPr>
              <w:t xml:space="preserve"> до 248 единиц;</w:t>
            </w:r>
          </w:p>
          <w:p w:rsidR="006A1EC9" w:rsidRPr="007D7DB6" w:rsidRDefault="006A1EC9" w:rsidP="001E71F4">
            <w:pPr>
              <w:tabs>
                <w:tab w:val="left" w:pos="2635"/>
              </w:tabs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pacing w:val="-4"/>
                <w:sz w:val="28"/>
                <w:szCs w:val="28"/>
              </w:rPr>
              <w:t>оказание финансовой и имущественной поддержки</w:t>
            </w:r>
            <w:r w:rsidRPr="003C7DB5">
              <w:rPr>
                <w:spacing w:val="-4"/>
                <w:sz w:val="28"/>
                <w:szCs w:val="28"/>
              </w:rPr>
              <w:t xml:space="preserve"> 5 субъектам малого и средне</w:t>
            </w:r>
            <w:r w:rsidRPr="003C7DB5">
              <w:rPr>
                <w:spacing w:val="-4"/>
                <w:sz w:val="28"/>
                <w:szCs w:val="28"/>
              </w:rPr>
              <w:softHyphen/>
              <w:t>го предпринимательства</w:t>
            </w:r>
            <w:r>
              <w:rPr>
                <w:spacing w:val="-4"/>
                <w:sz w:val="28"/>
                <w:szCs w:val="28"/>
              </w:rPr>
              <w:t xml:space="preserve"> (по каждому виду поддержки)</w:t>
            </w:r>
          </w:p>
        </w:tc>
      </w:tr>
    </w:tbl>
    <w:p w:rsidR="006A1EC9" w:rsidRDefault="006A1EC9" w:rsidP="00046692">
      <w:pPr>
        <w:rPr>
          <w:b/>
          <w:bCs/>
          <w:sz w:val="26"/>
          <w:szCs w:val="26"/>
        </w:rPr>
      </w:pPr>
    </w:p>
    <w:p w:rsidR="006A1EC9" w:rsidRDefault="006A1EC9" w:rsidP="00046692">
      <w:pPr>
        <w:rPr>
          <w:b/>
          <w:bCs/>
          <w:sz w:val="26"/>
          <w:szCs w:val="26"/>
        </w:rPr>
      </w:pPr>
    </w:p>
    <w:p w:rsidR="006A1EC9" w:rsidRPr="007D7DB6" w:rsidRDefault="006A1EC9" w:rsidP="00046692">
      <w:pPr>
        <w:jc w:val="center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Pr="007D7DB6">
        <w:rPr>
          <w:sz w:val="28"/>
          <w:szCs w:val="28"/>
        </w:rPr>
        <w:t>.</w:t>
      </w:r>
      <w:r w:rsidRPr="007D7DB6">
        <w:rPr>
          <w:bCs/>
          <w:spacing w:val="-2"/>
          <w:sz w:val="28"/>
          <w:szCs w:val="28"/>
        </w:rPr>
        <w:t xml:space="preserve"> Общая характеристика сферы реализации Программы</w:t>
      </w:r>
    </w:p>
    <w:p w:rsidR="006A1EC9" w:rsidRPr="007D7DB6" w:rsidRDefault="006A1EC9" w:rsidP="00046692">
      <w:pPr>
        <w:ind w:right="-54"/>
        <w:jc w:val="both"/>
        <w:rPr>
          <w:b/>
          <w:bCs/>
          <w:sz w:val="28"/>
          <w:szCs w:val="28"/>
        </w:rPr>
      </w:pP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 xml:space="preserve">Малое и среднее предпринимательство играет существенную роль в </w:t>
      </w:r>
      <w:r>
        <w:rPr>
          <w:spacing w:val="-3"/>
          <w:sz w:val="28"/>
          <w:szCs w:val="28"/>
        </w:rPr>
        <w:t>обеспечении социально-</w:t>
      </w:r>
      <w:r w:rsidRPr="007D7DB6">
        <w:rPr>
          <w:spacing w:val="-3"/>
          <w:sz w:val="28"/>
          <w:szCs w:val="28"/>
        </w:rPr>
        <w:t>экономического развития города</w:t>
      </w:r>
      <w:r>
        <w:rPr>
          <w:spacing w:val="-3"/>
          <w:sz w:val="28"/>
          <w:szCs w:val="28"/>
        </w:rPr>
        <w:t xml:space="preserve"> Рубцовска</w:t>
      </w:r>
      <w:r w:rsidRPr="007D7DB6">
        <w:rPr>
          <w:spacing w:val="-3"/>
          <w:sz w:val="28"/>
          <w:szCs w:val="28"/>
        </w:rPr>
        <w:t xml:space="preserve">. Наличие в экономике </w:t>
      </w:r>
      <w:r w:rsidRPr="007D7DB6">
        <w:rPr>
          <w:spacing w:val="-4"/>
          <w:sz w:val="28"/>
          <w:szCs w:val="28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Значимость малого и среднего предпринимательства для экономики города</w:t>
      </w:r>
      <w:r>
        <w:rPr>
          <w:spacing w:val="-4"/>
          <w:sz w:val="28"/>
          <w:szCs w:val="28"/>
        </w:rPr>
        <w:t xml:space="preserve"> Рубцовска</w:t>
      </w:r>
      <w:r w:rsidRPr="007D7DB6">
        <w:rPr>
          <w:spacing w:val="-4"/>
          <w:sz w:val="28"/>
          <w:szCs w:val="28"/>
        </w:rPr>
        <w:t xml:space="preserve"> </w:t>
      </w:r>
      <w:r w:rsidRPr="007D7DB6">
        <w:rPr>
          <w:sz w:val="28"/>
          <w:szCs w:val="28"/>
        </w:rPr>
        <w:t>определяется следующими факторами: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2"/>
          <w:sz w:val="28"/>
          <w:szCs w:val="28"/>
        </w:rPr>
        <w:t xml:space="preserve">способность малых предприятий обеспечивать оперативное создание рабочих </w:t>
      </w:r>
      <w:r w:rsidRPr="007D7DB6">
        <w:rPr>
          <w:sz w:val="28"/>
          <w:szCs w:val="28"/>
        </w:rPr>
        <w:t>мест и самозанятость населения;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влияние на увеличение доходной части бюджета всех уровней;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способность формирования конкурентной среды, насыщения рынка</w:t>
      </w:r>
      <w:r>
        <w:rPr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товарами и </w:t>
      </w:r>
      <w:r w:rsidRPr="007D7DB6">
        <w:rPr>
          <w:sz w:val="28"/>
          <w:szCs w:val="28"/>
        </w:rPr>
        <w:t>услугами;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способность оперативно и эффективно </w:t>
      </w:r>
      <w:r w:rsidRPr="007D7DB6">
        <w:rPr>
          <w:sz w:val="28"/>
          <w:szCs w:val="28"/>
        </w:rPr>
        <w:t>решать проблемы реструктуризации экономики, не требуя крупных вложений на старте;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3"/>
          <w:sz w:val="28"/>
          <w:szCs w:val="28"/>
        </w:rPr>
        <w:t xml:space="preserve">способность развивать бизнес в сфере социального предпринимательства и </w:t>
      </w:r>
      <w:r w:rsidRPr="007D7DB6">
        <w:rPr>
          <w:sz w:val="28"/>
          <w:szCs w:val="28"/>
        </w:rPr>
        <w:t>др.</w:t>
      </w:r>
    </w:p>
    <w:p w:rsidR="006A1EC9" w:rsidRPr="007D7DB6" w:rsidRDefault="006A1EC9" w:rsidP="00046692">
      <w:pPr>
        <w:ind w:right="-54" w:firstLine="709"/>
        <w:jc w:val="both"/>
        <w:rPr>
          <w:spacing w:val="-5"/>
          <w:sz w:val="28"/>
          <w:szCs w:val="28"/>
        </w:rPr>
      </w:pPr>
      <w:r w:rsidRPr="007D7DB6">
        <w:rPr>
          <w:sz w:val="28"/>
          <w:szCs w:val="28"/>
        </w:rPr>
        <w:t xml:space="preserve">В ходе реализации муниципальной целевой программы «Поддержка и </w:t>
      </w:r>
      <w:r w:rsidRPr="007D7DB6">
        <w:rPr>
          <w:spacing w:val="-5"/>
          <w:sz w:val="28"/>
          <w:szCs w:val="28"/>
        </w:rPr>
        <w:t xml:space="preserve">развитие малого и среднего предпринимательства в городе Рубцовске» на 2017-2020 </w:t>
      </w:r>
      <w:r w:rsidRPr="007D7DB6">
        <w:rPr>
          <w:spacing w:val="-1"/>
          <w:sz w:val="28"/>
          <w:szCs w:val="28"/>
        </w:rPr>
        <w:t xml:space="preserve">годы удалось достичь </w:t>
      </w:r>
      <w:r>
        <w:rPr>
          <w:sz w:val="28"/>
          <w:szCs w:val="28"/>
        </w:rPr>
        <w:t>высокого уровня эффективности.</w:t>
      </w:r>
      <w:r w:rsidRPr="00F241F6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Комплексная оценка составила 98 %.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Среднесписочная численность работников занятых в сфере малого и среднего предпринимательства при плане на 2018 год – 11365 человек, фактически насчитывается – 12515 человек (110,1%).</w:t>
      </w:r>
    </w:p>
    <w:p w:rsidR="006A1EC9" w:rsidRPr="007D7DB6" w:rsidRDefault="006A1EC9" w:rsidP="00046692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pacing w:val="-5"/>
          <w:sz w:val="28"/>
          <w:szCs w:val="28"/>
        </w:rPr>
      </w:pPr>
      <w:r w:rsidRPr="007D7DB6">
        <w:rPr>
          <w:spacing w:val="-5"/>
          <w:sz w:val="28"/>
          <w:szCs w:val="28"/>
        </w:rPr>
        <w:t>В городе создана инфраструктура поддержки предпринимательства:</w:t>
      </w:r>
    </w:p>
    <w:p w:rsidR="006A1EC9" w:rsidRPr="007D7DB6" w:rsidRDefault="006A1EC9" w:rsidP="00046692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z w:val="28"/>
          <w:szCs w:val="28"/>
        </w:rPr>
      </w:pPr>
      <w:r w:rsidRPr="007D7DB6">
        <w:rPr>
          <w:spacing w:val="-6"/>
          <w:sz w:val="28"/>
          <w:szCs w:val="28"/>
        </w:rPr>
        <w:t xml:space="preserve">функционирует информационно-консультационный </w:t>
      </w:r>
      <w:r w:rsidRPr="007D7DB6">
        <w:rPr>
          <w:spacing w:val="-7"/>
          <w:sz w:val="28"/>
          <w:szCs w:val="28"/>
        </w:rPr>
        <w:t>центр поддержки</w:t>
      </w:r>
      <w:r w:rsidRPr="007D7DB6">
        <w:rPr>
          <w:sz w:val="28"/>
          <w:szCs w:val="28"/>
        </w:rPr>
        <w:t xml:space="preserve"> предпринимателей, в 2019 году оказана помощь 52 субъектам предпринимательства по вопросам развития бизнеса. При Администрации </w:t>
      </w:r>
      <w:r w:rsidRPr="007D7DB6">
        <w:rPr>
          <w:spacing w:val="-4"/>
          <w:sz w:val="28"/>
          <w:szCs w:val="28"/>
        </w:rPr>
        <w:t xml:space="preserve">города Рубцовска Алтайского края  </w:t>
      </w:r>
      <w:r>
        <w:rPr>
          <w:spacing w:val="-4"/>
          <w:sz w:val="28"/>
          <w:szCs w:val="28"/>
        </w:rPr>
        <w:t xml:space="preserve">(далее – Администрация города Рубцовска) </w:t>
      </w:r>
      <w:r w:rsidRPr="007D7DB6">
        <w:rPr>
          <w:spacing w:val="-4"/>
          <w:sz w:val="28"/>
          <w:szCs w:val="28"/>
        </w:rPr>
        <w:t xml:space="preserve">действует Общественный совет по развитию </w:t>
      </w:r>
      <w:r w:rsidRPr="007D7DB6">
        <w:rPr>
          <w:sz w:val="28"/>
          <w:szCs w:val="28"/>
        </w:rPr>
        <w:t>предпринимательства.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В 2019 году была оказана финансовая поддержка 12 субъектам малого и среднего предпринимательства (далее - СМСП) в приоритетных отраслях в виде: субсидирования двух </w:t>
      </w:r>
      <w:r w:rsidRPr="007D7DB6">
        <w:rPr>
          <w:sz w:val="28"/>
          <w:szCs w:val="28"/>
        </w:rPr>
        <w:t xml:space="preserve">третьих ставки рефинансирования Центрального банка РФ по кредитам, </w:t>
      </w:r>
      <w:r w:rsidRPr="007D7DB6">
        <w:rPr>
          <w:spacing w:val="-4"/>
          <w:sz w:val="28"/>
          <w:szCs w:val="28"/>
        </w:rPr>
        <w:t>предоставления грантов на создание собственного дела.</w:t>
      </w:r>
      <w:r w:rsidRPr="007D7DB6">
        <w:rPr>
          <w:sz w:val="28"/>
          <w:szCs w:val="28"/>
        </w:rPr>
        <w:t xml:space="preserve"> 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Пятнадцать предпринимателей города в 2019 году получили поддержку в виде займа на общую сумму 31684 тысячи рублей. Совместно с Центром</w:t>
      </w:r>
      <w:r>
        <w:rPr>
          <w:sz w:val="28"/>
          <w:szCs w:val="28"/>
        </w:rPr>
        <w:t xml:space="preserve"> занятости населения КГКУ УСЗН по городу </w:t>
      </w:r>
      <w:r w:rsidRPr="007D7DB6">
        <w:rPr>
          <w:sz w:val="28"/>
          <w:szCs w:val="28"/>
        </w:rPr>
        <w:t>Рубцовску и Рубцовскому району  по обращению безработных граждан в комиссию по оценке бизнес-планов было одобрено 6 бизнес-планов.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 xml:space="preserve">В рамках реализации Губернаторской программы подготовки профессиональных кадров для сферы малого и среднего предпринимательства на 2018 - 2019 учебные годы проведена работа среди субъектов предпринимательства по направлению </w:t>
      </w:r>
      <w:r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>кандидатов на</w:t>
      </w:r>
      <w:r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 xml:space="preserve"> обучение, 22 предпринимателя получили ходатайства и прошли обучения.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 xml:space="preserve">Важной составляющей развития предпринимательства является государственная поддержка. Весомой поддержкой для развития предпринимательства в городе </w:t>
      </w:r>
      <w:r>
        <w:rPr>
          <w:sz w:val="28"/>
          <w:szCs w:val="28"/>
        </w:rPr>
        <w:t xml:space="preserve">Рубцовске </w:t>
      </w:r>
      <w:r w:rsidRPr="007D7DB6">
        <w:rPr>
          <w:sz w:val="28"/>
          <w:szCs w:val="28"/>
        </w:rPr>
        <w:t>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Данный конкурс, проводимый управлением по развитию предпринимательства и рыночной инфраструктуры Алтайского края, позволил привлечь дополнительно средства краевого и федерального бюджетов.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1"/>
          <w:sz w:val="28"/>
          <w:szCs w:val="28"/>
        </w:rPr>
        <w:t xml:space="preserve">Количество </w:t>
      </w:r>
      <w:r>
        <w:rPr>
          <w:spacing w:val="-1"/>
          <w:sz w:val="28"/>
          <w:szCs w:val="28"/>
        </w:rPr>
        <w:t>СМСП на 01.07.2020 составило 335</w:t>
      </w:r>
      <w:r w:rsidRPr="007D7DB6">
        <w:rPr>
          <w:spacing w:val="-1"/>
          <w:sz w:val="28"/>
          <w:szCs w:val="28"/>
        </w:rPr>
        <w:t xml:space="preserve">9 единиц. Бизнес в </w:t>
      </w:r>
      <w:r w:rsidRPr="007D7DB6">
        <w:rPr>
          <w:sz w:val="28"/>
          <w:szCs w:val="28"/>
        </w:rPr>
        <w:t xml:space="preserve">городе </w:t>
      </w:r>
      <w:r>
        <w:rPr>
          <w:sz w:val="28"/>
          <w:szCs w:val="28"/>
        </w:rPr>
        <w:t xml:space="preserve">Рубцовске </w:t>
      </w:r>
      <w:r w:rsidRPr="007D7DB6">
        <w:rPr>
          <w:sz w:val="28"/>
          <w:szCs w:val="28"/>
        </w:rPr>
        <w:t xml:space="preserve">охватывает практически все виды экономической деятельности, но </w:t>
      </w:r>
      <w:r w:rsidRPr="007D7DB6">
        <w:rPr>
          <w:spacing w:val="-4"/>
          <w:sz w:val="28"/>
          <w:szCs w:val="28"/>
        </w:rPr>
        <w:t>наибольший удельный вес он занимает в следующих сферах деятельности: в розничной и оптовой торговле (28</w:t>
      </w:r>
      <w:r>
        <w:rPr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%), в </w:t>
      </w:r>
      <w:r w:rsidRPr="007D7DB6">
        <w:rPr>
          <w:spacing w:val="-5"/>
          <w:sz w:val="28"/>
          <w:szCs w:val="28"/>
        </w:rPr>
        <w:t>обрабатывающем производстве (17</w:t>
      </w:r>
      <w:r>
        <w:rPr>
          <w:spacing w:val="-5"/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 xml:space="preserve">%), в операциях с недвижимым имуществом </w:t>
      </w:r>
      <w:r w:rsidRPr="007D7DB6">
        <w:rPr>
          <w:sz w:val="28"/>
          <w:szCs w:val="28"/>
        </w:rPr>
        <w:t>(14</w:t>
      </w:r>
      <w:r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>%), в строительстве (6</w:t>
      </w:r>
      <w:r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 xml:space="preserve">%). 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Сложившаяся отраслевая структура малого и среднего бизнеса за 2018-2019 годы практически не изменилась. Сфера услуг торговли и общественного питания, по-прежнему</w:t>
      </w:r>
      <w:r w:rsidRPr="007D7DB6">
        <w:rPr>
          <w:sz w:val="28"/>
          <w:szCs w:val="28"/>
        </w:rPr>
        <w:t xml:space="preserve"> остается более привлекательной для малых предприятий, чем </w:t>
      </w:r>
      <w:r w:rsidRPr="007D7DB6">
        <w:rPr>
          <w:spacing w:val="-4"/>
          <w:sz w:val="28"/>
          <w:szCs w:val="28"/>
        </w:rPr>
        <w:t xml:space="preserve">промышленное производство. Привлекательность данной сферы объясняется, прежде всего, </w:t>
      </w:r>
      <w:r w:rsidRPr="007D7DB6">
        <w:rPr>
          <w:sz w:val="28"/>
          <w:szCs w:val="28"/>
        </w:rPr>
        <w:t>относительно быстрой окупаемостью вложенных средств, стабильным потребительским спросом.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2021-2025 годы  направлена на развитие малого и среднего предпринимательства на территории муниципального образования город Рубцовск Алтайского края и определяет механизмы поддержки органами местного самоуправ</w:t>
      </w:r>
      <w:r w:rsidRPr="007D7DB6">
        <w:rPr>
          <w:spacing w:val="-5"/>
          <w:sz w:val="28"/>
          <w:szCs w:val="28"/>
        </w:rPr>
        <w:softHyphen/>
      </w:r>
      <w:r w:rsidRPr="007D7DB6">
        <w:rPr>
          <w:sz w:val="28"/>
          <w:szCs w:val="28"/>
        </w:rPr>
        <w:t>ления малого и среднего предпринимательства в городе Рубцовске.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В настоящей Программе используются следующие понятия: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bCs/>
          <w:spacing w:val="-4"/>
          <w:sz w:val="28"/>
          <w:szCs w:val="28"/>
        </w:rPr>
        <w:t>малое и среднее предпринимательство</w:t>
      </w:r>
      <w:r w:rsidRPr="007D7DB6">
        <w:rPr>
          <w:spacing w:val="-4"/>
          <w:sz w:val="28"/>
          <w:szCs w:val="28"/>
        </w:rPr>
        <w:t xml:space="preserve"> – сектор экономики, определяемый </w:t>
      </w:r>
      <w:r w:rsidRPr="007D7DB6">
        <w:rPr>
          <w:spacing w:val="-5"/>
          <w:sz w:val="28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7D7DB6">
        <w:rPr>
          <w:sz w:val="28"/>
          <w:szCs w:val="28"/>
        </w:rPr>
        <w:t>работ и услуг;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bCs/>
          <w:sz w:val="28"/>
          <w:szCs w:val="28"/>
        </w:rPr>
        <w:t xml:space="preserve">субъекты малого и среднего предпринимательства – </w:t>
      </w:r>
      <w:r w:rsidRPr="007D7DB6">
        <w:rPr>
          <w:sz w:val="28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bCs/>
          <w:sz w:val="28"/>
          <w:szCs w:val="28"/>
        </w:rPr>
        <w:t>субъекты</w:t>
      </w:r>
      <w:r w:rsidRPr="007D7DB6">
        <w:rPr>
          <w:b/>
          <w:bCs/>
          <w:sz w:val="28"/>
          <w:szCs w:val="28"/>
        </w:rPr>
        <w:t xml:space="preserve"> </w:t>
      </w:r>
      <w:r w:rsidRPr="007D7DB6">
        <w:rPr>
          <w:bCs/>
          <w:sz w:val="28"/>
          <w:szCs w:val="28"/>
        </w:rPr>
        <w:t>социального предпринимательства</w:t>
      </w:r>
      <w:r w:rsidRPr="007D7DB6">
        <w:rPr>
          <w:b/>
          <w:bCs/>
          <w:sz w:val="28"/>
          <w:szCs w:val="28"/>
        </w:rPr>
        <w:t xml:space="preserve"> </w:t>
      </w:r>
      <w:r w:rsidRPr="007D7DB6">
        <w:rPr>
          <w:sz w:val="28"/>
          <w:szCs w:val="28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ситуации.</w:t>
      </w:r>
    </w:p>
    <w:p w:rsidR="006A1EC9" w:rsidRPr="007D7DB6" w:rsidRDefault="006A1EC9" w:rsidP="00046692">
      <w:pPr>
        <w:ind w:right="-55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В настоящей Программе используются следующие сокращения:</w:t>
      </w:r>
    </w:p>
    <w:p w:rsidR="006A1EC9" w:rsidRPr="007D7DB6" w:rsidRDefault="006A1EC9" w:rsidP="00046692">
      <w:pPr>
        <w:tabs>
          <w:tab w:val="left" w:pos="1661"/>
          <w:tab w:val="left" w:pos="1985"/>
          <w:tab w:val="left" w:pos="2127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1"/>
          <w:sz w:val="28"/>
          <w:szCs w:val="28"/>
        </w:rPr>
        <w:t xml:space="preserve"> СМСП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субъекты малого и среднего предпринимательства;</w:t>
      </w:r>
    </w:p>
    <w:p w:rsidR="006A1EC9" w:rsidRPr="007D7DB6" w:rsidRDefault="006A1EC9" w:rsidP="00046692">
      <w:pPr>
        <w:tabs>
          <w:tab w:val="left" w:pos="1670"/>
        </w:tabs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14"/>
          <w:sz w:val="28"/>
          <w:szCs w:val="28"/>
        </w:rPr>
        <w:t>УРП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3"/>
          <w:sz w:val="28"/>
          <w:szCs w:val="28"/>
        </w:rPr>
        <w:t xml:space="preserve">- управление Алтайского края по развитию </w:t>
      </w:r>
      <w:r w:rsidRPr="007D7DB6">
        <w:rPr>
          <w:spacing w:val="-4"/>
          <w:sz w:val="28"/>
          <w:szCs w:val="28"/>
        </w:rPr>
        <w:t xml:space="preserve"> предпринимательства и рыночной инфраструктуры;</w:t>
      </w:r>
    </w:p>
    <w:p w:rsidR="006A1EC9" w:rsidRPr="007D7DB6" w:rsidRDefault="006A1EC9" w:rsidP="00046692">
      <w:pPr>
        <w:tabs>
          <w:tab w:val="left" w:pos="1757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8"/>
          <w:sz w:val="28"/>
          <w:szCs w:val="28"/>
        </w:rPr>
        <w:t>ГУЭиИ</w:t>
      </w:r>
      <w:r w:rsidRPr="007D7DB6">
        <w:rPr>
          <w:sz w:val="28"/>
          <w:szCs w:val="28"/>
        </w:rPr>
        <w:t xml:space="preserve"> </w:t>
      </w:r>
      <w:r w:rsidRPr="007D7DB6">
        <w:rPr>
          <w:spacing w:val="-6"/>
          <w:sz w:val="28"/>
          <w:szCs w:val="28"/>
        </w:rPr>
        <w:t>- Главное управление экономики и инвестиций Алтайского края;</w:t>
      </w:r>
    </w:p>
    <w:p w:rsidR="006A1EC9" w:rsidRPr="007D7DB6" w:rsidRDefault="006A1EC9" w:rsidP="00046692">
      <w:pPr>
        <w:tabs>
          <w:tab w:val="left" w:pos="1646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2"/>
          <w:sz w:val="28"/>
          <w:szCs w:val="28"/>
        </w:rPr>
        <w:t>АСП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некоммерческое партнерство «Алтайский союз</w:t>
      </w:r>
      <w:r w:rsidRPr="007D7DB6">
        <w:rPr>
          <w:sz w:val="28"/>
          <w:szCs w:val="28"/>
        </w:rPr>
        <w:t xml:space="preserve"> предпринимателей»;</w:t>
      </w:r>
    </w:p>
    <w:p w:rsidR="006A1EC9" w:rsidRPr="007D7DB6" w:rsidRDefault="006A1EC9" w:rsidP="00046692">
      <w:pPr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5"/>
          <w:sz w:val="28"/>
          <w:szCs w:val="28"/>
        </w:rPr>
        <w:t>ПЭТи ДХ - комитет Администрации города Рубцовска по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промышленности, энергетике, транспорту и дорожному хозяйству; </w:t>
      </w:r>
      <w:r w:rsidRPr="007D7DB6">
        <w:rPr>
          <w:spacing w:val="-5"/>
          <w:sz w:val="28"/>
          <w:szCs w:val="28"/>
        </w:rPr>
        <w:t xml:space="preserve"> </w:t>
      </w:r>
    </w:p>
    <w:p w:rsidR="006A1EC9" w:rsidRPr="007D7DB6" w:rsidRDefault="006A1EC9" w:rsidP="00046692">
      <w:pPr>
        <w:tabs>
          <w:tab w:val="left" w:pos="1622"/>
        </w:tabs>
        <w:ind w:right="-6" w:firstLine="709"/>
        <w:jc w:val="both"/>
        <w:rPr>
          <w:spacing w:val="-5"/>
          <w:sz w:val="28"/>
          <w:szCs w:val="28"/>
        </w:rPr>
      </w:pPr>
      <w:r w:rsidRPr="007D7DB6">
        <w:rPr>
          <w:sz w:val="28"/>
          <w:szCs w:val="28"/>
        </w:rPr>
        <w:t>О(ф)О</w:t>
      </w:r>
      <w:r w:rsidRPr="007D7DB6">
        <w:rPr>
          <w:spacing w:val="-5"/>
          <w:sz w:val="28"/>
          <w:szCs w:val="28"/>
        </w:rPr>
        <w:t xml:space="preserve"> АДМгР - отраслевые (функциональные) органы Администрации города Рубцовска;</w:t>
      </w:r>
    </w:p>
    <w:p w:rsidR="006A1EC9" w:rsidRPr="007D7DB6" w:rsidRDefault="006A1EC9" w:rsidP="00046692">
      <w:pPr>
        <w:tabs>
          <w:tab w:val="left" w:pos="1622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1"/>
          <w:sz w:val="28"/>
          <w:szCs w:val="28"/>
        </w:rPr>
        <w:t>АТПП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Алтайская торгово-промышленная палата;</w:t>
      </w:r>
    </w:p>
    <w:p w:rsidR="006A1EC9" w:rsidRPr="007D7DB6" w:rsidRDefault="006A1EC9" w:rsidP="00046692">
      <w:pPr>
        <w:tabs>
          <w:tab w:val="left" w:pos="1642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2"/>
          <w:sz w:val="28"/>
          <w:szCs w:val="28"/>
        </w:rPr>
        <w:t>ОСП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Общественный совет по развитию предпринимательства при Администрации города Рубцовска Алтайского края;</w:t>
      </w:r>
    </w:p>
    <w:p w:rsidR="006A1EC9" w:rsidRPr="007D7DB6" w:rsidRDefault="006A1EC9" w:rsidP="00046692">
      <w:pPr>
        <w:tabs>
          <w:tab w:val="left" w:pos="1646"/>
          <w:tab w:val="left" w:pos="1843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3"/>
          <w:sz w:val="28"/>
          <w:szCs w:val="28"/>
        </w:rPr>
        <w:t>МВК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>- межведомственная комиссия Администрации города Рубцовска Алтайского края по</w:t>
      </w:r>
      <w:r w:rsidRPr="007D7DB6">
        <w:rPr>
          <w:spacing w:val="-3"/>
          <w:sz w:val="28"/>
          <w:szCs w:val="28"/>
        </w:rPr>
        <w:t xml:space="preserve"> устранению административных барьеров в р</w:t>
      </w:r>
      <w:r w:rsidRPr="007D7DB6">
        <w:rPr>
          <w:sz w:val="28"/>
          <w:szCs w:val="28"/>
        </w:rPr>
        <w:t>азвитии предпринимательства;</w:t>
      </w:r>
    </w:p>
    <w:p w:rsidR="006A1EC9" w:rsidRPr="007D7DB6" w:rsidRDefault="006A1EC9" w:rsidP="00046692">
      <w:pPr>
        <w:tabs>
          <w:tab w:val="left" w:pos="1646"/>
          <w:tab w:val="left" w:pos="1843"/>
        </w:tabs>
        <w:ind w:right="-6" w:firstLine="709"/>
        <w:jc w:val="both"/>
        <w:rPr>
          <w:spacing w:val="-3"/>
          <w:sz w:val="28"/>
          <w:szCs w:val="28"/>
        </w:rPr>
      </w:pPr>
      <w:r w:rsidRPr="007D7DB6">
        <w:rPr>
          <w:spacing w:val="-12"/>
          <w:sz w:val="28"/>
          <w:szCs w:val="28"/>
        </w:rPr>
        <w:t>СДПП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- Совет директоров промышленных предприятий;</w:t>
      </w:r>
    </w:p>
    <w:p w:rsidR="006A1EC9" w:rsidRPr="007D7DB6" w:rsidRDefault="006A1EC9" w:rsidP="00046692">
      <w:pPr>
        <w:tabs>
          <w:tab w:val="left" w:pos="1699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10"/>
          <w:sz w:val="28"/>
          <w:szCs w:val="28"/>
        </w:rPr>
        <w:t>ГБФР</w:t>
      </w:r>
      <w:r w:rsidRPr="007D7DB6">
        <w:rPr>
          <w:sz w:val="28"/>
          <w:szCs w:val="28"/>
        </w:rPr>
        <w:t xml:space="preserve"> </w:t>
      </w:r>
      <w:r w:rsidRPr="007D7DB6">
        <w:rPr>
          <w:spacing w:val="-3"/>
          <w:sz w:val="28"/>
          <w:szCs w:val="28"/>
        </w:rPr>
        <w:t>- городской благотворительный фонд «Развитие»;</w:t>
      </w:r>
    </w:p>
    <w:p w:rsidR="006A1EC9" w:rsidRPr="007D7DB6" w:rsidRDefault="006A1EC9" w:rsidP="00046692">
      <w:pPr>
        <w:pStyle w:val="ConsPlusCell"/>
        <w:widowControl/>
        <w:tabs>
          <w:tab w:val="left" w:pos="1843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DB6">
        <w:rPr>
          <w:rFonts w:ascii="Times New Roman" w:hAnsi="Times New Roman" w:cs="Times New Roman"/>
          <w:spacing w:val="-1"/>
          <w:sz w:val="28"/>
          <w:szCs w:val="28"/>
        </w:rPr>
        <w:t xml:space="preserve">ЦЗН УСЗН - </w:t>
      </w:r>
      <w:r w:rsidRPr="007D7DB6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КГКУ </w:t>
      </w:r>
      <w:r w:rsidRPr="007D7DB6">
        <w:rPr>
          <w:rFonts w:ascii="Times New Roman" w:hAnsi="Times New Roman" w:cs="Times New Roman"/>
          <w:sz w:val="28"/>
          <w:szCs w:val="28"/>
        </w:rPr>
        <w:t>УСЗН по городу Рубцовску и Рубцовскому району;</w:t>
      </w:r>
    </w:p>
    <w:p w:rsidR="006A1EC9" w:rsidRPr="007D7DB6" w:rsidRDefault="006A1EC9" w:rsidP="00046692">
      <w:pPr>
        <w:tabs>
          <w:tab w:val="left" w:pos="1704"/>
          <w:tab w:val="left" w:pos="1985"/>
        </w:tabs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11"/>
          <w:sz w:val="28"/>
          <w:szCs w:val="28"/>
        </w:rPr>
        <w:t>КГБУ АБИ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 xml:space="preserve">- краевое государственное бюджетное учреждение </w:t>
      </w:r>
      <w:r w:rsidRPr="007D7DB6">
        <w:rPr>
          <w:spacing w:val="-4"/>
          <w:sz w:val="28"/>
          <w:szCs w:val="28"/>
        </w:rPr>
        <w:t>«Алтайский бизнес-инкубатор»;</w:t>
      </w:r>
    </w:p>
    <w:p w:rsidR="006A1EC9" w:rsidRPr="007D7DB6" w:rsidRDefault="006A1EC9" w:rsidP="00046692">
      <w:pPr>
        <w:tabs>
          <w:tab w:val="left" w:pos="1704"/>
          <w:tab w:val="left" w:pos="1985"/>
        </w:tabs>
        <w:ind w:right="-6" w:firstLine="709"/>
        <w:jc w:val="both"/>
        <w:rPr>
          <w:sz w:val="28"/>
          <w:szCs w:val="28"/>
        </w:rPr>
      </w:pPr>
      <w:r w:rsidRPr="007D7DB6">
        <w:rPr>
          <w:spacing w:val="-9"/>
          <w:sz w:val="28"/>
          <w:szCs w:val="28"/>
        </w:rPr>
        <w:t>АО СБ Р</w:t>
      </w:r>
      <w:r w:rsidRPr="007D7DB6">
        <w:rPr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 xml:space="preserve">- </w:t>
      </w:r>
      <w:r w:rsidRPr="007D7DB6">
        <w:rPr>
          <w:sz w:val="28"/>
          <w:szCs w:val="28"/>
        </w:rPr>
        <w:t>Алтайское отделение № 8644 ПАО Сбербанк России</w:t>
      </w:r>
      <w:r w:rsidRPr="007D7DB6">
        <w:rPr>
          <w:spacing w:val="-5"/>
          <w:sz w:val="28"/>
          <w:szCs w:val="28"/>
        </w:rPr>
        <w:t>;</w:t>
      </w:r>
    </w:p>
    <w:p w:rsidR="006A1EC9" w:rsidRPr="007D7DB6" w:rsidRDefault="006A1EC9" w:rsidP="00046692">
      <w:pPr>
        <w:tabs>
          <w:tab w:val="left" w:pos="1752"/>
          <w:tab w:val="left" w:pos="1985"/>
        </w:tabs>
        <w:ind w:right="-6" w:firstLine="709"/>
        <w:jc w:val="both"/>
        <w:rPr>
          <w:spacing w:val="-4"/>
          <w:sz w:val="28"/>
          <w:szCs w:val="28"/>
        </w:rPr>
      </w:pPr>
      <w:r w:rsidRPr="007D7DB6">
        <w:rPr>
          <w:spacing w:val="-11"/>
          <w:sz w:val="28"/>
          <w:szCs w:val="28"/>
        </w:rPr>
        <w:t>СМИ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>- средства массовой информации;</w:t>
      </w:r>
    </w:p>
    <w:p w:rsidR="006A1EC9" w:rsidRPr="007D7DB6" w:rsidRDefault="006A1EC9" w:rsidP="00046692">
      <w:pPr>
        <w:tabs>
          <w:tab w:val="left" w:pos="1752"/>
          <w:tab w:val="left" w:pos="1985"/>
        </w:tabs>
        <w:ind w:right="-6" w:firstLine="709"/>
        <w:jc w:val="both"/>
        <w:rPr>
          <w:spacing w:val="-5"/>
          <w:sz w:val="28"/>
          <w:szCs w:val="28"/>
        </w:rPr>
      </w:pPr>
      <w:r w:rsidRPr="007D7DB6">
        <w:rPr>
          <w:spacing w:val="-4"/>
          <w:sz w:val="28"/>
          <w:szCs w:val="28"/>
        </w:rPr>
        <w:t>ОРПиРИ - отдел по развитию предпринимательства и рыночной инфраструктуры</w:t>
      </w:r>
      <w:r w:rsidRPr="007D7DB6">
        <w:rPr>
          <w:spacing w:val="-5"/>
          <w:sz w:val="28"/>
          <w:szCs w:val="28"/>
        </w:rPr>
        <w:t xml:space="preserve"> Администрации города Рубцовска.</w:t>
      </w:r>
    </w:p>
    <w:p w:rsidR="006A1EC9" w:rsidRPr="007D7DB6" w:rsidRDefault="006A1EC9" w:rsidP="00046692">
      <w:pPr>
        <w:tabs>
          <w:tab w:val="left" w:pos="1752"/>
          <w:tab w:val="left" w:pos="1985"/>
        </w:tabs>
        <w:ind w:right="-6" w:firstLine="709"/>
        <w:jc w:val="both"/>
        <w:rPr>
          <w:spacing w:val="-5"/>
          <w:sz w:val="28"/>
          <w:szCs w:val="28"/>
        </w:rPr>
      </w:pPr>
    </w:p>
    <w:p w:rsidR="006A1EC9" w:rsidRPr="007D7DB6" w:rsidRDefault="006A1EC9" w:rsidP="00046692">
      <w:pPr>
        <w:pStyle w:val="ListParagraph"/>
        <w:ind w:left="0" w:right="-6" w:firstLine="708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 xml:space="preserve">1.1. Основные проблемы </w:t>
      </w:r>
      <w:r>
        <w:rPr>
          <w:sz w:val="28"/>
          <w:szCs w:val="28"/>
        </w:rPr>
        <w:t xml:space="preserve"> и анализ причин их возникновения </w:t>
      </w:r>
      <w:r w:rsidRPr="007D7DB6">
        <w:rPr>
          <w:sz w:val="28"/>
          <w:szCs w:val="28"/>
        </w:rPr>
        <w:t>в сфере реализации Программы.</w:t>
      </w:r>
    </w:p>
    <w:p w:rsidR="006A1EC9" w:rsidRPr="00FA65A7" w:rsidRDefault="006A1EC9" w:rsidP="00046692">
      <w:pPr>
        <w:ind w:right="-6"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Проблемы малого бизнеса района на разных эт</w:t>
      </w:r>
      <w:r>
        <w:rPr>
          <w:sz w:val="28"/>
          <w:szCs w:val="28"/>
        </w:rPr>
        <w:t>апах их деятельности имеют суще</w:t>
      </w:r>
      <w:r w:rsidRPr="00FA65A7">
        <w:rPr>
          <w:sz w:val="28"/>
          <w:szCs w:val="28"/>
        </w:rPr>
        <w:t>ственные отличия. На период создания предприятий независимо от в</w:t>
      </w:r>
      <w:r>
        <w:rPr>
          <w:sz w:val="28"/>
          <w:szCs w:val="28"/>
        </w:rPr>
        <w:t>ыбранных ими на</w:t>
      </w:r>
      <w:r w:rsidRPr="00FA65A7">
        <w:rPr>
          <w:sz w:val="28"/>
          <w:szCs w:val="28"/>
        </w:rPr>
        <w:t>правлений деятельности - это недостаточный размер первоначального капитала. Далее в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перечне проблем стоит вопрос размещения бизнеса (п</w:t>
      </w:r>
      <w:r>
        <w:rPr>
          <w:sz w:val="28"/>
          <w:szCs w:val="28"/>
        </w:rPr>
        <w:t>отребности в офисных и производ</w:t>
      </w:r>
      <w:r w:rsidRPr="00FA65A7">
        <w:rPr>
          <w:sz w:val="28"/>
          <w:szCs w:val="28"/>
        </w:rPr>
        <w:t>ственных площадях). Присутствует и проблема, связанная с ошибками в выбо</w:t>
      </w:r>
      <w:r>
        <w:rPr>
          <w:sz w:val="28"/>
          <w:szCs w:val="28"/>
        </w:rPr>
        <w:t>ре предпри</w:t>
      </w:r>
      <w:r w:rsidRPr="00FA65A7">
        <w:rPr>
          <w:sz w:val="28"/>
          <w:szCs w:val="28"/>
        </w:rPr>
        <w:t>нимателем профиля деятельности, поскольку большинство из них не могут сами провести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квалифицированный предварительный анализ рынка и не в состоянии по финансовым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возможностям заказать такое исследование специализ</w:t>
      </w:r>
      <w:r>
        <w:rPr>
          <w:sz w:val="28"/>
          <w:szCs w:val="28"/>
        </w:rPr>
        <w:t>ированным фирмам. Исходя из это</w:t>
      </w:r>
      <w:r w:rsidRPr="00FA65A7">
        <w:rPr>
          <w:sz w:val="28"/>
          <w:szCs w:val="28"/>
        </w:rPr>
        <w:t>го, услуги и торговля, как сфера деятельности для н</w:t>
      </w:r>
      <w:r>
        <w:rPr>
          <w:sz w:val="28"/>
          <w:szCs w:val="28"/>
        </w:rPr>
        <w:t>ачинающих предпринимателей, наиболее привлекательна, т</w:t>
      </w:r>
      <w:r w:rsidRPr="00FA65A7">
        <w:rPr>
          <w:sz w:val="28"/>
          <w:szCs w:val="28"/>
        </w:rPr>
        <w:t xml:space="preserve">акже, отсутствие знаний об </w:t>
      </w:r>
      <w:r>
        <w:rPr>
          <w:sz w:val="28"/>
          <w:szCs w:val="28"/>
        </w:rPr>
        <w:t>основах ведения предприниматель</w:t>
      </w:r>
      <w:r w:rsidRPr="00FA65A7">
        <w:rPr>
          <w:sz w:val="28"/>
          <w:szCs w:val="28"/>
        </w:rPr>
        <w:t>ской деятельности, сложности выхода на рынки товар</w:t>
      </w:r>
      <w:r>
        <w:rPr>
          <w:sz w:val="28"/>
          <w:szCs w:val="28"/>
        </w:rPr>
        <w:t>ов и услуг, дефицит квалифициро</w:t>
      </w:r>
      <w:r w:rsidRPr="00FA65A7">
        <w:rPr>
          <w:sz w:val="28"/>
          <w:szCs w:val="28"/>
        </w:rPr>
        <w:t>ванных кадров, недостаточный уровень их профессиональной подготовки.</w:t>
      </w:r>
    </w:p>
    <w:p w:rsidR="006A1EC9" w:rsidRPr="00FA65A7" w:rsidRDefault="006A1EC9" w:rsidP="00046692">
      <w:pPr>
        <w:ind w:right="-6"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Для развивающегося бизнеса - трудности в получении кредитов, их высокая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стоимость, отсутствие кредитной истории и достаточного ликвидного обеспечения для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получения банковского кредита, нестабильность налогового законодательства, отсутствие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площадей для развития бизнеса, «информационный голод», дефицит подготовленных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кадров, избыточное государственное администрирование, высокие тарифы на топливно-энергетические ресурсы.</w:t>
      </w:r>
    </w:p>
    <w:p w:rsidR="006A1EC9" w:rsidRPr="007D7DB6" w:rsidRDefault="006A1EC9" w:rsidP="00046692">
      <w:pPr>
        <w:ind w:right="-6"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>Факторами, сдерживающими развитие малого и среднего предпринимательства в городе</w:t>
      </w:r>
      <w:r>
        <w:rPr>
          <w:sz w:val="28"/>
          <w:szCs w:val="28"/>
        </w:rPr>
        <w:t xml:space="preserve"> Рубцовске</w:t>
      </w:r>
      <w:r w:rsidRPr="007D7DB6">
        <w:rPr>
          <w:sz w:val="28"/>
          <w:szCs w:val="28"/>
        </w:rPr>
        <w:t>, являются:</w:t>
      </w:r>
    </w:p>
    <w:p w:rsidR="006A1EC9" w:rsidRPr="007D7DB6" w:rsidRDefault="006A1EC9" w:rsidP="00046692">
      <w:pPr>
        <w:ind w:right="-6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постоянный рост цен на энергоносители и сырье;</w:t>
      </w:r>
    </w:p>
    <w:p w:rsidR="006A1EC9" w:rsidRPr="007D7DB6" w:rsidRDefault="006A1EC9" w:rsidP="00046692">
      <w:pPr>
        <w:ind w:right="-6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:rsidR="006A1EC9" w:rsidRPr="007D7DB6" w:rsidRDefault="006A1EC9" w:rsidP="00046692">
      <w:pPr>
        <w:ind w:right="-6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низкий уровень заработной платы и сохранение неофициальной выплаты </w:t>
      </w:r>
      <w:r w:rsidRPr="007D7DB6">
        <w:rPr>
          <w:sz w:val="28"/>
          <w:szCs w:val="28"/>
        </w:rPr>
        <w:t>заработной платы работникам;</w:t>
      </w:r>
    </w:p>
    <w:p w:rsidR="006A1EC9" w:rsidRPr="007D7DB6" w:rsidRDefault="006A1EC9" w:rsidP="00046692">
      <w:pPr>
        <w:ind w:right="-6" w:firstLine="709"/>
        <w:jc w:val="both"/>
        <w:rPr>
          <w:spacing w:val="-1"/>
          <w:sz w:val="28"/>
          <w:szCs w:val="28"/>
        </w:rPr>
      </w:pPr>
      <w:r w:rsidRPr="007D7DB6">
        <w:rPr>
          <w:spacing w:val="-1"/>
          <w:sz w:val="28"/>
          <w:szCs w:val="28"/>
        </w:rPr>
        <w:t>усиливающаяся конкуренция со стороны крупных и сетевых компаний;</w:t>
      </w:r>
    </w:p>
    <w:p w:rsidR="006A1EC9" w:rsidRDefault="006A1EC9" w:rsidP="00046692">
      <w:pPr>
        <w:ind w:right="-6" w:firstLine="709"/>
        <w:jc w:val="both"/>
        <w:rPr>
          <w:sz w:val="28"/>
          <w:szCs w:val="28"/>
        </w:rPr>
      </w:pPr>
      <w:r w:rsidRPr="007D7DB6">
        <w:rPr>
          <w:spacing w:val="-1"/>
          <w:sz w:val="28"/>
          <w:szCs w:val="28"/>
        </w:rPr>
        <w:t xml:space="preserve">высокий уровень налогов, что значительно затрудняет развитие СМСП, </w:t>
      </w:r>
      <w:r w:rsidRPr="007D7DB6">
        <w:rPr>
          <w:sz w:val="28"/>
          <w:szCs w:val="28"/>
        </w:rPr>
        <w:t>особенно на стадии становления.</w:t>
      </w:r>
    </w:p>
    <w:p w:rsidR="006A1EC9" w:rsidRPr="007D7DB6" w:rsidRDefault="006A1EC9" w:rsidP="00046692">
      <w:pPr>
        <w:ind w:right="-6" w:firstLine="709"/>
        <w:jc w:val="both"/>
        <w:rPr>
          <w:sz w:val="28"/>
          <w:szCs w:val="28"/>
        </w:rPr>
      </w:pPr>
    </w:p>
    <w:p w:rsidR="006A1EC9" w:rsidRPr="007D7DB6" w:rsidRDefault="006A1EC9" w:rsidP="00046692">
      <w:pPr>
        <w:ind w:right="-54"/>
        <w:jc w:val="both"/>
        <w:rPr>
          <w:spacing w:val="-2"/>
          <w:sz w:val="28"/>
          <w:szCs w:val="28"/>
        </w:rPr>
      </w:pPr>
    </w:p>
    <w:p w:rsidR="006A1EC9" w:rsidRDefault="006A1EC9" w:rsidP="00046692">
      <w:pPr>
        <w:ind w:right="-54" w:firstLine="70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1.2. Обоснование решения проблем и п</w:t>
      </w:r>
      <w:r w:rsidRPr="007D7DB6">
        <w:rPr>
          <w:spacing w:val="-2"/>
          <w:sz w:val="28"/>
          <w:szCs w:val="28"/>
        </w:rPr>
        <w:t>рогноз развития сферы реализации Программы.</w:t>
      </w:r>
    </w:p>
    <w:p w:rsidR="006A1EC9" w:rsidRPr="007D7DB6" w:rsidRDefault="006A1EC9" w:rsidP="00046692">
      <w:pPr>
        <w:ind w:right="-54" w:firstLine="709"/>
        <w:jc w:val="center"/>
        <w:rPr>
          <w:sz w:val="28"/>
          <w:szCs w:val="28"/>
        </w:rPr>
      </w:pPr>
    </w:p>
    <w:p w:rsidR="006A1EC9" w:rsidRPr="00FA65A7" w:rsidRDefault="006A1EC9" w:rsidP="00046692">
      <w:pPr>
        <w:ind w:right="-54" w:firstLine="709"/>
        <w:jc w:val="both"/>
        <w:rPr>
          <w:spacing w:val="-5"/>
          <w:sz w:val="28"/>
          <w:szCs w:val="28"/>
        </w:rPr>
      </w:pPr>
      <w:r w:rsidRPr="00FA65A7">
        <w:rPr>
          <w:spacing w:val="-5"/>
          <w:sz w:val="28"/>
          <w:szCs w:val="28"/>
        </w:rPr>
        <w:t>Для решения вышеперечисленных проблем муниципальная программа на пред</w:t>
      </w:r>
      <w:r w:rsidRPr="00FA65A7">
        <w:rPr>
          <w:spacing w:val="-5"/>
          <w:sz w:val="28"/>
          <w:szCs w:val="28"/>
        </w:rPr>
        <w:softHyphen/>
      </w:r>
      <w:r>
        <w:rPr>
          <w:spacing w:val="-5"/>
          <w:sz w:val="28"/>
          <w:szCs w:val="28"/>
        </w:rPr>
        <w:t>стоящий период 2021-2025</w:t>
      </w:r>
      <w:r w:rsidRPr="00FA65A7">
        <w:rPr>
          <w:spacing w:val="-5"/>
          <w:sz w:val="28"/>
          <w:szCs w:val="28"/>
        </w:rPr>
        <w:t xml:space="preserve"> годов предполагает объединение усилий и согласованность</w:t>
      </w:r>
      <w:r>
        <w:rPr>
          <w:spacing w:val="-5"/>
          <w:sz w:val="28"/>
          <w:szCs w:val="28"/>
        </w:rPr>
        <w:t xml:space="preserve"> </w:t>
      </w:r>
      <w:r w:rsidRPr="00FA65A7">
        <w:rPr>
          <w:spacing w:val="-5"/>
          <w:sz w:val="28"/>
          <w:szCs w:val="28"/>
        </w:rPr>
        <w:t>действий органов местного самоуправления, организаций, образующих инфраструктуру</w:t>
      </w:r>
      <w:r>
        <w:rPr>
          <w:spacing w:val="-5"/>
          <w:sz w:val="28"/>
          <w:szCs w:val="28"/>
        </w:rPr>
        <w:t xml:space="preserve"> </w:t>
      </w:r>
      <w:r w:rsidRPr="00FA65A7">
        <w:rPr>
          <w:spacing w:val="-5"/>
          <w:sz w:val="28"/>
          <w:szCs w:val="28"/>
        </w:rPr>
        <w:t>поддержки малого и среднего предпринимательства, общественных объединений и не</w:t>
      </w:r>
      <w:r w:rsidRPr="00FA65A7">
        <w:rPr>
          <w:spacing w:val="-5"/>
          <w:sz w:val="28"/>
          <w:szCs w:val="28"/>
        </w:rPr>
        <w:softHyphen/>
        <w:t>коммерческих организаций предпринимателей.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FA65A7">
        <w:rPr>
          <w:spacing w:val="-5"/>
          <w:sz w:val="28"/>
          <w:szCs w:val="28"/>
        </w:rPr>
        <w:t xml:space="preserve"> </w:t>
      </w:r>
      <w:r w:rsidRPr="007D7DB6">
        <w:rPr>
          <w:spacing w:val="-5"/>
          <w:sz w:val="28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6A1EC9" w:rsidRPr="007D7DB6" w:rsidRDefault="006A1EC9" w:rsidP="00046692">
      <w:pPr>
        <w:tabs>
          <w:tab w:val="left" w:pos="682"/>
          <w:tab w:val="left" w:pos="900"/>
        </w:tabs>
        <w:ind w:right="-54"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</w:t>
      </w:r>
      <w:r w:rsidRPr="007D7DB6">
        <w:rPr>
          <w:spacing w:val="-10"/>
          <w:sz w:val="28"/>
          <w:szCs w:val="28"/>
        </w:rPr>
        <w:t>)</w:t>
      </w:r>
      <w:r w:rsidRPr="007D7DB6">
        <w:rPr>
          <w:sz w:val="28"/>
          <w:szCs w:val="28"/>
        </w:rPr>
        <w:tab/>
        <w:t xml:space="preserve"> </w:t>
      </w:r>
      <w:r w:rsidRPr="007D7DB6">
        <w:rPr>
          <w:spacing w:val="-5"/>
          <w:sz w:val="28"/>
          <w:szCs w:val="28"/>
        </w:rPr>
        <w:t>осуществлять единую политику по поддержке СМСП;</w:t>
      </w:r>
    </w:p>
    <w:p w:rsidR="006A1EC9" w:rsidRPr="007D7DB6" w:rsidRDefault="006A1EC9" w:rsidP="00046692">
      <w:pPr>
        <w:tabs>
          <w:tab w:val="left" w:pos="682"/>
          <w:tab w:val="left" w:pos="900"/>
        </w:tabs>
        <w:ind w:right="-54"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</w:t>
      </w:r>
      <w:r w:rsidRPr="007D7DB6">
        <w:rPr>
          <w:spacing w:val="-11"/>
          <w:sz w:val="28"/>
          <w:szCs w:val="28"/>
        </w:rPr>
        <w:t>)</w:t>
      </w:r>
      <w:r w:rsidRPr="007D7DB6">
        <w:rPr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консолидировать и эффективно управлять бюджетными и привлекаемыми </w:t>
      </w:r>
      <w:r w:rsidRPr="007D7DB6">
        <w:rPr>
          <w:sz w:val="28"/>
          <w:szCs w:val="28"/>
        </w:rPr>
        <w:t>из внебюджетных источников средствами;</w:t>
      </w:r>
    </w:p>
    <w:p w:rsidR="006A1EC9" w:rsidRPr="007D7DB6" w:rsidRDefault="006A1EC9" w:rsidP="00046692">
      <w:pPr>
        <w:tabs>
          <w:tab w:val="left" w:pos="900"/>
        </w:tabs>
        <w:ind w:right="-54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Pr="007D7DB6">
        <w:rPr>
          <w:spacing w:val="-5"/>
          <w:sz w:val="28"/>
          <w:szCs w:val="28"/>
        </w:rPr>
        <w:t xml:space="preserve">) обеспечить объективный контроль реализации Программы в соответствии с целевыми </w:t>
      </w:r>
      <w:r w:rsidRPr="007D7DB6">
        <w:rPr>
          <w:sz w:val="28"/>
          <w:szCs w:val="28"/>
        </w:rPr>
        <w:t>показателями выполнения Программы.</w:t>
      </w:r>
    </w:p>
    <w:p w:rsidR="006A1EC9" w:rsidRPr="007D7DB6" w:rsidRDefault="006A1EC9" w:rsidP="00046692">
      <w:pPr>
        <w:tabs>
          <w:tab w:val="left" w:pos="900"/>
        </w:tabs>
        <w:ind w:right="-54" w:firstLine="709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Учитывая комплексный характер целей в области развития малого и среднего </w:t>
      </w:r>
      <w:r w:rsidRPr="007D7DB6">
        <w:rPr>
          <w:spacing w:val="-1"/>
          <w:sz w:val="28"/>
          <w:szCs w:val="28"/>
        </w:rPr>
        <w:t xml:space="preserve">предпринимательства, выбор программного метода представляется </w:t>
      </w:r>
      <w:r w:rsidRPr="007D7DB6">
        <w:rPr>
          <w:sz w:val="28"/>
          <w:szCs w:val="28"/>
        </w:rPr>
        <w:t>обоснованным.</w:t>
      </w:r>
    </w:p>
    <w:p w:rsidR="006A1EC9" w:rsidRPr="007D7DB6" w:rsidRDefault="006A1EC9" w:rsidP="00046692">
      <w:pPr>
        <w:tabs>
          <w:tab w:val="left" w:pos="900"/>
        </w:tabs>
        <w:ind w:right="-54" w:firstLine="709"/>
        <w:jc w:val="both"/>
        <w:rPr>
          <w:sz w:val="28"/>
          <w:szCs w:val="28"/>
        </w:rPr>
      </w:pPr>
    </w:p>
    <w:p w:rsidR="006A1EC9" w:rsidRPr="007D7DB6" w:rsidRDefault="006A1EC9" w:rsidP="00046692">
      <w:pPr>
        <w:pStyle w:val="ListParagraph"/>
        <w:tabs>
          <w:tab w:val="left" w:pos="1752"/>
        </w:tabs>
        <w:ind w:left="0" w:right="-5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7D7DB6">
        <w:rPr>
          <w:sz w:val="28"/>
          <w:szCs w:val="28"/>
        </w:rPr>
        <w:t>. Приоритетные направления реализации Программы, цель и задачи, описание основных ожидаемых конечных результатов Программы, сроков и этапов ее реализации</w:t>
      </w:r>
    </w:p>
    <w:p w:rsidR="006A1EC9" w:rsidRPr="007D7DB6" w:rsidRDefault="006A1EC9" w:rsidP="00046692">
      <w:pPr>
        <w:tabs>
          <w:tab w:val="left" w:pos="6521"/>
          <w:tab w:val="left" w:pos="9923"/>
        </w:tabs>
        <w:ind w:right="-428" w:firstLine="680"/>
        <w:rPr>
          <w:spacing w:val="-4"/>
          <w:sz w:val="28"/>
          <w:szCs w:val="28"/>
        </w:rPr>
      </w:pPr>
    </w:p>
    <w:p w:rsidR="006A1EC9" w:rsidRDefault="006A1EC9" w:rsidP="00046692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2.1. </w:t>
      </w:r>
      <w:r w:rsidRPr="007D7DB6">
        <w:rPr>
          <w:bCs/>
          <w:sz w:val="28"/>
          <w:szCs w:val="28"/>
        </w:rPr>
        <w:t>Приоритетные направления реализации Программы.</w:t>
      </w:r>
    </w:p>
    <w:p w:rsidR="006A1EC9" w:rsidRPr="007D7DB6" w:rsidRDefault="006A1EC9" w:rsidP="00046692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8"/>
          <w:szCs w:val="28"/>
        </w:rPr>
      </w:pPr>
    </w:p>
    <w:p w:rsidR="006A1EC9" w:rsidRPr="007D7DB6" w:rsidRDefault="006A1EC9" w:rsidP="00046692">
      <w:pPr>
        <w:tabs>
          <w:tab w:val="left" w:pos="6521"/>
          <w:tab w:val="left" w:pos="9923"/>
        </w:tabs>
        <w:ind w:right="-428" w:firstLine="680"/>
        <w:rPr>
          <w:bCs/>
          <w:sz w:val="28"/>
          <w:szCs w:val="28"/>
        </w:rPr>
      </w:pPr>
      <w:r w:rsidRPr="007D7DB6">
        <w:rPr>
          <w:spacing w:val="-4"/>
          <w:sz w:val="28"/>
          <w:szCs w:val="28"/>
        </w:rPr>
        <w:t>Нормативной правовой базой для разработки Программы являются:</w:t>
      </w:r>
    </w:p>
    <w:p w:rsidR="006A1EC9" w:rsidRPr="007D7DB6" w:rsidRDefault="006A1EC9" w:rsidP="00046692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Федеральный закон РФ от 06.10.2003 № 131-ФЗ «Об общих принципах орга</w:t>
      </w:r>
      <w:r w:rsidRPr="007D7DB6">
        <w:rPr>
          <w:spacing w:val="-4"/>
          <w:sz w:val="28"/>
          <w:szCs w:val="28"/>
        </w:rPr>
        <w:t>низации местного самоуправления в Российской Федерации»;</w:t>
      </w:r>
    </w:p>
    <w:p w:rsidR="006A1EC9" w:rsidRPr="007D7DB6" w:rsidRDefault="006A1EC9" w:rsidP="00046692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Федеральный закон РФ от 24.07.2007 № 209-ФЗ «О развитии малого и </w:t>
      </w:r>
      <w:r w:rsidRPr="007D7DB6">
        <w:rPr>
          <w:spacing w:val="-4"/>
          <w:sz w:val="28"/>
          <w:szCs w:val="28"/>
        </w:rPr>
        <w:t>среднего предпринимательства в Российской Федерации»;</w:t>
      </w:r>
    </w:p>
    <w:p w:rsidR="006A1EC9" w:rsidRDefault="006A1EC9" w:rsidP="00046692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5"/>
          <w:sz w:val="28"/>
          <w:szCs w:val="28"/>
        </w:rPr>
        <w:t>закон Алтай</w:t>
      </w:r>
      <w:r>
        <w:rPr>
          <w:spacing w:val="-5"/>
          <w:sz w:val="28"/>
          <w:szCs w:val="28"/>
        </w:rPr>
        <w:t>ского края от 17.11.2008 № 110-</w:t>
      </w:r>
      <w:r w:rsidRPr="007D7DB6">
        <w:rPr>
          <w:spacing w:val="-5"/>
          <w:sz w:val="28"/>
          <w:szCs w:val="28"/>
        </w:rPr>
        <w:t>ЗС «О развитии малого и среднего п</w:t>
      </w:r>
      <w:r w:rsidRPr="007D7DB6">
        <w:rPr>
          <w:sz w:val="28"/>
          <w:szCs w:val="28"/>
        </w:rPr>
        <w:t>редпр</w:t>
      </w:r>
      <w:r>
        <w:rPr>
          <w:sz w:val="28"/>
          <w:szCs w:val="28"/>
        </w:rPr>
        <w:t>инимательства в Алтайском крае».</w:t>
      </w:r>
    </w:p>
    <w:p w:rsidR="006A1EC9" w:rsidRDefault="006A1EC9" w:rsidP="00046692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Программа предусматривает перспективные направления развития малого и среднего </w:t>
      </w:r>
      <w:r w:rsidRPr="007D7DB6">
        <w:rPr>
          <w:spacing w:val="-5"/>
          <w:sz w:val="28"/>
          <w:szCs w:val="28"/>
        </w:rPr>
        <w:t xml:space="preserve">предпринимательства и приоритетные для города виды деятельности субъектов малого и среднего предпринимательства, которые служат удовлетворению первоочередных </w:t>
      </w:r>
      <w:r w:rsidRPr="007D7DB6">
        <w:rPr>
          <w:spacing w:val="-4"/>
          <w:sz w:val="28"/>
          <w:szCs w:val="28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 w:rsidRPr="007D7DB6">
        <w:rPr>
          <w:sz w:val="28"/>
          <w:szCs w:val="28"/>
        </w:rPr>
        <w:t>ства, к приоритетным сферам деятельности относятс</w:t>
      </w:r>
      <w:r>
        <w:rPr>
          <w:sz w:val="28"/>
          <w:szCs w:val="28"/>
        </w:rPr>
        <w:t>я:  обрабатывающее производство, социальная сфера, строительство,</w:t>
      </w:r>
      <w:r w:rsidRPr="007D7DB6">
        <w:rPr>
          <w:sz w:val="28"/>
          <w:szCs w:val="28"/>
        </w:rPr>
        <w:t xml:space="preserve"> сфера жилищно-коммунального хозяйства и  бытовых услуг.</w:t>
      </w:r>
    </w:p>
    <w:p w:rsidR="006A1EC9" w:rsidRDefault="006A1EC9" w:rsidP="00046692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</w:p>
    <w:p w:rsidR="006A1EC9" w:rsidRPr="007D7DB6" w:rsidRDefault="006A1EC9" w:rsidP="00046692">
      <w:pPr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</w:p>
    <w:p w:rsidR="006A1EC9" w:rsidRPr="007D7DB6" w:rsidRDefault="006A1EC9" w:rsidP="00046692">
      <w:pPr>
        <w:ind w:right="-55" w:firstLine="680"/>
        <w:jc w:val="both"/>
        <w:rPr>
          <w:sz w:val="28"/>
          <w:szCs w:val="28"/>
        </w:rPr>
      </w:pPr>
    </w:p>
    <w:p w:rsidR="006A1EC9" w:rsidRDefault="006A1EC9" w:rsidP="00046692">
      <w:pPr>
        <w:ind w:right="-55" w:firstLine="680"/>
        <w:jc w:val="center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2.2. Цель и задачи Программы.</w:t>
      </w:r>
    </w:p>
    <w:p w:rsidR="006A1EC9" w:rsidRPr="007D7DB6" w:rsidRDefault="006A1EC9" w:rsidP="00046692">
      <w:pPr>
        <w:ind w:right="-55" w:firstLine="680"/>
        <w:jc w:val="center"/>
        <w:rPr>
          <w:spacing w:val="-4"/>
          <w:sz w:val="28"/>
          <w:szCs w:val="28"/>
        </w:rPr>
      </w:pP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Целью Программы является создание благоприятных условий для развития малого и среднего предпринимательства </w:t>
      </w:r>
      <w:r w:rsidRPr="007D7DB6">
        <w:rPr>
          <w:sz w:val="28"/>
          <w:szCs w:val="28"/>
        </w:rPr>
        <w:t>в городе Рубцовске.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Для достижения указанной цели предполагается решить следующие задачи:</w:t>
      </w:r>
    </w:p>
    <w:p w:rsidR="006A1EC9" w:rsidRPr="007D7DB6" w:rsidRDefault="006A1EC9" w:rsidP="00046692">
      <w:pPr>
        <w:pStyle w:val="ListParagraph"/>
        <w:ind w:left="0" w:right="-54" w:firstLine="708"/>
        <w:jc w:val="both"/>
        <w:rPr>
          <w:spacing w:val="-4"/>
          <w:sz w:val="28"/>
          <w:szCs w:val="28"/>
        </w:rPr>
      </w:pPr>
      <w:r w:rsidRPr="007D7DB6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 </w:t>
      </w:r>
      <w:r w:rsidRPr="007D7DB6">
        <w:rPr>
          <w:spacing w:val="-2"/>
          <w:sz w:val="28"/>
          <w:szCs w:val="28"/>
        </w:rPr>
        <w:t xml:space="preserve">Совершенствование инфраструктуры поддержки предпринимательства и </w:t>
      </w:r>
      <w:r w:rsidRPr="007D7DB6">
        <w:rPr>
          <w:sz w:val="28"/>
          <w:szCs w:val="28"/>
        </w:rPr>
        <w:t>его информационное обеспечение</w:t>
      </w:r>
      <w:r>
        <w:rPr>
          <w:sz w:val="28"/>
          <w:szCs w:val="28"/>
        </w:rPr>
        <w:t>.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z w:val="28"/>
          <w:szCs w:val="28"/>
        </w:rPr>
        <w:t xml:space="preserve">В настоящее время для поддержки субъектов малого и среднего </w:t>
      </w:r>
      <w:r w:rsidRPr="007D7DB6">
        <w:rPr>
          <w:spacing w:val="-4"/>
          <w:sz w:val="28"/>
          <w:szCs w:val="28"/>
        </w:rPr>
        <w:t xml:space="preserve">предпринимательства в городе  Рубцовске функционируют: Общественный совет по развитию предпринимательства при Администрации города Рубцовска, </w:t>
      </w:r>
      <w:r w:rsidRPr="007D7DB6">
        <w:rPr>
          <w:sz w:val="28"/>
          <w:szCs w:val="28"/>
        </w:rPr>
        <w:t xml:space="preserve">межведомственная комиссия Администрации города Рубцовска Алтайского края по устранению </w:t>
      </w:r>
      <w:r w:rsidRPr="007D7DB6">
        <w:rPr>
          <w:spacing w:val="-4"/>
          <w:sz w:val="28"/>
          <w:szCs w:val="28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6A1EC9" w:rsidRPr="007D7DB6" w:rsidRDefault="006A1EC9" w:rsidP="00046692">
      <w:pPr>
        <w:pStyle w:val="ListParagraph"/>
        <w:ind w:left="0" w:right="-54" w:firstLine="708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2.</w:t>
      </w:r>
      <w:r>
        <w:rPr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 xml:space="preserve">Финансово-кредитная и имущественная </w:t>
      </w:r>
      <w:r w:rsidRPr="007D7DB6">
        <w:rPr>
          <w:sz w:val="28"/>
          <w:szCs w:val="28"/>
        </w:rPr>
        <w:t>поддержки предпринимательства.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2"/>
          <w:sz w:val="28"/>
          <w:szCs w:val="28"/>
        </w:rPr>
        <w:t xml:space="preserve">Реализация данной поддержки на уровне муниципального образования </w:t>
      </w:r>
      <w:r w:rsidRPr="007D7DB6">
        <w:rPr>
          <w:sz w:val="28"/>
          <w:szCs w:val="28"/>
        </w:rPr>
        <w:t xml:space="preserve">осуществляется в виде привлечения субъектов малого и среднего </w:t>
      </w:r>
      <w:r w:rsidRPr="007D7DB6">
        <w:rPr>
          <w:spacing w:val="-3"/>
          <w:sz w:val="28"/>
          <w:szCs w:val="28"/>
        </w:rPr>
        <w:t xml:space="preserve">предпринимательства к получению субсидий на возмещение части затрат, связанных с приобретением оборудования, </w:t>
      </w:r>
      <w:r w:rsidRPr="007D7DB6">
        <w:rPr>
          <w:spacing w:val="-6"/>
          <w:sz w:val="28"/>
          <w:szCs w:val="28"/>
        </w:rPr>
        <w:t xml:space="preserve">при условии выделения денежных </w:t>
      </w:r>
      <w:r w:rsidRPr="007D7DB6">
        <w:rPr>
          <w:sz w:val="28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документов.</w:t>
      </w:r>
      <w:r w:rsidRPr="007D7DB6">
        <w:rPr>
          <w:spacing w:val="-4"/>
          <w:sz w:val="28"/>
          <w:szCs w:val="28"/>
        </w:rPr>
        <w:t xml:space="preserve"> 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  <w:r w:rsidRPr="009A401C">
        <w:rPr>
          <w:spacing w:val="-4"/>
          <w:sz w:val="28"/>
          <w:szCs w:val="28"/>
        </w:rPr>
        <w:t>По вопросам финансовой поддержки Администрация города Рубцовска работает в тесном взаимодействии с некоммерческой микрофинансовой организацией  «Алтайский фонд микрозаймов» (далее - АФМ).   В 2018-2019 годах 45 предпринимателей города</w:t>
      </w:r>
      <w:r>
        <w:rPr>
          <w:spacing w:val="-4"/>
          <w:sz w:val="28"/>
          <w:szCs w:val="28"/>
        </w:rPr>
        <w:t xml:space="preserve"> Рубцовска</w:t>
      </w:r>
      <w:r w:rsidRPr="009A401C">
        <w:rPr>
          <w:spacing w:val="-4"/>
          <w:sz w:val="28"/>
          <w:szCs w:val="28"/>
        </w:rPr>
        <w:t xml:space="preserve"> воспользовались заемными средствами АФМ на сумму 23365 тыс. рублей.</w:t>
      </w:r>
    </w:p>
    <w:p w:rsidR="006A1EC9" w:rsidRPr="007D7DB6" w:rsidRDefault="006A1EC9" w:rsidP="00046692">
      <w:pPr>
        <w:ind w:right="-992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>3. Консультационно-методическая поддержка предпринимательства</w:t>
      </w:r>
      <w:r>
        <w:rPr>
          <w:spacing w:val="-4"/>
          <w:sz w:val="28"/>
          <w:szCs w:val="28"/>
        </w:rPr>
        <w:t>.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4"/>
          <w:sz w:val="28"/>
          <w:szCs w:val="28"/>
        </w:rPr>
        <w:t xml:space="preserve">Оказание профконсультационных услуг </w:t>
      </w:r>
      <w:r w:rsidRPr="007D7DB6">
        <w:rPr>
          <w:sz w:val="28"/>
          <w:szCs w:val="28"/>
        </w:rPr>
        <w:t xml:space="preserve">безработным гражданам будет способствовать привлечению их к </w:t>
      </w:r>
      <w:r w:rsidRPr="007D7DB6">
        <w:rPr>
          <w:spacing w:val="-4"/>
          <w:sz w:val="28"/>
          <w:szCs w:val="28"/>
        </w:rPr>
        <w:t xml:space="preserve">предпринимательской деятельности и росту числа субъектов предпринимательства, </w:t>
      </w:r>
      <w:r w:rsidRPr="007D7DB6">
        <w:rPr>
          <w:sz w:val="28"/>
          <w:szCs w:val="28"/>
        </w:rPr>
        <w:t>созданию новых рабочих мест и снижению безработицы.</w:t>
      </w:r>
    </w:p>
    <w:p w:rsidR="006A1EC9" w:rsidRPr="007D7DB6" w:rsidRDefault="006A1EC9" w:rsidP="00046692">
      <w:pPr>
        <w:tabs>
          <w:tab w:val="left" w:pos="567"/>
          <w:tab w:val="left" w:pos="709"/>
        </w:tabs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D7DB6">
        <w:rPr>
          <w:sz w:val="28"/>
          <w:szCs w:val="28"/>
        </w:rPr>
        <w:t>Укрепление социального статуса и повышение престижа предпринимательской деятельности.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  <w:r w:rsidRPr="009A401C">
        <w:rPr>
          <w:spacing w:val="-1"/>
          <w:sz w:val="28"/>
          <w:szCs w:val="28"/>
        </w:rPr>
        <w:t xml:space="preserve">Освещение в </w:t>
      </w:r>
      <w:r>
        <w:rPr>
          <w:spacing w:val="-1"/>
          <w:sz w:val="28"/>
          <w:szCs w:val="28"/>
        </w:rPr>
        <w:t>СМИ</w:t>
      </w:r>
      <w:r w:rsidRPr="009A401C">
        <w:rPr>
          <w:spacing w:val="-1"/>
          <w:sz w:val="28"/>
          <w:szCs w:val="28"/>
        </w:rPr>
        <w:t xml:space="preserve"> положительного опыта </w:t>
      </w:r>
      <w:r w:rsidRPr="009A401C">
        <w:rPr>
          <w:spacing w:val="-3"/>
          <w:sz w:val="28"/>
          <w:szCs w:val="28"/>
        </w:rPr>
        <w:t xml:space="preserve">деятельности предпринимателей, публикация статей об интересных проектах </w:t>
      </w:r>
      <w:r w:rsidRPr="009A401C"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 w:rsidRPr="009A401C">
        <w:rPr>
          <w:sz w:val="28"/>
          <w:szCs w:val="28"/>
        </w:rPr>
        <w:t>его социальный статус. Ежегодное</w:t>
      </w:r>
      <w:r w:rsidRPr="007D7DB6">
        <w:rPr>
          <w:sz w:val="28"/>
          <w:szCs w:val="28"/>
        </w:rPr>
        <w:t xml:space="preserve"> проведение конкурсов «Лучший </w:t>
      </w:r>
      <w:r w:rsidRPr="007D7DB6">
        <w:rPr>
          <w:spacing w:val="-5"/>
          <w:sz w:val="28"/>
          <w:szCs w:val="28"/>
        </w:rPr>
        <w:t>предприниматель года», «Профессионального мастерства» по</w:t>
      </w:r>
      <w:r w:rsidRPr="007D7DB6">
        <w:rPr>
          <w:spacing w:val="-4"/>
          <w:sz w:val="28"/>
          <w:szCs w:val="28"/>
        </w:rPr>
        <w:t xml:space="preserve">вышает престиж предпринимательской деятельности, а участие субъектов </w:t>
      </w:r>
      <w:r w:rsidRPr="007D7DB6">
        <w:rPr>
          <w:spacing w:val="-2"/>
          <w:sz w:val="28"/>
          <w:szCs w:val="28"/>
        </w:rPr>
        <w:t xml:space="preserve">предпринимательства в выставках и ярмарках, с демонстрацией своих товаров и </w:t>
      </w:r>
      <w:r w:rsidRPr="007D7DB6"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 w:rsidRPr="007D7DB6">
        <w:rPr>
          <w:sz w:val="28"/>
          <w:szCs w:val="28"/>
        </w:rPr>
        <w:t>контрактов.</w:t>
      </w: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pacing w:val="-1"/>
          <w:sz w:val="28"/>
          <w:szCs w:val="28"/>
        </w:rPr>
        <w:t xml:space="preserve">Администрация города Рубцовска в целях обеспечения сочетания своих </w:t>
      </w:r>
      <w:r w:rsidRPr="007D7DB6">
        <w:rPr>
          <w:sz w:val="28"/>
          <w:szCs w:val="28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 w:rsidRPr="007D7DB6">
        <w:rPr>
          <w:spacing w:val="-4"/>
          <w:sz w:val="28"/>
          <w:szCs w:val="28"/>
        </w:rPr>
        <w:t xml:space="preserve">мероприятий Программы. Оказывает содействие по организации участия в съездах </w:t>
      </w:r>
      <w:r w:rsidRPr="007D7DB6">
        <w:rPr>
          <w:spacing w:val="-5"/>
          <w:sz w:val="28"/>
          <w:szCs w:val="28"/>
        </w:rPr>
        <w:t xml:space="preserve">предпринимателей Алтайского края, в краевых, межрегиональных, международных </w:t>
      </w:r>
      <w:r w:rsidRPr="007D7DB6">
        <w:rPr>
          <w:sz w:val="28"/>
          <w:szCs w:val="28"/>
        </w:rPr>
        <w:t>выставках, ярмарках.</w:t>
      </w:r>
    </w:p>
    <w:p w:rsidR="006A1EC9" w:rsidRPr="007D7DB6" w:rsidRDefault="006A1EC9" w:rsidP="00046692">
      <w:pPr>
        <w:ind w:right="-54" w:firstLine="709"/>
        <w:jc w:val="both"/>
        <w:rPr>
          <w:spacing w:val="-4"/>
          <w:sz w:val="28"/>
          <w:szCs w:val="28"/>
        </w:rPr>
      </w:pPr>
    </w:p>
    <w:p w:rsidR="006A1EC9" w:rsidRDefault="006A1EC9" w:rsidP="00046692">
      <w:pPr>
        <w:ind w:right="-54" w:firstLine="709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2.3. Конечные результаты реализации Программы.</w:t>
      </w:r>
    </w:p>
    <w:p w:rsidR="006A1EC9" w:rsidRPr="007D7DB6" w:rsidRDefault="006A1EC9" w:rsidP="00046692">
      <w:pPr>
        <w:ind w:right="-54" w:firstLine="709"/>
        <w:jc w:val="center"/>
        <w:rPr>
          <w:sz w:val="28"/>
          <w:szCs w:val="28"/>
        </w:rPr>
      </w:pPr>
    </w:p>
    <w:p w:rsidR="006A1EC9" w:rsidRPr="007D7DB6" w:rsidRDefault="006A1EC9" w:rsidP="00046692">
      <w:pPr>
        <w:ind w:right="-54" w:firstLine="709"/>
        <w:jc w:val="both"/>
        <w:rPr>
          <w:sz w:val="28"/>
          <w:szCs w:val="28"/>
        </w:rPr>
      </w:pPr>
      <w:r w:rsidRPr="007D7DB6">
        <w:rPr>
          <w:sz w:val="28"/>
          <w:szCs w:val="28"/>
        </w:rPr>
        <w:t>В</w:t>
      </w:r>
      <w:r w:rsidRPr="007D7DB6">
        <w:rPr>
          <w:b/>
          <w:bCs/>
          <w:spacing w:val="-4"/>
          <w:sz w:val="28"/>
          <w:szCs w:val="28"/>
        </w:rPr>
        <w:t xml:space="preserve"> </w:t>
      </w:r>
      <w:r w:rsidRPr="007D7DB6">
        <w:rPr>
          <w:spacing w:val="-4"/>
          <w:sz w:val="28"/>
          <w:szCs w:val="28"/>
        </w:rPr>
        <w:t>результате реализации мероприятий Программы к 2025 году планируется достигнуть следующих показателей (таблица 1):</w:t>
      </w:r>
    </w:p>
    <w:p w:rsidR="006A1EC9" w:rsidRPr="007D7DB6" w:rsidRDefault="006A1EC9" w:rsidP="00046692">
      <w:pPr>
        <w:tabs>
          <w:tab w:val="left" w:pos="2635"/>
        </w:tabs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увеличение количества субъектов малого и среднего предпринима</w:t>
      </w:r>
      <w:r>
        <w:rPr>
          <w:spacing w:val="-4"/>
          <w:sz w:val="28"/>
          <w:szCs w:val="28"/>
        </w:rPr>
        <w:t>тельства на 4 %  (к</w:t>
      </w:r>
      <w:r w:rsidRPr="007D7DB6">
        <w:rPr>
          <w:spacing w:val="-4"/>
          <w:sz w:val="28"/>
          <w:szCs w:val="28"/>
        </w:rPr>
        <w:t xml:space="preserve"> 2020</w:t>
      </w:r>
      <w:r>
        <w:rPr>
          <w:spacing w:val="-4"/>
          <w:sz w:val="28"/>
          <w:szCs w:val="28"/>
        </w:rPr>
        <w:t xml:space="preserve"> году</w:t>
      </w:r>
      <w:r w:rsidRPr="007D7DB6">
        <w:rPr>
          <w:spacing w:val="-4"/>
          <w:sz w:val="28"/>
          <w:szCs w:val="28"/>
        </w:rPr>
        <w:t>);</w:t>
      </w:r>
    </w:p>
    <w:p w:rsidR="006A1EC9" w:rsidRPr="007D7DB6" w:rsidRDefault="006A1EC9" w:rsidP="00046692">
      <w:pPr>
        <w:tabs>
          <w:tab w:val="left" w:pos="2635"/>
        </w:tabs>
        <w:ind w:right="-54" w:firstLine="709"/>
        <w:jc w:val="both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увеличение числа субъектов малого и среднего предпринимательства в расчете на</w:t>
      </w:r>
      <w:r>
        <w:rPr>
          <w:spacing w:val="-4"/>
          <w:sz w:val="28"/>
          <w:szCs w:val="28"/>
        </w:rPr>
        <w:t xml:space="preserve"> 10 тыс. человек населения до 24</w:t>
      </w:r>
      <w:r w:rsidRPr="007D7DB6">
        <w:rPr>
          <w:spacing w:val="-4"/>
          <w:sz w:val="28"/>
          <w:szCs w:val="28"/>
        </w:rPr>
        <w:t>8 единиц;</w:t>
      </w:r>
    </w:p>
    <w:p w:rsidR="006A1EC9" w:rsidRDefault="006A1EC9" w:rsidP="00046692">
      <w:pPr>
        <w:tabs>
          <w:tab w:val="left" w:pos="2635"/>
        </w:tabs>
        <w:ind w:right="-6" w:firstLine="709"/>
        <w:jc w:val="both"/>
        <w:rPr>
          <w:spacing w:val="-4"/>
          <w:sz w:val="28"/>
          <w:szCs w:val="28"/>
        </w:rPr>
      </w:pPr>
      <w:r w:rsidRPr="003C7DB5">
        <w:rPr>
          <w:spacing w:val="-4"/>
          <w:sz w:val="28"/>
          <w:szCs w:val="28"/>
        </w:rPr>
        <w:t>оказать финансовую и имущественную поддержку 5 субъектам малого и средне</w:t>
      </w:r>
      <w:r w:rsidRPr="003C7DB5">
        <w:rPr>
          <w:spacing w:val="-4"/>
          <w:sz w:val="28"/>
          <w:szCs w:val="28"/>
        </w:rPr>
        <w:softHyphen/>
        <w:t>го предпринимательства</w:t>
      </w:r>
      <w:r>
        <w:rPr>
          <w:spacing w:val="-4"/>
          <w:sz w:val="28"/>
          <w:szCs w:val="28"/>
        </w:rPr>
        <w:t xml:space="preserve"> (по каждому виду поддержки)</w:t>
      </w:r>
      <w:r w:rsidRPr="003C7DB5">
        <w:rPr>
          <w:spacing w:val="-4"/>
          <w:sz w:val="28"/>
          <w:szCs w:val="28"/>
        </w:rPr>
        <w:t>;</w:t>
      </w:r>
    </w:p>
    <w:p w:rsidR="006A1EC9" w:rsidRDefault="006A1EC9" w:rsidP="00046692">
      <w:pPr>
        <w:tabs>
          <w:tab w:val="left" w:pos="2635"/>
        </w:tabs>
        <w:ind w:right="-6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достижения целей</w:t>
      </w:r>
      <w:r w:rsidRPr="00F152F5">
        <w:rPr>
          <w:spacing w:val="-4"/>
          <w:sz w:val="28"/>
          <w:szCs w:val="28"/>
        </w:rPr>
        <w:t xml:space="preserve"> и задач Программы определены целевые индикаторы, которые рассчитываются по следующим формулам:</w:t>
      </w:r>
    </w:p>
    <w:p w:rsidR="006A1EC9" w:rsidRDefault="006A1EC9" w:rsidP="00046692">
      <w:pPr>
        <w:tabs>
          <w:tab w:val="left" w:pos="2635"/>
        </w:tabs>
        <w:ind w:right="-6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Значения целевого показателя (индикатора) Программы количество СМСП </w:t>
      </w:r>
      <w:r w:rsidRPr="00FA65A7">
        <w:rPr>
          <w:sz w:val="28"/>
          <w:szCs w:val="28"/>
        </w:rPr>
        <w:t>рассчитывается в единицах на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ос</w:t>
      </w:r>
      <w:r>
        <w:rPr>
          <w:sz w:val="28"/>
          <w:szCs w:val="28"/>
        </w:rPr>
        <w:t>новании данных Единого реестра</w:t>
      </w:r>
      <w:r w:rsidRPr="00FA65A7">
        <w:rPr>
          <w:sz w:val="28"/>
          <w:szCs w:val="28"/>
        </w:rPr>
        <w:t xml:space="preserve"> субъектов малого и среднего предпринимательств</w:t>
      </w:r>
      <w:r>
        <w:rPr>
          <w:sz w:val="28"/>
          <w:szCs w:val="28"/>
        </w:rPr>
        <w:t>а.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Расчет значения целевого показателя (индикатора) </w:t>
      </w:r>
      <w:r>
        <w:rPr>
          <w:sz w:val="28"/>
          <w:szCs w:val="28"/>
        </w:rPr>
        <w:t>П</w:t>
      </w:r>
      <w:r w:rsidRPr="00FA65A7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число субъектов малого и среднего предпринимательст</w:t>
      </w:r>
      <w:r>
        <w:rPr>
          <w:sz w:val="28"/>
          <w:szCs w:val="28"/>
        </w:rPr>
        <w:t>ва на 10 тыс. человек населения</w:t>
      </w:r>
      <w:r w:rsidRPr="00FA65A7">
        <w:rPr>
          <w:sz w:val="28"/>
          <w:szCs w:val="28"/>
        </w:rPr>
        <w:t xml:space="preserve"> рассчитывается по формуле: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Чс</w:t>
      </w:r>
      <w:r w:rsidRPr="00FA65A7">
        <w:rPr>
          <w:sz w:val="28"/>
          <w:szCs w:val="28"/>
        </w:rPr>
        <w:t>мсп = (</w:t>
      </w:r>
      <w:r>
        <w:rPr>
          <w:sz w:val="28"/>
          <w:szCs w:val="28"/>
        </w:rPr>
        <w:t>СМСП+ИП )/ Чнас</w:t>
      </w:r>
      <w:r w:rsidRPr="00FA65A7">
        <w:rPr>
          <w:sz w:val="28"/>
          <w:szCs w:val="28"/>
        </w:rPr>
        <w:t xml:space="preserve"> х 10000, где: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A65A7">
        <w:rPr>
          <w:sz w:val="28"/>
          <w:szCs w:val="28"/>
        </w:rPr>
        <w:t>МСП - количество малых и средних предприятий, сведения о которых размещены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в Едином реестре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(ед.);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ИП - количество индивидуальных предпринимателей, сведения о которых разме</w:t>
      </w:r>
      <w:r w:rsidRPr="00FA65A7">
        <w:rPr>
          <w:sz w:val="28"/>
          <w:szCs w:val="28"/>
        </w:rPr>
        <w:softHyphen/>
        <w:t>щены в Едином реестре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(ед.);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Чнас</w:t>
      </w:r>
      <w:r w:rsidRPr="00FA65A7">
        <w:rPr>
          <w:sz w:val="28"/>
          <w:szCs w:val="28"/>
        </w:rPr>
        <w:t xml:space="preserve"> - среднегодовая численность постоянного населения (чел.).</w:t>
      </w:r>
    </w:p>
    <w:p w:rsidR="006A1EC9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Источник данн</w:t>
      </w:r>
      <w:r>
        <w:rPr>
          <w:sz w:val="28"/>
          <w:szCs w:val="28"/>
        </w:rPr>
        <w:t xml:space="preserve">ых: информация отдела </w:t>
      </w:r>
      <w:r w:rsidRPr="00FA65A7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>развития и ценообразования Администрации города Рубцовска.</w:t>
      </w:r>
    </w:p>
    <w:p w:rsidR="006A1EC9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Значение целевого показат</w:t>
      </w:r>
      <w:r>
        <w:rPr>
          <w:sz w:val="28"/>
          <w:szCs w:val="28"/>
        </w:rPr>
        <w:t>еля (индикатора) П</w:t>
      </w:r>
      <w:r w:rsidRPr="00FA65A7">
        <w:rPr>
          <w:sz w:val="28"/>
          <w:szCs w:val="28"/>
        </w:rPr>
        <w:t>р</w:t>
      </w:r>
      <w:r>
        <w:rPr>
          <w:sz w:val="28"/>
          <w:szCs w:val="28"/>
        </w:rPr>
        <w:t xml:space="preserve">ограммы </w:t>
      </w:r>
      <w:r w:rsidRPr="00FA65A7">
        <w:rPr>
          <w:sz w:val="28"/>
          <w:szCs w:val="28"/>
        </w:rPr>
        <w:t>количест</w:t>
      </w:r>
      <w:r w:rsidRPr="00FA65A7">
        <w:rPr>
          <w:sz w:val="28"/>
          <w:szCs w:val="28"/>
        </w:rPr>
        <w:softHyphen/>
      </w:r>
      <w:r>
        <w:rPr>
          <w:sz w:val="28"/>
          <w:szCs w:val="28"/>
        </w:rPr>
        <w:t>во С</w:t>
      </w:r>
      <w:r w:rsidRPr="00FA65A7">
        <w:rPr>
          <w:sz w:val="28"/>
          <w:szCs w:val="28"/>
        </w:rPr>
        <w:t>МСП, п</w:t>
      </w:r>
      <w:r>
        <w:rPr>
          <w:sz w:val="28"/>
          <w:szCs w:val="28"/>
        </w:rPr>
        <w:t xml:space="preserve">олучивших финансовую поддержку </w:t>
      </w:r>
      <w:r w:rsidRPr="00FA65A7">
        <w:rPr>
          <w:sz w:val="28"/>
          <w:szCs w:val="28"/>
        </w:rPr>
        <w:t>рассчитывается в единицах на</w:t>
      </w:r>
      <w:r>
        <w:rPr>
          <w:sz w:val="28"/>
          <w:szCs w:val="28"/>
        </w:rPr>
        <w:t xml:space="preserve"> </w:t>
      </w:r>
      <w:r w:rsidRPr="00FA65A7">
        <w:rPr>
          <w:sz w:val="28"/>
          <w:szCs w:val="28"/>
        </w:rPr>
        <w:t>ос</w:t>
      </w:r>
      <w:r>
        <w:rPr>
          <w:sz w:val="28"/>
          <w:szCs w:val="28"/>
        </w:rPr>
        <w:t>новании данных Реестра С</w:t>
      </w:r>
      <w:r w:rsidRPr="00FA65A7">
        <w:rPr>
          <w:sz w:val="28"/>
          <w:szCs w:val="28"/>
        </w:rPr>
        <w:t>МСП - получателей поддержки.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Источник данных: </w:t>
      </w:r>
      <w:r>
        <w:rPr>
          <w:sz w:val="28"/>
          <w:szCs w:val="28"/>
        </w:rPr>
        <w:t>официальный сайт УРП</w:t>
      </w:r>
      <w:r w:rsidRPr="00FA65A7">
        <w:rPr>
          <w:sz w:val="28"/>
          <w:szCs w:val="28"/>
        </w:rPr>
        <w:t>.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>Значение целевого показателя (индик</w:t>
      </w:r>
      <w:r>
        <w:rPr>
          <w:sz w:val="28"/>
          <w:szCs w:val="28"/>
        </w:rPr>
        <w:t xml:space="preserve">атора) муниципальной программы </w:t>
      </w:r>
      <w:r w:rsidRPr="00FA65A7">
        <w:rPr>
          <w:sz w:val="28"/>
          <w:szCs w:val="28"/>
        </w:rPr>
        <w:t>количест</w:t>
      </w:r>
      <w:r w:rsidRPr="00FA65A7">
        <w:rPr>
          <w:sz w:val="28"/>
          <w:szCs w:val="28"/>
        </w:rPr>
        <w:softHyphen/>
      </w:r>
      <w:r>
        <w:rPr>
          <w:sz w:val="28"/>
          <w:szCs w:val="28"/>
        </w:rPr>
        <w:t>во С</w:t>
      </w:r>
      <w:r w:rsidRPr="00FA65A7">
        <w:rPr>
          <w:sz w:val="28"/>
          <w:szCs w:val="28"/>
        </w:rPr>
        <w:t>МСП, пол</w:t>
      </w:r>
      <w:r>
        <w:rPr>
          <w:sz w:val="28"/>
          <w:szCs w:val="28"/>
        </w:rPr>
        <w:t>учивших имущественную поддержку</w:t>
      </w:r>
      <w:r w:rsidRPr="00FA65A7">
        <w:rPr>
          <w:sz w:val="28"/>
          <w:szCs w:val="28"/>
        </w:rPr>
        <w:t xml:space="preserve"> рассчитывается в единицах</w:t>
      </w:r>
      <w:r>
        <w:rPr>
          <w:sz w:val="28"/>
          <w:szCs w:val="28"/>
        </w:rPr>
        <w:t xml:space="preserve"> на основании данных Реестра С</w:t>
      </w:r>
      <w:r w:rsidRPr="00FA65A7">
        <w:rPr>
          <w:sz w:val="28"/>
          <w:szCs w:val="28"/>
        </w:rPr>
        <w:t>МСП - получателей поддержки.</w:t>
      </w:r>
    </w:p>
    <w:p w:rsidR="006A1EC9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A65A7">
        <w:rPr>
          <w:sz w:val="28"/>
          <w:szCs w:val="28"/>
        </w:rPr>
        <w:t xml:space="preserve">Источник данных: </w:t>
      </w:r>
      <w:r>
        <w:rPr>
          <w:sz w:val="28"/>
          <w:szCs w:val="28"/>
        </w:rPr>
        <w:t>официальный сайт УРП</w:t>
      </w:r>
      <w:r w:rsidRPr="00FA65A7">
        <w:rPr>
          <w:sz w:val="28"/>
          <w:szCs w:val="28"/>
        </w:rPr>
        <w:t>.</w:t>
      </w:r>
    </w:p>
    <w:p w:rsidR="006A1EC9" w:rsidRPr="008025BC" w:rsidRDefault="006A1EC9" w:rsidP="00046692">
      <w:pPr>
        <w:ind w:right="-54"/>
        <w:rPr>
          <w:sz w:val="26"/>
          <w:szCs w:val="26"/>
        </w:rPr>
      </w:pPr>
    </w:p>
    <w:p w:rsidR="006A1EC9" w:rsidRDefault="006A1EC9" w:rsidP="00046692">
      <w:pPr>
        <w:ind w:right="-144" w:firstLine="708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2.4. Сроки и этапы реализации Программы.</w:t>
      </w:r>
    </w:p>
    <w:p w:rsidR="006A1EC9" w:rsidRPr="007D7DB6" w:rsidRDefault="006A1EC9" w:rsidP="00046692">
      <w:pPr>
        <w:ind w:right="-144" w:firstLine="708"/>
        <w:jc w:val="center"/>
        <w:rPr>
          <w:sz w:val="28"/>
          <w:szCs w:val="28"/>
        </w:rPr>
      </w:pPr>
    </w:p>
    <w:p w:rsidR="006A1EC9" w:rsidRPr="007D7DB6" w:rsidRDefault="006A1EC9" w:rsidP="00046692">
      <w:pPr>
        <w:ind w:right="-2" w:firstLine="708"/>
        <w:jc w:val="both"/>
        <w:rPr>
          <w:sz w:val="28"/>
          <w:szCs w:val="28"/>
        </w:rPr>
      </w:pPr>
      <w:r w:rsidRPr="007D7DB6">
        <w:rPr>
          <w:bCs/>
          <w:sz w:val="28"/>
          <w:szCs w:val="28"/>
        </w:rPr>
        <w:t xml:space="preserve">Реализация Программы </w:t>
      </w:r>
      <w:r>
        <w:rPr>
          <w:bCs/>
          <w:sz w:val="28"/>
          <w:szCs w:val="28"/>
        </w:rPr>
        <w:t>рассчитана на пять лет</w:t>
      </w:r>
      <w:r w:rsidRPr="007D7DB6">
        <w:rPr>
          <w:bCs/>
          <w:sz w:val="28"/>
          <w:szCs w:val="28"/>
        </w:rPr>
        <w:t xml:space="preserve"> с 2021 по 2025 годы. </w:t>
      </w:r>
      <w:r w:rsidRPr="007D7DB6">
        <w:rPr>
          <w:sz w:val="28"/>
          <w:szCs w:val="28"/>
        </w:rPr>
        <w:t>При выполнении мероприятий Программы деление ее на этапы не предусмотрено.</w:t>
      </w:r>
    </w:p>
    <w:p w:rsidR="006A1EC9" w:rsidRDefault="006A1EC9" w:rsidP="00046692">
      <w:pPr>
        <w:widowControl/>
        <w:autoSpaceDE/>
        <w:autoSpaceDN/>
        <w:adjustRightInd/>
        <w:rPr>
          <w:sz w:val="28"/>
          <w:szCs w:val="28"/>
        </w:rPr>
      </w:pPr>
    </w:p>
    <w:p w:rsidR="006A1EC9" w:rsidRDefault="006A1EC9" w:rsidP="00046692">
      <w:pPr>
        <w:widowControl/>
        <w:autoSpaceDE/>
        <w:autoSpaceDN/>
        <w:adjustRightInd/>
        <w:rPr>
          <w:sz w:val="28"/>
          <w:szCs w:val="28"/>
        </w:rPr>
      </w:pPr>
    </w:p>
    <w:p w:rsidR="006A1EC9" w:rsidRPr="007D7DB6" w:rsidRDefault="006A1EC9" w:rsidP="00046692">
      <w:pPr>
        <w:ind w:right="-99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D7DB6">
        <w:rPr>
          <w:bCs/>
          <w:sz w:val="28"/>
          <w:szCs w:val="28"/>
        </w:rPr>
        <w:t>. Обобщенная характеристика мероприятий Программы</w:t>
      </w:r>
    </w:p>
    <w:p w:rsidR="006A1EC9" w:rsidRPr="007D7DB6" w:rsidRDefault="006A1EC9" w:rsidP="00046692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</w:p>
    <w:p w:rsidR="006A1EC9" w:rsidRPr="007D7DB6" w:rsidRDefault="006A1EC9" w:rsidP="00046692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720"/>
        <w:jc w:val="both"/>
        <w:rPr>
          <w:spacing w:val="-5"/>
          <w:sz w:val="28"/>
          <w:szCs w:val="28"/>
        </w:rPr>
      </w:pPr>
      <w:r w:rsidRPr="007D7DB6">
        <w:rPr>
          <w:spacing w:val="-5"/>
          <w:sz w:val="28"/>
          <w:szCs w:val="28"/>
        </w:rPr>
        <w:t>Программные мероприятия на 2021-2025 годы представляют собой действия, направленные на достижение цели и решение задач по созданию благоприятных условий для развития малого и среднего предпринимательства в городе Рубцовске, ориентированные на финансовую, информационную и консультационную поддержку.</w:t>
      </w:r>
    </w:p>
    <w:p w:rsidR="006A1EC9" w:rsidRPr="007D7DB6" w:rsidRDefault="006A1EC9" w:rsidP="00046692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 w:firstLine="720"/>
        <w:jc w:val="both"/>
        <w:rPr>
          <w:spacing w:val="-5"/>
          <w:sz w:val="28"/>
          <w:szCs w:val="28"/>
        </w:rPr>
      </w:pPr>
      <w:r w:rsidRPr="007D7DB6">
        <w:rPr>
          <w:spacing w:val="-5"/>
          <w:sz w:val="28"/>
          <w:szCs w:val="28"/>
        </w:rPr>
        <w:t xml:space="preserve">Перечень программных мероприятий (таблица 2) </w:t>
      </w:r>
      <w:r w:rsidRPr="007D7DB6">
        <w:rPr>
          <w:sz w:val="28"/>
          <w:szCs w:val="28"/>
        </w:rPr>
        <w:t xml:space="preserve">включает в себя перечень взаимосвязанных мероприятий с указанием </w:t>
      </w:r>
      <w:r w:rsidRPr="007D7DB6">
        <w:rPr>
          <w:spacing w:val="-5"/>
          <w:sz w:val="28"/>
          <w:szCs w:val="28"/>
        </w:rPr>
        <w:t>исполнителей, сроков исполнения, источников финансирования.</w:t>
      </w:r>
    </w:p>
    <w:p w:rsidR="006A1EC9" w:rsidRDefault="006A1EC9" w:rsidP="00046692">
      <w:pPr>
        <w:widowControl/>
        <w:autoSpaceDE/>
        <w:autoSpaceDN/>
        <w:adjustRightInd/>
        <w:rPr>
          <w:sz w:val="28"/>
          <w:szCs w:val="28"/>
        </w:rPr>
      </w:pPr>
    </w:p>
    <w:p w:rsidR="006A1EC9" w:rsidRDefault="006A1EC9" w:rsidP="00046692">
      <w:pPr>
        <w:widowControl/>
        <w:autoSpaceDE/>
        <w:autoSpaceDN/>
        <w:adjustRightInd/>
        <w:rPr>
          <w:sz w:val="28"/>
          <w:szCs w:val="28"/>
        </w:rPr>
      </w:pPr>
    </w:p>
    <w:p w:rsidR="006A1EC9" w:rsidRPr="007D7DB6" w:rsidRDefault="006A1EC9" w:rsidP="00046692">
      <w:pPr>
        <w:tabs>
          <w:tab w:val="left" w:pos="851"/>
        </w:tabs>
        <w:ind w:right="-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D7DB6">
        <w:rPr>
          <w:bCs/>
          <w:sz w:val="28"/>
          <w:szCs w:val="28"/>
        </w:rPr>
        <w:t>. Общий объем финансовых ресурсов, необходимых для реализации Программы</w:t>
      </w:r>
    </w:p>
    <w:p w:rsidR="006A1EC9" w:rsidRPr="007D7DB6" w:rsidRDefault="006A1EC9" w:rsidP="00046692">
      <w:pPr>
        <w:ind w:right="-2"/>
        <w:jc w:val="center"/>
        <w:rPr>
          <w:bCs/>
          <w:sz w:val="26"/>
          <w:szCs w:val="26"/>
        </w:rPr>
      </w:pPr>
    </w:p>
    <w:p w:rsidR="006A1EC9" w:rsidRPr="008025BC" w:rsidRDefault="006A1EC9" w:rsidP="00046692">
      <w:pPr>
        <w:ind w:right="-2" w:firstLine="708"/>
        <w:jc w:val="both"/>
        <w:rPr>
          <w:sz w:val="28"/>
          <w:szCs w:val="28"/>
        </w:rPr>
      </w:pPr>
      <w:r w:rsidRPr="007D7DB6">
        <w:rPr>
          <w:spacing w:val="-3"/>
          <w:sz w:val="28"/>
          <w:szCs w:val="28"/>
        </w:rPr>
        <w:t>На реализацию мероприятий Программы планируется направить</w:t>
      </w:r>
      <w:r w:rsidRPr="007D7DB6">
        <w:rPr>
          <w:bCs/>
          <w:sz w:val="28"/>
          <w:szCs w:val="28"/>
        </w:rPr>
        <w:t xml:space="preserve"> </w:t>
      </w:r>
      <w:r w:rsidRPr="007D7DB6">
        <w:rPr>
          <w:spacing w:val="-3"/>
          <w:sz w:val="28"/>
          <w:szCs w:val="28"/>
        </w:rPr>
        <w:t xml:space="preserve">средства </w:t>
      </w:r>
      <w:r w:rsidRPr="007D7DB6">
        <w:rPr>
          <w:sz w:val="28"/>
          <w:szCs w:val="28"/>
        </w:rPr>
        <w:t>бюджета города Рубцовска (таблица 3).</w:t>
      </w:r>
    </w:p>
    <w:p w:rsidR="006A1EC9" w:rsidRPr="009F12BB" w:rsidRDefault="006A1EC9" w:rsidP="00046692">
      <w:pPr>
        <w:ind w:right="-57" w:firstLine="709"/>
        <w:jc w:val="both"/>
        <w:rPr>
          <w:sz w:val="28"/>
          <w:szCs w:val="28"/>
        </w:rPr>
      </w:pPr>
      <w:r w:rsidRPr="009F12BB">
        <w:rPr>
          <w:spacing w:val="-4"/>
          <w:sz w:val="28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 w:rsidRPr="009F12BB">
        <w:rPr>
          <w:sz w:val="28"/>
          <w:szCs w:val="28"/>
        </w:rPr>
        <w:t xml:space="preserve">предпринимательства, проводимого управлением Алтайского края по развитию </w:t>
      </w:r>
      <w:r w:rsidRPr="009F12BB">
        <w:rPr>
          <w:spacing w:val="-4"/>
          <w:sz w:val="28"/>
          <w:szCs w:val="28"/>
        </w:rPr>
        <w:t xml:space="preserve">предпринимательства и рыночной инфраструктуры  края. Порядок проведения </w:t>
      </w:r>
      <w:r w:rsidRPr="009F12BB">
        <w:rPr>
          <w:spacing w:val="-3"/>
          <w:sz w:val="28"/>
          <w:szCs w:val="28"/>
        </w:rPr>
        <w:t xml:space="preserve">конкурса муниципальных программ развития малого и среднего </w:t>
      </w:r>
      <w:r w:rsidRPr="009F12BB">
        <w:rPr>
          <w:sz w:val="28"/>
          <w:szCs w:val="28"/>
        </w:rPr>
        <w:t xml:space="preserve">предпринимательства, критерии отбора и распределения средств между </w:t>
      </w:r>
      <w:r w:rsidRPr="009F12BB">
        <w:rPr>
          <w:spacing w:val="-4"/>
          <w:sz w:val="28"/>
          <w:szCs w:val="28"/>
        </w:rPr>
        <w:t xml:space="preserve">муниципальными образованиями определяются нормативным правовым актом Правительства </w:t>
      </w:r>
      <w:r w:rsidRPr="009F12BB">
        <w:rPr>
          <w:sz w:val="28"/>
          <w:szCs w:val="28"/>
        </w:rPr>
        <w:t>Алтайского края. Возможно участие краевого и федерального бюджетов.</w:t>
      </w:r>
    </w:p>
    <w:p w:rsidR="006A1EC9" w:rsidRPr="009F12BB" w:rsidRDefault="006A1EC9" w:rsidP="00046692">
      <w:pPr>
        <w:ind w:right="-2" w:firstLine="662"/>
        <w:jc w:val="both"/>
        <w:rPr>
          <w:sz w:val="28"/>
          <w:szCs w:val="28"/>
        </w:rPr>
      </w:pPr>
      <w:r w:rsidRPr="009F12BB">
        <w:rPr>
          <w:spacing w:val="-4"/>
          <w:sz w:val="28"/>
          <w:szCs w:val="28"/>
        </w:rPr>
        <w:t>Использование средств бюджета города Рубцовска обусловлено необходимостью проведения мероприятий, связанных с развитием малого и среднего предпринимательства.</w:t>
      </w:r>
    </w:p>
    <w:p w:rsidR="006A1EC9" w:rsidRPr="009F12BB" w:rsidRDefault="006A1EC9" w:rsidP="00046692">
      <w:pPr>
        <w:ind w:right="-2" w:firstLine="662"/>
        <w:jc w:val="both"/>
        <w:rPr>
          <w:spacing w:val="-4"/>
          <w:sz w:val="28"/>
          <w:szCs w:val="28"/>
        </w:rPr>
      </w:pPr>
      <w:r w:rsidRPr="009F12BB">
        <w:rPr>
          <w:spacing w:val="-5"/>
          <w:sz w:val="28"/>
          <w:szCs w:val="28"/>
        </w:rPr>
        <w:t xml:space="preserve">Объем средств на финансирование Программы за счет средств бюджета  города Рубцовска </w:t>
      </w:r>
      <w:r w:rsidRPr="009F12BB">
        <w:rPr>
          <w:spacing w:val="-4"/>
          <w:sz w:val="28"/>
          <w:szCs w:val="28"/>
        </w:rPr>
        <w:t>ежегодно уточняется исходя из возможностей доходной части бюджета города Рубцовска.</w:t>
      </w:r>
    </w:p>
    <w:p w:rsidR="006A1EC9" w:rsidRPr="009F12BB" w:rsidRDefault="006A1EC9" w:rsidP="00046692">
      <w:pPr>
        <w:ind w:right="-2" w:firstLine="662"/>
        <w:jc w:val="both"/>
        <w:rPr>
          <w:spacing w:val="-4"/>
          <w:sz w:val="28"/>
          <w:szCs w:val="28"/>
        </w:rPr>
      </w:pPr>
    </w:p>
    <w:p w:rsidR="006A1EC9" w:rsidRPr="009F12BB" w:rsidRDefault="006A1EC9" w:rsidP="00046692">
      <w:pPr>
        <w:ind w:right="-2" w:firstLine="662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5</w:t>
      </w:r>
      <w:r w:rsidRPr="009F12BB">
        <w:rPr>
          <w:bCs/>
          <w:spacing w:val="-4"/>
          <w:sz w:val="28"/>
          <w:szCs w:val="28"/>
        </w:rPr>
        <w:t>. Анализ рисков реализации Программы и описание мер управления рисками реализации Программы</w:t>
      </w:r>
    </w:p>
    <w:p w:rsidR="006A1EC9" w:rsidRPr="009F12BB" w:rsidRDefault="006A1EC9" w:rsidP="00046692">
      <w:pPr>
        <w:ind w:right="-2"/>
        <w:jc w:val="center"/>
        <w:rPr>
          <w:b/>
          <w:bCs/>
          <w:spacing w:val="-4"/>
          <w:sz w:val="28"/>
          <w:szCs w:val="28"/>
        </w:rPr>
      </w:pPr>
    </w:p>
    <w:p w:rsidR="006A1EC9" w:rsidRPr="009F12BB" w:rsidRDefault="006A1EC9" w:rsidP="00046692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</w:t>
      </w:r>
      <w:r>
        <w:rPr>
          <w:spacing w:val="-4"/>
          <w:sz w:val="28"/>
          <w:szCs w:val="28"/>
        </w:rPr>
        <w:t>демографическое развитие города.</w:t>
      </w:r>
    </w:p>
    <w:p w:rsidR="006A1EC9" w:rsidRPr="009F12BB" w:rsidRDefault="006A1EC9" w:rsidP="00046692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Для минимизации рисков реализации Программы необходимо принять ряд мер:</w:t>
      </w:r>
    </w:p>
    <w:p w:rsidR="006A1EC9" w:rsidRPr="009F12BB" w:rsidRDefault="006A1EC9" w:rsidP="00046692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:rsidR="006A1EC9" w:rsidRPr="009F12BB" w:rsidRDefault="006A1EC9" w:rsidP="00046692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привлечение средств федерального и краевого бюджетов;</w:t>
      </w:r>
    </w:p>
    <w:p w:rsidR="006A1EC9" w:rsidRPr="009F12BB" w:rsidRDefault="006A1EC9" w:rsidP="00046692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проведение ежеквартального мониторинга эффективности реализации мероприятий Программы;</w:t>
      </w:r>
    </w:p>
    <w:p w:rsidR="006A1EC9" w:rsidRPr="009F12BB" w:rsidRDefault="006A1EC9" w:rsidP="00046692">
      <w:pPr>
        <w:ind w:firstLine="709"/>
        <w:jc w:val="both"/>
        <w:rPr>
          <w:spacing w:val="-4"/>
          <w:sz w:val="28"/>
          <w:szCs w:val="28"/>
        </w:rPr>
      </w:pPr>
      <w:r w:rsidRPr="009F12BB">
        <w:rPr>
          <w:spacing w:val="-4"/>
          <w:sz w:val="28"/>
          <w:szCs w:val="28"/>
        </w:rPr>
        <w:t>пропаганда предпринимательской деятельности среди населения.</w:t>
      </w:r>
    </w:p>
    <w:p w:rsidR="006A1EC9" w:rsidRPr="009F12BB" w:rsidRDefault="006A1EC9" w:rsidP="00046692">
      <w:pPr>
        <w:tabs>
          <w:tab w:val="left" w:pos="6521"/>
          <w:tab w:val="left" w:pos="9923"/>
        </w:tabs>
        <w:ind w:right="-2"/>
        <w:rPr>
          <w:b/>
          <w:bCs/>
          <w:spacing w:val="-4"/>
          <w:sz w:val="28"/>
          <w:szCs w:val="28"/>
        </w:rPr>
      </w:pPr>
    </w:p>
    <w:p w:rsidR="006A1EC9" w:rsidRPr="009F12BB" w:rsidRDefault="006A1EC9" w:rsidP="00046692">
      <w:pPr>
        <w:tabs>
          <w:tab w:val="left" w:pos="6521"/>
          <w:tab w:val="left" w:pos="9923"/>
        </w:tabs>
        <w:ind w:right="-2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6</w:t>
      </w:r>
      <w:r w:rsidRPr="009F12BB">
        <w:rPr>
          <w:bCs/>
          <w:spacing w:val="-4"/>
          <w:sz w:val="28"/>
          <w:szCs w:val="28"/>
        </w:rPr>
        <w:t>. Методика оценки эффективности Программы</w:t>
      </w:r>
    </w:p>
    <w:p w:rsidR="006A1EC9" w:rsidRPr="009F12BB" w:rsidRDefault="006A1EC9" w:rsidP="00046692">
      <w:pPr>
        <w:tabs>
          <w:tab w:val="left" w:pos="6521"/>
          <w:tab w:val="left" w:pos="9923"/>
        </w:tabs>
        <w:ind w:right="-2" w:hanging="567"/>
        <w:rPr>
          <w:bCs/>
          <w:spacing w:val="-4"/>
          <w:sz w:val="28"/>
          <w:szCs w:val="28"/>
        </w:rPr>
      </w:pPr>
    </w:p>
    <w:p w:rsidR="006A1EC9" w:rsidRPr="00D32DC2" w:rsidRDefault="006A1EC9" w:rsidP="00046692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>Оценка эффективности реализации Программы осуществляется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</w:t>
      </w:r>
      <w:r>
        <w:rPr>
          <w:spacing w:val="-4"/>
          <w:sz w:val="28"/>
          <w:szCs w:val="28"/>
        </w:rPr>
        <w:t>к Алтайского края, утвержденному</w:t>
      </w:r>
      <w:r w:rsidRPr="00D32DC2">
        <w:rPr>
          <w:spacing w:val="-4"/>
          <w:sz w:val="28"/>
          <w:szCs w:val="28"/>
        </w:rPr>
        <w:t xml:space="preserve"> постановлением Администрации города Рубцовска Алтайского края от 14.10.2016 № 4337).</w:t>
      </w:r>
    </w:p>
    <w:p w:rsidR="006A1EC9" w:rsidRPr="00D32DC2" w:rsidRDefault="006A1EC9" w:rsidP="00046692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>Оценка эффективности реализации программных мероприятий определяется:</w:t>
      </w:r>
    </w:p>
    <w:p w:rsidR="006A1EC9" w:rsidRPr="00D32DC2" w:rsidRDefault="006A1EC9" w:rsidP="00046692">
      <w:pPr>
        <w:tabs>
          <w:tab w:val="left" w:pos="6521"/>
          <w:tab w:val="left" w:pos="9923"/>
        </w:tabs>
        <w:ind w:firstLine="709"/>
        <w:jc w:val="both"/>
        <w:rPr>
          <w:bCs/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 xml:space="preserve">с помощью индикаторов, </w:t>
      </w:r>
      <w:r>
        <w:rPr>
          <w:spacing w:val="-4"/>
          <w:sz w:val="28"/>
          <w:szCs w:val="28"/>
        </w:rPr>
        <w:t xml:space="preserve">отражающих </w:t>
      </w:r>
      <w:r w:rsidRPr="009F12BB">
        <w:rPr>
          <w:spacing w:val="-4"/>
          <w:sz w:val="28"/>
          <w:szCs w:val="28"/>
        </w:rPr>
        <w:t>количество субъектов малого и ср</w:t>
      </w:r>
      <w:r>
        <w:rPr>
          <w:spacing w:val="-4"/>
          <w:sz w:val="28"/>
          <w:szCs w:val="28"/>
        </w:rPr>
        <w:t>еднего предпринимательства, число</w:t>
      </w:r>
      <w:r w:rsidRPr="009F12BB">
        <w:rPr>
          <w:spacing w:val="-4"/>
          <w:sz w:val="28"/>
          <w:szCs w:val="28"/>
        </w:rPr>
        <w:t xml:space="preserve"> субъектов малого и среднего предпринимательства в расчете на 10 </w:t>
      </w:r>
      <w:r>
        <w:rPr>
          <w:spacing w:val="-4"/>
          <w:sz w:val="28"/>
          <w:szCs w:val="28"/>
        </w:rPr>
        <w:t>тыс. человек, количество получателей финансовой и имущественной</w:t>
      </w:r>
      <w:r w:rsidRPr="003C7DB5">
        <w:rPr>
          <w:spacing w:val="-4"/>
          <w:sz w:val="28"/>
          <w:szCs w:val="28"/>
        </w:rPr>
        <w:t xml:space="preserve"> поддержк</w:t>
      </w:r>
      <w:r>
        <w:rPr>
          <w:spacing w:val="-4"/>
          <w:sz w:val="28"/>
          <w:szCs w:val="28"/>
        </w:rPr>
        <w:t>и.</w:t>
      </w:r>
    </w:p>
    <w:p w:rsidR="006A1EC9" w:rsidRPr="00FA65A7" w:rsidRDefault="006A1EC9" w:rsidP="000466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F1420">
        <w:rPr>
          <w:spacing w:val="-4"/>
          <w:sz w:val="28"/>
          <w:szCs w:val="28"/>
        </w:rPr>
        <w:t xml:space="preserve">Исходными данными для оценки эффективности являются </w:t>
      </w:r>
      <w:r>
        <w:rPr>
          <w:sz w:val="28"/>
          <w:szCs w:val="28"/>
        </w:rPr>
        <w:t>данными Единого реестра</w:t>
      </w:r>
      <w:r w:rsidRPr="00FA65A7">
        <w:rPr>
          <w:sz w:val="28"/>
          <w:szCs w:val="28"/>
        </w:rPr>
        <w:t xml:space="preserve"> субъектов малого и среднего предпринимательств</w:t>
      </w:r>
      <w:r>
        <w:rPr>
          <w:sz w:val="28"/>
          <w:szCs w:val="28"/>
        </w:rPr>
        <w:t>а</w:t>
      </w:r>
      <w:r w:rsidRPr="00D32DC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и </w:t>
      </w:r>
      <w:r>
        <w:rPr>
          <w:sz w:val="28"/>
          <w:szCs w:val="28"/>
        </w:rPr>
        <w:t>Реестра С</w:t>
      </w:r>
      <w:r w:rsidRPr="00FA65A7">
        <w:rPr>
          <w:sz w:val="28"/>
          <w:szCs w:val="28"/>
        </w:rPr>
        <w:t>МСП - получателей поддержки.</w:t>
      </w:r>
    </w:p>
    <w:p w:rsidR="006A1EC9" w:rsidRDefault="006A1EC9" w:rsidP="00046692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  <w:r w:rsidRPr="00D32DC2">
        <w:rPr>
          <w:spacing w:val="-4"/>
          <w:sz w:val="28"/>
          <w:szCs w:val="28"/>
        </w:rPr>
        <w:t xml:space="preserve">Комплексная оценка эффективности рассчитывается ответственным исполнителем программы – </w:t>
      </w:r>
      <w:r w:rsidRPr="009F12BB">
        <w:rPr>
          <w:spacing w:val="-6"/>
          <w:sz w:val="28"/>
          <w:szCs w:val="28"/>
        </w:rPr>
        <w:t>ОРПиРИ</w:t>
      </w:r>
      <w:r w:rsidRPr="00D32DC2">
        <w:rPr>
          <w:spacing w:val="-4"/>
          <w:sz w:val="28"/>
          <w:szCs w:val="28"/>
        </w:rPr>
        <w:t xml:space="preserve"> в соответствии с вышеуказанной методикой и включается в годовой отчет о ходе реализации Программы, предоставляемый в установленный срок. </w:t>
      </w:r>
    </w:p>
    <w:p w:rsidR="006A1EC9" w:rsidRPr="00D32DC2" w:rsidRDefault="006A1EC9" w:rsidP="00046692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8"/>
          <w:szCs w:val="28"/>
        </w:rPr>
      </w:pPr>
    </w:p>
    <w:p w:rsidR="006A1EC9" w:rsidRPr="009F12BB" w:rsidRDefault="006A1EC9" w:rsidP="00046692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Pr="009F12BB">
        <w:rPr>
          <w:bCs/>
          <w:spacing w:val="-4"/>
          <w:sz w:val="28"/>
          <w:szCs w:val="28"/>
        </w:rPr>
        <w:t>. Механизм реализации П</w:t>
      </w:r>
      <w:r w:rsidRPr="009F12BB">
        <w:rPr>
          <w:bCs/>
          <w:spacing w:val="-6"/>
          <w:sz w:val="28"/>
          <w:szCs w:val="28"/>
        </w:rPr>
        <w:t>рограммы</w:t>
      </w:r>
    </w:p>
    <w:p w:rsidR="006A1EC9" w:rsidRPr="009F12BB" w:rsidRDefault="006A1EC9" w:rsidP="00046692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8"/>
          <w:szCs w:val="28"/>
        </w:rPr>
      </w:pPr>
    </w:p>
    <w:p w:rsidR="006A1EC9" w:rsidRPr="009F12BB" w:rsidRDefault="006A1EC9" w:rsidP="00046692">
      <w:pPr>
        <w:tabs>
          <w:tab w:val="left" w:pos="0"/>
        </w:tabs>
        <w:ind w:firstLine="709"/>
        <w:jc w:val="both"/>
        <w:rPr>
          <w:spacing w:val="-5"/>
          <w:sz w:val="28"/>
          <w:szCs w:val="28"/>
        </w:rPr>
      </w:pPr>
      <w:r w:rsidRPr="009F12BB">
        <w:rPr>
          <w:spacing w:val="-5"/>
          <w:sz w:val="28"/>
          <w:szCs w:val="28"/>
        </w:rPr>
        <w:t>Механизм реализации Программы направлен на обеспечение выполнения всех программных мероприятий.</w:t>
      </w:r>
    </w:p>
    <w:p w:rsidR="006A1EC9" w:rsidRPr="009F12BB" w:rsidRDefault="006A1EC9" w:rsidP="00046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12BB">
        <w:rPr>
          <w:spacing w:val="-2"/>
          <w:sz w:val="28"/>
          <w:szCs w:val="28"/>
        </w:rPr>
        <w:t xml:space="preserve">Достижение поставленных целей и выполнение программных мероприятий </w:t>
      </w:r>
      <w:r w:rsidRPr="009F12BB">
        <w:rPr>
          <w:spacing w:val="-4"/>
          <w:sz w:val="28"/>
          <w:szCs w:val="28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 </w:t>
      </w:r>
      <w:r w:rsidRPr="009F12BB">
        <w:rPr>
          <w:spacing w:val="-2"/>
          <w:sz w:val="28"/>
          <w:szCs w:val="28"/>
        </w:rPr>
        <w:t xml:space="preserve">Администрации с участниками </w:t>
      </w:r>
      <w:r w:rsidRPr="009F12BB">
        <w:rPr>
          <w:spacing w:val="-4"/>
          <w:sz w:val="28"/>
          <w:szCs w:val="28"/>
        </w:rPr>
        <w:t xml:space="preserve"> Программы: О(ф)О АДМгР, АТПП, ОСП, ГБФР, ЦЗН УСЗН, АО СБ Р, СМИ, ПЭТиДХ, которые реализуют отдельные мероприятия Программы в соответствии с приложением к </w:t>
      </w:r>
      <w:r w:rsidRPr="009F12BB">
        <w:rPr>
          <w:sz w:val="28"/>
          <w:szCs w:val="28"/>
        </w:rPr>
        <w:t>настоящей Программе.</w:t>
      </w:r>
    </w:p>
    <w:p w:rsidR="006A1EC9" w:rsidRPr="009F12BB" w:rsidRDefault="006A1EC9" w:rsidP="00046692">
      <w:pPr>
        <w:tabs>
          <w:tab w:val="left" w:pos="0"/>
        </w:tabs>
        <w:ind w:firstLine="709"/>
        <w:rPr>
          <w:sz w:val="28"/>
          <w:szCs w:val="28"/>
        </w:rPr>
      </w:pPr>
      <w:r w:rsidRPr="009F12BB">
        <w:rPr>
          <w:spacing w:val="-6"/>
          <w:sz w:val="28"/>
          <w:szCs w:val="28"/>
        </w:rPr>
        <w:t>ОРПиРИ:</w:t>
      </w:r>
    </w:p>
    <w:p w:rsidR="006A1EC9" w:rsidRPr="009F12BB" w:rsidRDefault="006A1EC9" w:rsidP="00046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12BB">
        <w:rPr>
          <w:spacing w:val="-4"/>
          <w:sz w:val="28"/>
          <w:szCs w:val="28"/>
        </w:rPr>
        <w:t xml:space="preserve">обеспечивает реализацию Программы в соответствии с перечнем программных </w:t>
      </w:r>
      <w:r w:rsidRPr="009F12BB">
        <w:rPr>
          <w:sz w:val="28"/>
          <w:szCs w:val="28"/>
        </w:rPr>
        <w:t>мероприятий и в пределах средств, предусмотренных бюджетом города Рубцовска на очередной финансовый год и плановый период;</w:t>
      </w:r>
    </w:p>
    <w:p w:rsidR="006A1EC9" w:rsidRPr="009F12BB" w:rsidRDefault="006A1EC9" w:rsidP="00046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рекомендует участникам Программы осуществлять разработку отдельных мероприятий и планов их реализации;</w:t>
      </w:r>
    </w:p>
    <w:p w:rsidR="006A1EC9" w:rsidRPr="009F12BB" w:rsidRDefault="006A1EC9" w:rsidP="00046692">
      <w:pPr>
        <w:tabs>
          <w:tab w:val="left" w:pos="0"/>
        </w:tabs>
        <w:spacing w:line="242" w:lineRule="auto"/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организует реализацию Программы, вносит предложения  о внесении изменений в муниципальную программу в соответствии с установленными  Порядком разработки, реализации и оценки эффективности муниципальных программ муниципального образования город Рубцовск Алтайского края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:rsidR="006A1EC9" w:rsidRPr="009F12BB" w:rsidRDefault="006A1EC9" w:rsidP="00046692">
      <w:pPr>
        <w:tabs>
          <w:tab w:val="left" w:pos="0"/>
        </w:tabs>
        <w:spacing w:line="242" w:lineRule="auto"/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представляет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:rsidR="006A1EC9" w:rsidRPr="009F12BB" w:rsidRDefault="006A1EC9" w:rsidP="00046692">
      <w:pPr>
        <w:tabs>
          <w:tab w:val="left" w:pos="0"/>
        </w:tabs>
        <w:spacing w:line="242" w:lineRule="auto"/>
        <w:ind w:firstLine="709"/>
        <w:jc w:val="both"/>
        <w:rPr>
          <w:sz w:val="28"/>
          <w:szCs w:val="28"/>
        </w:rPr>
      </w:pPr>
      <w:r w:rsidRPr="009F12BB">
        <w:rPr>
          <w:sz w:val="28"/>
          <w:szCs w:val="28"/>
        </w:rPr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6A1EC9" w:rsidRPr="009F12BB" w:rsidRDefault="006A1EC9" w:rsidP="00046692">
      <w:pPr>
        <w:tabs>
          <w:tab w:val="left" w:pos="0"/>
        </w:tabs>
        <w:ind w:firstLine="709"/>
        <w:rPr>
          <w:sz w:val="28"/>
          <w:szCs w:val="28"/>
        </w:rPr>
      </w:pPr>
      <w:r w:rsidRPr="009F12BB">
        <w:rPr>
          <w:spacing w:val="-5"/>
          <w:sz w:val="28"/>
          <w:szCs w:val="28"/>
        </w:rPr>
        <w:t>осуществляет мониторинг деятельности СМСП, получивших поддержку;</w:t>
      </w:r>
    </w:p>
    <w:p w:rsidR="006A1EC9" w:rsidRPr="009F12BB" w:rsidRDefault="006A1EC9" w:rsidP="00046692">
      <w:pPr>
        <w:tabs>
          <w:tab w:val="left" w:pos="0"/>
        </w:tabs>
        <w:spacing w:line="242" w:lineRule="auto"/>
        <w:ind w:firstLine="709"/>
        <w:jc w:val="both"/>
        <w:rPr>
          <w:b/>
          <w:bCs/>
          <w:sz w:val="28"/>
          <w:szCs w:val="28"/>
        </w:rPr>
      </w:pPr>
      <w:r w:rsidRPr="009F12BB">
        <w:rPr>
          <w:spacing w:val="-4"/>
          <w:sz w:val="28"/>
          <w:szCs w:val="28"/>
        </w:rPr>
        <w:t>п</w:t>
      </w:r>
      <w:r w:rsidRPr="009F12BB">
        <w:rPr>
          <w:sz w:val="28"/>
          <w:szCs w:val="28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края;</w:t>
      </w:r>
    </w:p>
    <w:p w:rsidR="006A1EC9" w:rsidRPr="009F12BB" w:rsidRDefault="006A1EC9" w:rsidP="00046692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ind w:firstLine="709"/>
        <w:rPr>
          <w:sz w:val="28"/>
          <w:szCs w:val="28"/>
        </w:rPr>
      </w:pPr>
      <w:r w:rsidRPr="009F12BB">
        <w:rPr>
          <w:sz w:val="28"/>
          <w:szCs w:val="28"/>
        </w:rPr>
        <w:t>проводит оценку эффективности Программы.</w:t>
      </w:r>
    </w:p>
    <w:p w:rsidR="006A1EC9" w:rsidRDefault="006A1EC9" w:rsidP="00BE57BD">
      <w:pPr>
        <w:widowControl/>
        <w:autoSpaceDE/>
        <w:autoSpaceDN/>
        <w:adjustRightInd/>
        <w:rPr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bCs/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bCs/>
          <w:sz w:val="28"/>
          <w:szCs w:val="28"/>
        </w:rPr>
      </w:pPr>
    </w:p>
    <w:p w:rsidR="006A1EC9" w:rsidRPr="00046692" w:rsidRDefault="006A1EC9" w:rsidP="00046692">
      <w:pPr>
        <w:rPr>
          <w:sz w:val="28"/>
          <w:szCs w:val="28"/>
        </w:rPr>
      </w:pPr>
      <w:r w:rsidRPr="00046692">
        <w:rPr>
          <w:sz w:val="28"/>
          <w:szCs w:val="28"/>
        </w:rPr>
        <w:t xml:space="preserve">Начальник отдела по организации </w:t>
      </w:r>
    </w:p>
    <w:p w:rsidR="006A1EC9" w:rsidRPr="00046692" w:rsidRDefault="006A1EC9" w:rsidP="00046692">
      <w:pPr>
        <w:rPr>
          <w:sz w:val="28"/>
          <w:szCs w:val="28"/>
        </w:rPr>
      </w:pPr>
      <w:r w:rsidRPr="00046692">
        <w:rPr>
          <w:sz w:val="28"/>
          <w:szCs w:val="28"/>
        </w:rPr>
        <w:t>управления и работе с обращениями</w:t>
      </w:r>
    </w:p>
    <w:p w:rsidR="006A1EC9" w:rsidRPr="00046692" w:rsidRDefault="006A1EC9" w:rsidP="00046692">
      <w:pPr>
        <w:tabs>
          <w:tab w:val="left" w:pos="7740"/>
        </w:tabs>
        <w:rPr>
          <w:sz w:val="28"/>
          <w:szCs w:val="28"/>
        </w:rPr>
      </w:pPr>
      <w:r w:rsidRPr="00046692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 xml:space="preserve">                                                 </w:t>
      </w:r>
      <w:r w:rsidRPr="00046692">
        <w:rPr>
          <w:sz w:val="28"/>
          <w:szCs w:val="28"/>
        </w:rPr>
        <w:t>А.В. Инютина</w:t>
      </w:r>
    </w:p>
    <w:p w:rsidR="006A1EC9" w:rsidRDefault="006A1EC9" w:rsidP="00BE57BD">
      <w:pPr>
        <w:widowControl/>
        <w:autoSpaceDE/>
        <w:autoSpaceDN/>
        <w:adjustRightInd/>
        <w:rPr>
          <w:bCs/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bCs/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bCs/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sz w:val="28"/>
          <w:szCs w:val="28"/>
        </w:rPr>
      </w:pPr>
    </w:p>
    <w:p w:rsidR="006A1EC9" w:rsidRDefault="006A1EC9" w:rsidP="00BE57BD">
      <w:pPr>
        <w:widowControl/>
        <w:autoSpaceDE/>
        <w:autoSpaceDN/>
        <w:adjustRightInd/>
        <w:rPr>
          <w:sz w:val="28"/>
          <w:szCs w:val="28"/>
        </w:rPr>
      </w:pPr>
    </w:p>
    <w:p w:rsidR="006A1EC9" w:rsidRPr="007D7DB6" w:rsidRDefault="006A1EC9" w:rsidP="00046692">
      <w:pPr>
        <w:tabs>
          <w:tab w:val="left" w:pos="851"/>
        </w:tabs>
        <w:jc w:val="right"/>
        <w:rPr>
          <w:sz w:val="28"/>
          <w:szCs w:val="28"/>
        </w:rPr>
      </w:pPr>
      <w:r w:rsidRPr="007D7DB6">
        <w:rPr>
          <w:sz w:val="28"/>
          <w:szCs w:val="28"/>
        </w:rPr>
        <w:t>Таблица № 1</w:t>
      </w:r>
    </w:p>
    <w:p w:rsidR="006A1EC9" w:rsidRPr="007D7DB6" w:rsidRDefault="006A1EC9" w:rsidP="00046692">
      <w:pPr>
        <w:tabs>
          <w:tab w:val="left" w:pos="851"/>
        </w:tabs>
        <w:jc w:val="center"/>
        <w:rPr>
          <w:sz w:val="28"/>
          <w:szCs w:val="28"/>
        </w:rPr>
      </w:pPr>
    </w:p>
    <w:p w:rsidR="006A1EC9" w:rsidRPr="007D7DB6" w:rsidRDefault="006A1EC9" w:rsidP="00046692">
      <w:pPr>
        <w:tabs>
          <w:tab w:val="left" w:pos="851"/>
        </w:tabs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Сведения об индикаторах Программы и их значениях</w:t>
      </w:r>
    </w:p>
    <w:p w:rsidR="006A1EC9" w:rsidRDefault="006A1EC9" w:rsidP="00046692">
      <w:pPr>
        <w:tabs>
          <w:tab w:val="left" w:pos="851"/>
        </w:tabs>
        <w:jc w:val="center"/>
        <w:rPr>
          <w:sz w:val="26"/>
          <w:szCs w:val="26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1842"/>
        <w:gridCol w:w="709"/>
        <w:gridCol w:w="992"/>
        <w:gridCol w:w="1134"/>
        <w:gridCol w:w="851"/>
        <w:gridCol w:w="850"/>
        <w:gridCol w:w="851"/>
        <w:gridCol w:w="850"/>
        <w:gridCol w:w="851"/>
      </w:tblGrid>
      <w:tr w:rsidR="006A1EC9" w:rsidRPr="00E91E6E" w:rsidTr="001E71F4">
        <w:trPr>
          <w:trHeight w:val="216"/>
        </w:trPr>
        <w:tc>
          <w:tcPr>
            <w:tcW w:w="532" w:type="dxa"/>
            <w:vMerge w:val="restart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№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842" w:type="dxa"/>
            <w:vMerge w:val="restart"/>
          </w:tcPr>
          <w:p w:rsidR="006A1EC9" w:rsidRPr="00E91E6E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:rsidR="006A1EC9" w:rsidRPr="00E91E6E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индикатора </w:t>
            </w:r>
          </w:p>
          <w:p w:rsidR="006A1EC9" w:rsidRPr="00E91E6E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(показателя)</w:t>
            </w:r>
          </w:p>
        </w:tc>
        <w:tc>
          <w:tcPr>
            <w:tcW w:w="709" w:type="dxa"/>
            <w:vMerge w:val="restart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Ед. 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изм.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gridSpan w:val="7"/>
          </w:tcPr>
          <w:p w:rsidR="006A1EC9" w:rsidRPr="00E91E6E" w:rsidRDefault="006A1EC9" w:rsidP="001E71F4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Значение по годам</w:t>
            </w:r>
          </w:p>
        </w:tc>
      </w:tr>
      <w:tr w:rsidR="006A1EC9" w:rsidRPr="00E91E6E" w:rsidTr="001E71F4">
        <w:trPr>
          <w:trHeight w:val="216"/>
        </w:trPr>
        <w:tc>
          <w:tcPr>
            <w:tcW w:w="532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год, </w:t>
            </w:r>
          </w:p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пред-</w:t>
            </w:r>
          </w:p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шест-</w:t>
            </w:r>
          </w:p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вую-</w:t>
            </w:r>
          </w:p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щий 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году 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разра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ботки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муни-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ципаль-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ной</w:t>
            </w:r>
          </w:p>
          <w:p w:rsidR="006A1EC9" w:rsidRPr="00FE0AE9" w:rsidRDefault="006A1EC9" w:rsidP="001E71F4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прог-</w:t>
            </w:r>
          </w:p>
          <w:p w:rsidR="006A1EC9" w:rsidRPr="00FE0AE9" w:rsidRDefault="006A1EC9" w:rsidP="001E71F4">
            <w:pPr>
              <w:tabs>
                <w:tab w:val="left" w:pos="1371"/>
              </w:tabs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раммы</w:t>
            </w:r>
          </w:p>
          <w:p w:rsidR="006A1EC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2019</w:t>
            </w:r>
          </w:p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:rsidR="006A1EC9" w:rsidRPr="00FE0AE9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134" w:type="dxa"/>
            <w:vMerge w:val="restart"/>
          </w:tcPr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разра-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ботки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муни-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ципаль-</w:t>
            </w:r>
          </w:p>
          <w:p w:rsidR="006A1EC9" w:rsidRPr="00FE0AE9" w:rsidRDefault="006A1EC9" w:rsidP="001E71F4">
            <w:pPr>
              <w:tabs>
                <w:tab w:val="left" w:pos="82"/>
              </w:tabs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ной 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прог-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раммы 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2020 </w:t>
            </w:r>
          </w:p>
          <w:p w:rsidR="006A1EC9" w:rsidRPr="00FE0AE9" w:rsidRDefault="006A1EC9" w:rsidP="001E71F4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:rsidR="006A1EC9" w:rsidRPr="00FE0AE9" w:rsidRDefault="006A1EC9" w:rsidP="001E71F4">
            <w:pPr>
              <w:tabs>
                <w:tab w:val="left" w:pos="82"/>
              </w:tabs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(оценка)</w:t>
            </w:r>
          </w:p>
        </w:tc>
        <w:tc>
          <w:tcPr>
            <w:tcW w:w="4253" w:type="dxa"/>
            <w:gridSpan w:val="5"/>
          </w:tcPr>
          <w:p w:rsidR="006A1EC9" w:rsidRPr="00E91E6E" w:rsidRDefault="006A1EC9" w:rsidP="001E71F4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годы реализации</w:t>
            </w:r>
          </w:p>
          <w:p w:rsidR="006A1EC9" w:rsidRPr="00E91E6E" w:rsidRDefault="006A1EC9" w:rsidP="001E71F4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Программы</w:t>
            </w:r>
            <w:r>
              <w:rPr>
                <w:sz w:val="24"/>
                <w:szCs w:val="24"/>
                <w:lang w:eastAsia="en-US"/>
              </w:rPr>
              <w:t xml:space="preserve"> (план)</w:t>
            </w:r>
          </w:p>
        </w:tc>
      </w:tr>
      <w:tr w:rsidR="006A1EC9" w:rsidRPr="00E91E6E" w:rsidTr="001E71F4">
        <w:trPr>
          <w:trHeight w:val="135"/>
        </w:trPr>
        <w:tc>
          <w:tcPr>
            <w:tcW w:w="532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  <w:r w:rsidRPr="00E91E6E">
              <w:rPr>
                <w:sz w:val="24"/>
                <w:szCs w:val="24"/>
                <w:lang w:eastAsia="en-US"/>
              </w:rPr>
              <w:t xml:space="preserve"> 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24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</w:tr>
      <w:tr w:rsidR="006A1EC9" w:rsidRPr="00E91E6E" w:rsidTr="001E71F4">
        <w:trPr>
          <w:trHeight w:val="135"/>
        </w:trPr>
        <w:tc>
          <w:tcPr>
            <w:tcW w:w="53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A1EC9" w:rsidRPr="00E91E6E" w:rsidTr="001E71F4">
        <w:trPr>
          <w:trHeight w:val="135"/>
        </w:trPr>
        <w:tc>
          <w:tcPr>
            <w:tcW w:w="53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2" w:type="dxa"/>
          </w:tcPr>
          <w:p w:rsidR="006A1EC9" w:rsidRPr="00E91E6E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Количество </w:t>
            </w:r>
          </w:p>
          <w:p w:rsidR="006A1EC9" w:rsidRPr="00E91E6E" w:rsidRDefault="006A1EC9" w:rsidP="001E71F4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709" w:type="dxa"/>
          </w:tcPr>
          <w:p w:rsidR="006A1EC9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Еди</w:t>
            </w:r>
            <w:r>
              <w:rPr>
                <w:sz w:val="24"/>
                <w:szCs w:val="24"/>
                <w:lang w:eastAsia="en-US"/>
              </w:rPr>
              <w:t>-</w:t>
            </w:r>
          </w:p>
          <w:p w:rsidR="006A1EC9" w:rsidRPr="00E91E6E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134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851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3285</w:t>
            </w:r>
          </w:p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3301</w:t>
            </w:r>
          </w:p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850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3382</w:t>
            </w: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3390</w:t>
            </w:r>
          </w:p>
        </w:tc>
      </w:tr>
      <w:tr w:rsidR="006A1EC9" w:rsidRPr="00E91E6E" w:rsidTr="001E71F4">
        <w:trPr>
          <w:trHeight w:val="1549"/>
        </w:trPr>
        <w:tc>
          <w:tcPr>
            <w:tcW w:w="53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2" w:type="dxa"/>
          </w:tcPr>
          <w:p w:rsidR="006A1EC9" w:rsidRPr="00E91E6E" w:rsidRDefault="006A1EC9" w:rsidP="001E71F4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Число субъектов</w:t>
            </w:r>
          </w:p>
          <w:p w:rsidR="006A1EC9" w:rsidRPr="00E91E6E" w:rsidRDefault="006A1EC9" w:rsidP="001E71F4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малого и среднего</w:t>
            </w:r>
          </w:p>
          <w:p w:rsidR="006A1EC9" w:rsidRPr="00E91E6E" w:rsidRDefault="006A1EC9" w:rsidP="001E71F4">
            <w:pPr>
              <w:ind w:firstLine="46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предпринимательства в расчете</w:t>
            </w:r>
          </w:p>
          <w:p w:rsidR="006A1EC9" w:rsidRPr="00E91E6E" w:rsidRDefault="006A1EC9" w:rsidP="001E71F4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на 10 тыс. человек</w:t>
            </w:r>
          </w:p>
          <w:p w:rsidR="006A1EC9" w:rsidRPr="00E91E6E" w:rsidRDefault="006A1EC9" w:rsidP="001E71F4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населения </w:t>
            </w:r>
          </w:p>
        </w:tc>
        <w:tc>
          <w:tcPr>
            <w:tcW w:w="709" w:type="dxa"/>
          </w:tcPr>
          <w:p w:rsidR="006A1EC9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Еди</w:t>
            </w:r>
            <w:r>
              <w:rPr>
                <w:sz w:val="24"/>
                <w:szCs w:val="24"/>
                <w:lang w:eastAsia="en-US"/>
              </w:rPr>
              <w:t>-</w:t>
            </w:r>
          </w:p>
          <w:p w:rsidR="006A1EC9" w:rsidRPr="00E91E6E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23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237</w:t>
            </w:r>
          </w:p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24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851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</w:t>
            </w:r>
          </w:p>
        </w:tc>
      </w:tr>
      <w:tr w:rsidR="006A1EC9" w:rsidRPr="00E91E6E" w:rsidTr="001E71F4">
        <w:trPr>
          <w:trHeight w:val="1418"/>
        </w:trPr>
        <w:tc>
          <w:tcPr>
            <w:tcW w:w="53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2" w:type="dxa"/>
          </w:tcPr>
          <w:p w:rsidR="006A1EC9" w:rsidRPr="003C7DB5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Pr="003C7DB5">
              <w:rPr>
                <w:sz w:val="24"/>
                <w:szCs w:val="24"/>
              </w:rPr>
              <w:t>МСП, получивших</w:t>
            </w:r>
          </w:p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C7DB5">
              <w:rPr>
                <w:sz w:val="24"/>
                <w:szCs w:val="24"/>
              </w:rPr>
              <w:t>финансовую поддержку</w:t>
            </w:r>
          </w:p>
        </w:tc>
        <w:tc>
          <w:tcPr>
            <w:tcW w:w="709" w:type="dxa"/>
          </w:tcPr>
          <w:p w:rsidR="006A1EC9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Еди</w:t>
            </w:r>
            <w:r>
              <w:rPr>
                <w:sz w:val="24"/>
                <w:szCs w:val="24"/>
                <w:lang w:eastAsia="en-US"/>
              </w:rPr>
              <w:t>-</w:t>
            </w:r>
          </w:p>
          <w:p w:rsidR="006A1EC9" w:rsidRPr="00E91E6E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6A1EC9" w:rsidRPr="00E91E6E" w:rsidTr="001E71F4">
        <w:trPr>
          <w:trHeight w:val="1456"/>
        </w:trPr>
        <w:tc>
          <w:tcPr>
            <w:tcW w:w="532" w:type="dxa"/>
          </w:tcPr>
          <w:p w:rsidR="006A1EC9" w:rsidRPr="00E91E6E" w:rsidRDefault="006A1EC9" w:rsidP="001E71F4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2" w:type="dxa"/>
          </w:tcPr>
          <w:p w:rsidR="006A1EC9" w:rsidRPr="003C7DB5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Pr="003C7DB5">
              <w:rPr>
                <w:sz w:val="24"/>
                <w:szCs w:val="24"/>
              </w:rPr>
              <w:t>МСП, получивших</w:t>
            </w:r>
          </w:p>
          <w:p w:rsidR="006A1EC9" w:rsidRPr="00E91E6E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имуществен-ную</w:t>
            </w:r>
            <w:r w:rsidRPr="003C7DB5">
              <w:rPr>
                <w:sz w:val="24"/>
                <w:szCs w:val="24"/>
              </w:rPr>
              <w:t xml:space="preserve"> поддержку</w:t>
            </w:r>
          </w:p>
        </w:tc>
        <w:tc>
          <w:tcPr>
            <w:tcW w:w="709" w:type="dxa"/>
          </w:tcPr>
          <w:p w:rsidR="006A1EC9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Еди</w:t>
            </w:r>
            <w:r>
              <w:rPr>
                <w:sz w:val="24"/>
                <w:szCs w:val="24"/>
                <w:lang w:eastAsia="en-US"/>
              </w:rPr>
              <w:t>-</w:t>
            </w:r>
          </w:p>
          <w:p w:rsidR="006A1EC9" w:rsidRPr="00E91E6E" w:rsidRDefault="006A1EC9" w:rsidP="001E71F4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2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Pr="007C0290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6A1EC9" w:rsidRPr="007D7DB6" w:rsidRDefault="006A1EC9" w:rsidP="00BE57BD">
      <w:pPr>
        <w:widowControl/>
        <w:autoSpaceDE/>
        <w:autoSpaceDN/>
        <w:adjustRightInd/>
        <w:rPr>
          <w:sz w:val="28"/>
          <w:szCs w:val="28"/>
        </w:rPr>
        <w:sectPr w:rsidR="006A1EC9" w:rsidRPr="007D7DB6">
          <w:pgSz w:w="11906" w:h="16838"/>
          <w:pgMar w:top="1134" w:right="851" w:bottom="1134" w:left="1701" w:header="709" w:footer="709" w:gutter="0"/>
          <w:cols w:space="720"/>
        </w:sectPr>
      </w:pPr>
    </w:p>
    <w:p w:rsidR="006A1EC9" w:rsidRPr="007D7DB6" w:rsidRDefault="006A1EC9" w:rsidP="00046692">
      <w:pPr>
        <w:ind w:left="425" w:right="142" w:hanging="425"/>
        <w:jc w:val="right"/>
        <w:rPr>
          <w:spacing w:val="-4"/>
          <w:sz w:val="28"/>
          <w:szCs w:val="28"/>
        </w:rPr>
      </w:pPr>
      <w:r w:rsidRPr="007D7DB6">
        <w:rPr>
          <w:spacing w:val="-4"/>
          <w:sz w:val="28"/>
          <w:szCs w:val="28"/>
        </w:rPr>
        <w:t>Таблица № 2</w:t>
      </w:r>
    </w:p>
    <w:p w:rsidR="006A1EC9" w:rsidRPr="007D7DB6" w:rsidRDefault="006A1EC9" w:rsidP="00046692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p w:rsidR="006A1EC9" w:rsidRPr="007D7DB6" w:rsidRDefault="006A1EC9" w:rsidP="00046692">
      <w:pPr>
        <w:tabs>
          <w:tab w:val="left" w:pos="9072"/>
        </w:tabs>
        <w:ind w:right="141"/>
        <w:jc w:val="center"/>
        <w:rPr>
          <w:sz w:val="28"/>
          <w:szCs w:val="28"/>
        </w:rPr>
      </w:pPr>
      <w:r w:rsidRPr="007D7DB6">
        <w:rPr>
          <w:sz w:val="28"/>
          <w:szCs w:val="28"/>
        </w:rPr>
        <w:t>Перечень мероприятий муниципальной программы</w:t>
      </w:r>
    </w:p>
    <w:p w:rsidR="006A1EC9" w:rsidRDefault="006A1EC9" w:rsidP="00046692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2595"/>
        <w:gridCol w:w="1417"/>
        <w:gridCol w:w="1418"/>
        <w:gridCol w:w="850"/>
        <w:gridCol w:w="851"/>
        <w:gridCol w:w="850"/>
        <w:gridCol w:w="851"/>
        <w:gridCol w:w="855"/>
        <w:gridCol w:w="30"/>
        <w:gridCol w:w="1603"/>
        <w:gridCol w:w="2921"/>
      </w:tblGrid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Цель, задачи, </w:t>
            </w:r>
          </w:p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5890" w:type="dxa"/>
            <w:gridSpan w:val="7"/>
          </w:tcPr>
          <w:p w:rsidR="006A1EC9" w:rsidRDefault="006A1EC9" w:rsidP="001E71F4">
            <w:pPr>
              <w:widowControl/>
              <w:autoSpaceDE/>
              <w:adjustRightInd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Сумма расходов, тыс.рублей</w:t>
            </w:r>
          </w:p>
        </w:tc>
        <w:tc>
          <w:tcPr>
            <w:tcW w:w="2921" w:type="dxa"/>
            <w:tcBorders>
              <w:bottom w:val="nil"/>
            </w:tcBorders>
          </w:tcPr>
          <w:p w:rsidR="006A1EC9" w:rsidRDefault="006A1EC9" w:rsidP="001E71F4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21" w:type="dxa"/>
            <w:tcBorders>
              <w:top w:val="nil"/>
            </w:tcBorders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rPr>
          <w:trHeight w:val="372"/>
        </w:trPr>
        <w:tc>
          <w:tcPr>
            <w:tcW w:w="519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5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6A1EC9" w:rsidTr="001E71F4">
        <w:trPr>
          <w:trHeight w:val="30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A1EC9" w:rsidTr="001E71F4">
        <w:trPr>
          <w:trHeight w:val="30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rPr>
          <w:trHeight w:val="30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rPr>
          <w:trHeight w:val="30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rPr>
          <w:trHeight w:val="30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301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1. </w:t>
            </w:r>
            <w:r>
              <w:rPr>
                <w:spacing w:val="-2"/>
                <w:sz w:val="24"/>
                <w:szCs w:val="24"/>
                <w:lang w:eastAsia="en-US"/>
              </w:rPr>
              <w:t>Совершенство-вание инфраструктуры поддержки предпринимательства и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его информационное обеспечение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left="27"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1.1. Обеспечение деятельно-сти информационно-консультационного 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центра </w:t>
            </w:r>
            <w:r>
              <w:rPr>
                <w:spacing w:val="-1"/>
                <w:sz w:val="24"/>
                <w:szCs w:val="24"/>
                <w:lang w:eastAsia="en-US"/>
              </w:rPr>
              <w:t>поддержки пред-принимателей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Развитие инфраструк-</w:t>
            </w:r>
            <w:r>
              <w:rPr>
                <w:spacing w:val="-3"/>
                <w:sz w:val="24"/>
                <w:szCs w:val="24"/>
                <w:lang w:eastAsia="en-US"/>
              </w:rPr>
              <w:t>туры поддер-жки пред</w:t>
            </w:r>
            <w:r>
              <w:rPr>
                <w:sz w:val="24"/>
                <w:szCs w:val="24"/>
                <w:lang w:eastAsia="en-US"/>
              </w:rPr>
              <w:t>прини-мательства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УРП, ОСП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959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7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1.2.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Организация «круглых столов», </w:t>
            </w:r>
            <w:r>
              <w:rPr>
                <w:sz w:val="24"/>
                <w:szCs w:val="24"/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:rsidR="006A1EC9" w:rsidRDefault="006A1EC9" w:rsidP="001E71F4">
            <w:pPr>
              <w:ind w:right="-181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взаимодей-    ствия частно-</w:t>
            </w:r>
            <w:r>
              <w:rPr>
                <w:sz w:val="24"/>
                <w:szCs w:val="24"/>
                <w:lang w:eastAsia="en-US"/>
              </w:rPr>
              <w:t xml:space="preserve">государст-венного </w:t>
            </w:r>
            <w:r>
              <w:rPr>
                <w:spacing w:val="-1"/>
                <w:sz w:val="24"/>
                <w:szCs w:val="24"/>
                <w:lang w:eastAsia="en-US"/>
              </w:rPr>
              <w:t>партнерства, помощь в организации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при ведении </w:t>
            </w:r>
            <w:r>
              <w:rPr>
                <w:sz w:val="24"/>
                <w:szCs w:val="24"/>
                <w:lang w:eastAsia="en-US"/>
              </w:rPr>
              <w:t>бизнеса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Рубцовский </w:t>
            </w:r>
            <w:r>
              <w:rPr>
                <w:sz w:val="24"/>
                <w:szCs w:val="24"/>
                <w:lang w:eastAsia="en-US"/>
              </w:rPr>
              <w:t xml:space="preserve">филиал АТПП </w:t>
            </w:r>
            <w:r>
              <w:rPr>
                <w:spacing w:val="-2"/>
                <w:sz w:val="24"/>
                <w:szCs w:val="24"/>
                <w:lang w:eastAsia="en-US"/>
              </w:rPr>
              <w:t>ОСП, СПР, ОРПиРИ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53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1.3. Обеспечение работы Общественного совета по </w:t>
            </w:r>
            <w:r>
              <w:rPr>
                <w:spacing w:val="-1"/>
                <w:sz w:val="24"/>
                <w:szCs w:val="24"/>
                <w:lang w:eastAsia="en-US"/>
              </w:rPr>
              <w:t>развитию предпринима-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тельства </w:t>
            </w:r>
            <w:r>
              <w:rPr>
                <w:sz w:val="24"/>
                <w:szCs w:val="24"/>
                <w:lang w:eastAsia="en-US"/>
              </w:rPr>
              <w:t xml:space="preserve">при Администрации </w:t>
            </w:r>
            <w:r>
              <w:rPr>
                <w:spacing w:val="-1"/>
                <w:sz w:val="24"/>
                <w:szCs w:val="24"/>
                <w:lang w:eastAsia="en-US"/>
              </w:rPr>
              <w:t>города Рубцовска Алтайского края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>Развитие инфраструк-</w:t>
            </w:r>
            <w:r>
              <w:rPr>
                <w:sz w:val="24"/>
                <w:szCs w:val="24"/>
                <w:lang w:eastAsia="en-US"/>
              </w:rPr>
              <w:t xml:space="preserve">туры поддержки и </w:t>
            </w:r>
            <w:r>
              <w:rPr>
                <w:spacing w:val="-2"/>
                <w:sz w:val="24"/>
                <w:szCs w:val="24"/>
                <w:lang w:eastAsia="en-US"/>
              </w:rPr>
              <w:t>частно-государст-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ного партнерства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1.4.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Организация работы городской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межведомственной комиссии по </w:t>
            </w:r>
            <w:r>
              <w:rPr>
                <w:sz w:val="24"/>
                <w:szCs w:val="24"/>
                <w:lang w:eastAsia="en-US"/>
              </w:rPr>
              <w:t xml:space="preserve">устранению административных </w:t>
            </w:r>
            <w:r>
              <w:rPr>
                <w:spacing w:val="-1"/>
                <w:sz w:val="24"/>
                <w:szCs w:val="24"/>
                <w:lang w:eastAsia="en-US"/>
              </w:rPr>
              <w:t>барьеров в развитии предприниматель</w:t>
            </w:r>
            <w:r>
              <w:rPr>
                <w:sz w:val="24"/>
                <w:szCs w:val="24"/>
                <w:lang w:eastAsia="en-US"/>
              </w:rPr>
              <w:t>ства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заявлений от СМСП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181"/>
              <w:rPr>
                <w:spacing w:val="-3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>Устранение адмистра-</w:t>
            </w:r>
          </w:p>
          <w:p w:rsidR="006A1EC9" w:rsidRDefault="006A1EC9" w:rsidP="001E71F4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тивных ба-рьеров в </w:t>
            </w:r>
            <w:r>
              <w:rPr>
                <w:spacing w:val="-2"/>
                <w:sz w:val="24"/>
                <w:szCs w:val="24"/>
                <w:lang w:eastAsia="en-US"/>
              </w:rPr>
              <w:t>развитии предприни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    ОРПиРИ,</w:t>
            </w:r>
          </w:p>
          <w:p w:rsidR="006A1EC9" w:rsidRDefault="006A1EC9" w:rsidP="001E71F4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371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1.5.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информационной поддержки СМСП через </w:t>
            </w:r>
            <w:r>
              <w:rPr>
                <w:spacing w:val="-1"/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Рост правовой грамот-ности, развитие инфра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  <w:t>структуры поддержки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ОРПиРИ,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372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1.6.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Согласование с ОСП проектов </w:t>
            </w:r>
            <w:r>
              <w:rPr>
                <w:sz w:val="24"/>
                <w:szCs w:val="24"/>
                <w:lang w:eastAsia="en-US"/>
              </w:rPr>
              <w:t>нормативно-правовых документов, касающихся малого и среднего предпринимательства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ОРПиРИ, О</w:t>
            </w:r>
            <w:r>
              <w:rPr>
                <w:sz w:val="24"/>
                <w:szCs w:val="24"/>
                <w:lang w:eastAsia="en-US"/>
              </w:rPr>
              <w:t>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411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2.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Финансово-кредитная и имущественная поддержка предпринимательства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3" w:type="dxa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2.1.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финансово-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кредитной поддержки СМСП в </w:t>
            </w:r>
            <w:r>
              <w:rPr>
                <w:sz w:val="24"/>
                <w:szCs w:val="24"/>
                <w:lang w:eastAsia="en-US"/>
              </w:rPr>
              <w:t>рамках подписанных Соглашений с кредитными организациями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Развитие и совершен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ствование механизмов </w:t>
            </w:r>
            <w:r>
              <w:rPr>
                <w:sz w:val="24"/>
                <w:szCs w:val="24"/>
                <w:lang w:eastAsia="en-US"/>
              </w:rPr>
              <w:t>финанси-рования проектов СМСП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6A1EC9" w:rsidRDefault="006A1EC9" w:rsidP="001E71F4">
            <w:pPr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кредитными </w:t>
            </w:r>
            <w:r>
              <w:rPr>
                <w:spacing w:val="-1"/>
                <w:sz w:val="24"/>
                <w:szCs w:val="24"/>
                <w:lang w:eastAsia="en-US"/>
              </w:rPr>
              <w:t>организациями информационно-</w:t>
            </w:r>
            <w:r>
              <w:rPr>
                <w:sz w:val="24"/>
                <w:szCs w:val="24"/>
                <w:lang w:eastAsia="en-US"/>
              </w:rP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хозяйственной деятельности и </w:t>
            </w:r>
            <w:r>
              <w:rPr>
                <w:sz w:val="24"/>
                <w:szCs w:val="24"/>
                <w:lang w:eastAsia="en-US"/>
              </w:rPr>
              <w:t>презентации банковских продуктов Сбербанка России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СМСП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6A1EC9" w:rsidRDefault="006A1EC9" w:rsidP="001E71F4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кредитные организации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2.3.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Содействие развитию системы микрокредитования СМСП в </w:t>
            </w:r>
            <w:r>
              <w:rPr>
                <w:sz w:val="24"/>
                <w:szCs w:val="24"/>
                <w:lang w:eastAsia="en-US"/>
              </w:rPr>
              <w:t>городе Рубцовске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Расшире-ние доступа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СМСП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187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187" w:lineRule="exact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6A1EC9" w:rsidRDefault="006A1EC9" w:rsidP="001E71F4">
            <w:pPr>
              <w:spacing w:line="1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:rsidR="006A1EC9" w:rsidRDefault="006A1EC9" w:rsidP="001E71F4">
            <w:pPr>
              <w:spacing w:line="276" w:lineRule="auto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кооперативы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микро-займы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2.4.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  <w:sz w:val="24"/>
                <w:szCs w:val="24"/>
                <w:lang w:eastAsia="en-US"/>
              </w:rPr>
              <w:t>работ для муниципальных нужд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развития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предприни-мательства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О(ф)ОАДМгР, ОСП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3.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Консультационно-методическая поддержка предпринимательства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3.1.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</w:t>
            </w:r>
            <w:r>
              <w:rPr>
                <w:spacing w:val="-1"/>
                <w:sz w:val="24"/>
                <w:szCs w:val="24"/>
                <w:lang w:eastAsia="en-US"/>
              </w:rPr>
              <w:t>профконсультацион-ных услуг</w:t>
            </w:r>
            <w:r>
              <w:rPr>
                <w:sz w:val="24"/>
                <w:szCs w:val="24"/>
                <w:lang w:eastAsia="en-US"/>
              </w:rPr>
              <w:t xml:space="preserve"> безработным гражданам, с целью привлечения их к предпринимательской деятельности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Увеличе-ние количествапривле-ченных безработ-ных граждан к предприни-мательской деятель-ности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33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3.2.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  <w:sz w:val="24"/>
                <w:szCs w:val="24"/>
                <w:lang w:eastAsia="en-US"/>
              </w:rPr>
              <w:t>вопросам организации самоза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Повыше-ние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информи-рованности </w:t>
            </w:r>
            <w:r>
              <w:rPr>
                <w:spacing w:val="-2"/>
                <w:sz w:val="24"/>
                <w:szCs w:val="24"/>
                <w:lang w:eastAsia="en-US"/>
              </w:rPr>
              <w:t>безработ-ных граждан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6A1EC9" w:rsidRDefault="006A1EC9" w:rsidP="001E71F4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rPr>
          <w:trHeight w:val="33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rPr>
          <w:trHeight w:val="345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rPr>
          <w:trHeight w:val="24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rPr>
          <w:trHeight w:val="225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42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7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3.3.</w:t>
            </w:r>
          </w:p>
          <w:p w:rsidR="006A1EC9" w:rsidRDefault="006A1EC9" w:rsidP="001E71F4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Обучение безработных граждан по курсу «Технология создания </w:t>
            </w:r>
            <w:r>
              <w:rPr>
                <w:sz w:val="24"/>
                <w:szCs w:val="24"/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организовать собственное дело, </w:t>
            </w:r>
            <w:r>
              <w:rPr>
                <w:sz w:val="24"/>
                <w:szCs w:val="24"/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Увеличе-ние 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субъектов малого и </w:t>
            </w:r>
            <w:r>
              <w:rPr>
                <w:sz w:val="24"/>
                <w:szCs w:val="24"/>
                <w:lang w:eastAsia="en-US"/>
              </w:rPr>
              <w:t>среднего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предприни-мательства, </w:t>
            </w:r>
            <w:r>
              <w:rPr>
                <w:sz w:val="24"/>
                <w:szCs w:val="24"/>
                <w:lang w:eastAsia="en-US"/>
              </w:rPr>
              <w:t>снижение уровня безрабо-тицы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</w:p>
          <w:p w:rsidR="006A1EC9" w:rsidRDefault="006A1EC9" w:rsidP="001E71F4">
            <w:pPr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ЦЗН УСЗН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rPr>
          <w:trHeight w:val="222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rPr>
          <w:trHeight w:val="283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291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3.4.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Методическое сопровождение </w:t>
            </w:r>
            <w:r>
              <w:rPr>
                <w:sz w:val="24"/>
                <w:szCs w:val="24"/>
                <w:lang w:eastAsia="en-US"/>
              </w:rPr>
              <w:t>начинающих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предпринимателей, включая организацию бизнес-сессий, </w:t>
            </w:r>
            <w:r>
              <w:rPr>
                <w:sz w:val="24"/>
                <w:szCs w:val="24"/>
                <w:lang w:eastAsia="en-US"/>
              </w:rPr>
              <w:t>семинаров, тренингов, предоставление пунктов коллективного доступа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предприни-мателей,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организовавших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предприни-матель-скую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деятель-ность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3.5.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крестьянского (фермермерского) хозяйства, а также предоставление единовремнной финансовой помощи на подготовку документов при государственной регистрации юридического  лица, индивидуального предпринимателя, крестьянского (фермермерского) хозяйства, в том числе на оплату государственной пошлины,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оплату нотариальных действий и </w:t>
            </w:r>
            <w:r>
              <w:rPr>
                <w:sz w:val="24"/>
                <w:szCs w:val="24"/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числа субъектов СМСП, создание новых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рабочих мест, снижение </w:t>
            </w:r>
            <w:r>
              <w:rPr>
                <w:sz w:val="24"/>
                <w:szCs w:val="24"/>
                <w:lang w:eastAsia="en-US"/>
              </w:rPr>
              <w:t>безрабо-тицы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УСЗН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4.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254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4.1.</w:t>
            </w:r>
          </w:p>
          <w:p w:rsidR="006A1EC9" w:rsidRDefault="006A1EC9" w:rsidP="001E71F4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Освещение в средствах массовой информации положительного опыта деятельности </w:t>
            </w:r>
          </w:p>
          <w:p w:rsidR="006A1EC9" w:rsidRDefault="006A1EC9" w:rsidP="001E71F4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предпринимателей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Повыше-ние престижа предприни-мательской 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402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rPr>
          <w:trHeight w:val="7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4.2.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конкурса «Лучший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предприниматель года» по </w:t>
            </w:r>
            <w:r>
              <w:rPr>
                <w:sz w:val="24"/>
                <w:szCs w:val="24"/>
                <w:lang w:eastAsia="en-US"/>
              </w:rPr>
              <w:t>различным номинациям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предпри-ниматель-ской 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4.3.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</w:t>
            </w:r>
            <w:r>
              <w:rPr>
                <w:spacing w:val="-1"/>
                <w:sz w:val="24"/>
                <w:szCs w:val="24"/>
                <w:lang w:eastAsia="en-US"/>
              </w:rPr>
              <w:t>городского конкурса «Профессионального мастерства»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Повыше-ние престижа предприни-мательской 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4.4.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общегородских мероприятий, посвященных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работников </w:t>
            </w:r>
            <w:r>
              <w:rPr>
                <w:sz w:val="24"/>
                <w:szCs w:val="24"/>
                <w:lang w:eastAsia="en-US"/>
              </w:rPr>
              <w:t>торговли, бытового обслуживания населения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1205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6A1EC9" w:rsidTr="001E71F4">
        <w:trPr>
          <w:trHeight w:val="70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4.5.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общегородского мероприятия, посвященного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российского </w:t>
            </w:r>
            <w:r>
              <w:rPr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21" w:type="dxa"/>
          </w:tcPr>
          <w:p w:rsidR="006A1EC9" w:rsidRPr="00FE0AE9" w:rsidRDefault="006A1EC9" w:rsidP="001E71F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755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Pr="00FE0AE9" w:rsidRDefault="006A1EC9" w:rsidP="001E71F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rPr>
          <w:trHeight w:val="398"/>
        </w:trPr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4.6.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Проведение выставок и ярмарок </w:t>
            </w:r>
            <w:r>
              <w:rPr>
                <w:sz w:val="24"/>
                <w:szCs w:val="24"/>
                <w:lang w:eastAsia="en-US"/>
              </w:rPr>
              <w:t>СМСП при проведении Дня города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72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Демон-страция товаров </w:t>
            </w:r>
            <w:r>
              <w:rPr>
                <w:sz w:val="24"/>
                <w:szCs w:val="24"/>
                <w:lang w:eastAsia="en-US"/>
              </w:rPr>
              <w:t>и услуг,</w:t>
            </w:r>
          </w:p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предостав-ляемых СМСП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rPr>
          <w:trHeight w:val="171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rPr>
          <w:trHeight w:val="300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rPr>
          <w:trHeight w:val="827"/>
        </w:trPr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1EC9" w:rsidTr="001E71F4">
        <w:tc>
          <w:tcPr>
            <w:tcW w:w="519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595" w:type="dxa"/>
            <w:vMerge w:val="restart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4.7.</w:t>
            </w:r>
          </w:p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Ежегодное проведение «Бала </w:t>
            </w:r>
            <w:r>
              <w:rPr>
                <w:spacing w:val="-1"/>
                <w:sz w:val="24"/>
                <w:szCs w:val="24"/>
                <w:lang w:eastAsia="en-US"/>
              </w:rPr>
              <w:t>предпринимате-лей» с награжде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1417" w:type="dxa"/>
            <w:vMerge w:val="restart"/>
          </w:tcPr>
          <w:p w:rsidR="006A1EC9" w:rsidRDefault="006A1EC9" w:rsidP="001E71F4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предприни-мательской 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</w:p>
        </w:tc>
        <w:tc>
          <w:tcPr>
            <w:tcW w:w="1418" w:type="dxa"/>
            <w:vMerge w:val="restart"/>
          </w:tcPr>
          <w:p w:rsidR="006A1EC9" w:rsidRDefault="006A1EC9" w:rsidP="001E71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ОСП, ГБФР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6A1EC9" w:rsidTr="001E71F4">
        <w:tc>
          <w:tcPr>
            <w:tcW w:w="519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  <w:gridSpan w:val="2"/>
          </w:tcPr>
          <w:p w:rsidR="006A1EC9" w:rsidRDefault="006A1EC9" w:rsidP="001E71F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1" w:type="dxa"/>
          </w:tcPr>
          <w:p w:rsidR="006A1EC9" w:rsidRDefault="006A1EC9" w:rsidP="001E71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6A1EC9" w:rsidRPr="009F12BB" w:rsidRDefault="006A1EC9" w:rsidP="00046692">
      <w:pPr>
        <w:widowControl/>
        <w:autoSpaceDE/>
        <w:autoSpaceDN/>
        <w:adjustRightInd/>
        <w:rPr>
          <w:sz w:val="28"/>
          <w:szCs w:val="28"/>
        </w:rPr>
        <w:sectPr w:rsidR="006A1EC9" w:rsidRPr="009F12B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A1EC9" w:rsidRPr="009F12BB" w:rsidRDefault="006A1EC9" w:rsidP="00BE57BD">
      <w:pPr>
        <w:widowControl/>
        <w:autoSpaceDE/>
        <w:autoSpaceDN/>
        <w:adjustRightInd/>
        <w:rPr>
          <w:sz w:val="28"/>
          <w:szCs w:val="28"/>
        </w:rPr>
        <w:sectPr w:rsidR="006A1EC9" w:rsidRPr="009F12B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A1EC9" w:rsidRPr="009F12BB" w:rsidRDefault="006A1EC9" w:rsidP="00046692">
      <w:pPr>
        <w:ind w:right="-2"/>
        <w:jc w:val="right"/>
        <w:rPr>
          <w:sz w:val="28"/>
          <w:szCs w:val="28"/>
        </w:rPr>
      </w:pPr>
      <w:r w:rsidRPr="009F12BB">
        <w:rPr>
          <w:sz w:val="28"/>
          <w:szCs w:val="28"/>
        </w:rPr>
        <w:t>Таблица 3</w:t>
      </w:r>
    </w:p>
    <w:p w:rsidR="006A1EC9" w:rsidRPr="009F12BB" w:rsidRDefault="006A1EC9" w:rsidP="00046692">
      <w:pPr>
        <w:ind w:right="-2"/>
        <w:rPr>
          <w:sz w:val="28"/>
          <w:szCs w:val="28"/>
        </w:rPr>
      </w:pPr>
    </w:p>
    <w:p w:rsidR="006A1EC9" w:rsidRPr="009F12BB" w:rsidRDefault="006A1EC9" w:rsidP="00046692">
      <w:pPr>
        <w:ind w:right="-2"/>
        <w:jc w:val="center"/>
        <w:rPr>
          <w:sz w:val="28"/>
          <w:szCs w:val="28"/>
        </w:rPr>
      </w:pPr>
      <w:r w:rsidRPr="009F12BB">
        <w:rPr>
          <w:sz w:val="28"/>
          <w:szCs w:val="28"/>
        </w:rPr>
        <w:t>Объем финансовых ресурсов, необходимых для реализации</w:t>
      </w:r>
    </w:p>
    <w:p w:rsidR="006A1EC9" w:rsidRPr="009F12BB" w:rsidRDefault="006A1EC9" w:rsidP="00046692">
      <w:pPr>
        <w:jc w:val="center"/>
        <w:rPr>
          <w:sz w:val="28"/>
          <w:szCs w:val="28"/>
        </w:rPr>
      </w:pPr>
      <w:r w:rsidRPr="009F12BB">
        <w:rPr>
          <w:sz w:val="28"/>
          <w:szCs w:val="28"/>
        </w:rPr>
        <w:t>Программы</w:t>
      </w:r>
    </w:p>
    <w:p w:rsidR="006A1EC9" w:rsidRDefault="006A1EC9" w:rsidP="00046692">
      <w:pPr>
        <w:rPr>
          <w:sz w:val="28"/>
          <w:szCs w:val="28"/>
        </w:rPr>
      </w:pPr>
    </w:p>
    <w:tbl>
      <w:tblPr>
        <w:tblW w:w="9600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64"/>
        <w:gridCol w:w="899"/>
        <w:gridCol w:w="992"/>
        <w:gridCol w:w="992"/>
        <w:gridCol w:w="992"/>
        <w:gridCol w:w="993"/>
        <w:gridCol w:w="1168"/>
      </w:tblGrid>
      <w:tr w:rsidR="006A1EC9" w:rsidTr="001E71F4">
        <w:trPr>
          <w:cantSplit/>
          <w:trHeight w:val="242"/>
        </w:trPr>
        <w:tc>
          <w:tcPr>
            <w:tcW w:w="3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Источники и направления </w:t>
            </w:r>
          </w:p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6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Сумма расходов, тыс. рублей</w:t>
            </w:r>
          </w:p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A1EC9" w:rsidTr="001E71F4">
        <w:trPr>
          <w:cantSplit/>
          <w:trHeight w:val="604"/>
        </w:trPr>
        <w:tc>
          <w:tcPr>
            <w:tcW w:w="3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C9" w:rsidRDefault="006A1EC9" w:rsidP="001E71F4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бюджета города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1000,0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федерального бюджета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6A1EC9" w:rsidTr="001E71F4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EC9" w:rsidRDefault="006A1EC9" w:rsidP="001E71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6A1EC9" w:rsidRPr="00FE0AE9" w:rsidRDefault="006A1EC9" w:rsidP="00046692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rPr>
          <w:sz w:val="26"/>
          <w:szCs w:val="26"/>
        </w:rPr>
      </w:pPr>
    </w:p>
    <w:sectPr w:rsidR="006A1EC9" w:rsidRPr="00FE0AE9" w:rsidSect="0031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C9" w:rsidRDefault="006A1EC9" w:rsidP="00046692">
      <w:r>
        <w:separator/>
      </w:r>
    </w:p>
  </w:endnote>
  <w:endnote w:type="continuationSeparator" w:id="1">
    <w:p w:rsidR="006A1EC9" w:rsidRDefault="006A1EC9" w:rsidP="0004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C9" w:rsidRDefault="006A1EC9" w:rsidP="00046692">
      <w:r>
        <w:separator/>
      </w:r>
    </w:p>
  </w:footnote>
  <w:footnote w:type="continuationSeparator" w:id="1">
    <w:p w:rsidR="006A1EC9" w:rsidRDefault="006A1EC9" w:rsidP="00046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3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9A9"/>
    <w:rsid w:val="00014674"/>
    <w:rsid w:val="000161C6"/>
    <w:rsid w:val="00044C9C"/>
    <w:rsid w:val="00046692"/>
    <w:rsid w:val="000600CD"/>
    <w:rsid w:val="00065E76"/>
    <w:rsid w:val="00087F2A"/>
    <w:rsid w:val="000A29E4"/>
    <w:rsid w:val="000A415D"/>
    <w:rsid w:val="001156F7"/>
    <w:rsid w:val="00131745"/>
    <w:rsid w:val="00153BE4"/>
    <w:rsid w:val="00170D1A"/>
    <w:rsid w:val="001A10B0"/>
    <w:rsid w:val="001D7EFB"/>
    <w:rsid w:val="001E71F4"/>
    <w:rsid w:val="00205B9D"/>
    <w:rsid w:val="00211C49"/>
    <w:rsid w:val="00221E85"/>
    <w:rsid w:val="002469A1"/>
    <w:rsid w:val="002557A5"/>
    <w:rsid w:val="002915E8"/>
    <w:rsid w:val="00291AF7"/>
    <w:rsid w:val="002A0829"/>
    <w:rsid w:val="002C5674"/>
    <w:rsid w:val="002E684A"/>
    <w:rsid w:val="0031215B"/>
    <w:rsid w:val="00322A05"/>
    <w:rsid w:val="003546A5"/>
    <w:rsid w:val="003907D7"/>
    <w:rsid w:val="00396B03"/>
    <w:rsid w:val="003C140D"/>
    <w:rsid w:val="003C550E"/>
    <w:rsid w:val="003C7DB5"/>
    <w:rsid w:val="003F53BC"/>
    <w:rsid w:val="00475A23"/>
    <w:rsid w:val="00493D5D"/>
    <w:rsid w:val="004C18FF"/>
    <w:rsid w:val="004E42A4"/>
    <w:rsid w:val="004F1420"/>
    <w:rsid w:val="00514471"/>
    <w:rsid w:val="005416EC"/>
    <w:rsid w:val="00566762"/>
    <w:rsid w:val="005F0662"/>
    <w:rsid w:val="005F1C24"/>
    <w:rsid w:val="005F37FB"/>
    <w:rsid w:val="00604629"/>
    <w:rsid w:val="00622B82"/>
    <w:rsid w:val="00635B73"/>
    <w:rsid w:val="0065049D"/>
    <w:rsid w:val="00657E30"/>
    <w:rsid w:val="00696459"/>
    <w:rsid w:val="006A1EC9"/>
    <w:rsid w:val="006E27DC"/>
    <w:rsid w:val="006E3E7F"/>
    <w:rsid w:val="006E58DC"/>
    <w:rsid w:val="00720E6C"/>
    <w:rsid w:val="00791EEB"/>
    <w:rsid w:val="007A535B"/>
    <w:rsid w:val="007C0290"/>
    <w:rsid w:val="007D642A"/>
    <w:rsid w:val="007D7DB6"/>
    <w:rsid w:val="008025BC"/>
    <w:rsid w:val="00805A03"/>
    <w:rsid w:val="00812F2E"/>
    <w:rsid w:val="00816904"/>
    <w:rsid w:val="00855D1B"/>
    <w:rsid w:val="008A3175"/>
    <w:rsid w:val="008C5E0C"/>
    <w:rsid w:val="008E2CBC"/>
    <w:rsid w:val="00911389"/>
    <w:rsid w:val="00932103"/>
    <w:rsid w:val="009411DD"/>
    <w:rsid w:val="009859DD"/>
    <w:rsid w:val="009A401C"/>
    <w:rsid w:val="009A5BC1"/>
    <w:rsid w:val="009B3329"/>
    <w:rsid w:val="009F12BB"/>
    <w:rsid w:val="00A20E8C"/>
    <w:rsid w:val="00A37C11"/>
    <w:rsid w:val="00A418A2"/>
    <w:rsid w:val="00A4441B"/>
    <w:rsid w:val="00AB2FAD"/>
    <w:rsid w:val="00AC35BE"/>
    <w:rsid w:val="00B30B6F"/>
    <w:rsid w:val="00BC7F4D"/>
    <w:rsid w:val="00BE57BD"/>
    <w:rsid w:val="00BF4CA5"/>
    <w:rsid w:val="00C50791"/>
    <w:rsid w:val="00C80A21"/>
    <w:rsid w:val="00C82F29"/>
    <w:rsid w:val="00CB2D43"/>
    <w:rsid w:val="00CC10B2"/>
    <w:rsid w:val="00CD52EB"/>
    <w:rsid w:val="00CF7857"/>
    <w:rsid w:val="00D17569"/>
    <w:rsid w:val="00D32DC2"/>
    <w:rsid w:val="00D851B7"/>
    <w:rsid w:val="00E16829"/>
    <w:rsid w:val="00E32F99"/>
    <w:rsid w:val="00E36A5D"/>
    <w:rsid w:val="00E72FF3"/>
    <w:rsid w:val="00E91E6E"/>
    <w:rsid w:val="00F029D7"/>
    <w:rsid w:val="00F04F7C"/>
    <w:rsid w:val="00F14E1A"/>
    <w:rsid w:val="00F152F5"/>
    <w:rsid w:val="00F21123"/>
    <w:rsid w:val="00F241F6"/>
    <w:rsid w:val="00F60987"/>
    <w:rsid w:val="00FA65A7"/>
    <w:rsid w:val="00FB69A9"/>
    <w:rsid w:val="00FC1EE9"/>
    <w:rsid w:val="00FE0AE9"/>
    <w:rsid w:val="00FE78BA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B69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9A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B69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69A9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B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9A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FB69A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FB69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FB69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FB69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69A9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rsid w:val="00791EEB"/>
    <w:pPr>
      <w:widowControl/>
      <w:autoSpaceDE/>
      <w:autoSpaceDN/>
      <w:adjustRightInd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1EE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8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27</Pages>
  <Words>6267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4</cp:revision>
  <cp:lastPrinted>2020-09-07T04:10:00Z</cp:lastPrinted>
  <dcterms:created xsi:type="dcterms:W3CDTF">2020-07-15T07:48:00Z</dcterms:created>
  <dcterms:modified xsi:type="dcterms:W3CDTF">2020-09-08T08:32:00Z</dcterms:modified>
</cp:coreProperties>
</file>