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F3" w:rsidRPr="00B40F65" w:rsidRDefault="000F23F3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fillcolor="window">
            <v:imagedata r:id="rId5" o:title="" gain="79922f" blacklevel="1966f"/>
          </v:shape>
        </w:pict>
      </w:r>
    </w:p>
    <w:p w:rsidR="000F23F3" w:rsidRPr="00B40F65" w:rsidRDefault="000F23F3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F23F3" w:rsidRPr="00B40F65" w:rsidRDefault="000F23F3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:rsidR="000F23F3" w:rsidRPr="00B40F65" w:rsidRDefault="000F23F3" w:rsidP="002806B7">
      <w:pPr>
        <w:jc w:val="center"/>
        <w:rPr>
          <w:b/>
          <w:sz w:val="28"/>
          <w:szCs w:val="28"/>
        </w:rPr>
      </w:pPr>
    </w:p>
    <w:p w:rsidR="000F23F3" w:rsidRPr="00B40F65" w:rsidRDefault="000F23F3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:rsidR="000F23F3" w:rsidRPr="00306D91" w:rsidRDefault="000F23F3" w:rsidP="004F52CA">
      <w:pPr>
        <w:jc w:val="center"/>
        <w:rPr>
          <w:sz w:val="26"/>
          <w:szCs w:val="26"/>
        </w:rPr>
      </w:pPr>
      <w:r w:rsidRPr="00306D91">
        <w:rPr>
          <w:sz w:val="26"/>
          <w:szCs w:val="26"/>
        </w:rPr>
        <w:t>31.05.2021 № 1367</w:t>
      </w:r>
    </w:p>
    <w:p w:rsidR="000F23F3" w:rsidRDefault="000F23F3" w:rsidP="003E7CED">
      <w:pPr>
        <w:jc w:val="center"/>
        <w:rPr>
          <w:sz w:val="28"/>
          <w:szCs w:val="28"/>
        </w:rPr>
      </w:pPr>
    </w:p>
    <w:p w:rsidR="000F23F3" w:rsidRPr="003E7CED" w:rsidRDefault="000F23F3" w:rsidP="003E7CED">
      <w:pPr>
        <w:jc w:val="center"/>
        <w:rPr>
          <w:sz w:val="28"/>
          <w:szCs w:val="28"/>
        </w:rPr>
      </w:pPr>
    </w:p>
    <w:p w:rsidR="000F23F3" w:rsidRPr="00DC7A90" w:rsidRDefault="000F23F3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:rsidR="000F23F3" w:rsidRPr="00B859D1" w:rsidRDefault="000F23F3" w:rsidP="00405765">
      <w:pPr>
        <w:tabs>
          <w:tab w:val="left" w:pos="5280"/>
          <w:tab w:val="left" w:pos="6240"/>
        </w:tabs>
        <w:ind w:right="4678"/>
        <w:jc w:val="both"/>
        <w:rPr>
          <w:sz w:val="27"/>
          <w:szCs w:val="27"/>
        </w:rPr>
      </w:pPr>
    </w:p>
    <w:p w:rsidR="000F23F3" w:rsidRPr="00B859D1" w:rsidRDefault="000F23F3" w:rsidP="00405765">
      <w:pPr>
        <w:tabs>
          <w:tab w:val="left" w:pos="5280"/>
          <w:tab w:val="left" w:pos="6240"/>
        </w:tabs>
        <w:ind w:right="4678"/>
        <w:jc w:val="both"/>
        <w:rPr>
          <w:sz w:val="27"/>
          <w:szCs w:val="27"/>
        </w:rPr>
      </w:pPr>
    </w:p>
    <w:p w:rsidR="000F23F3" w:rsidRPr="00DC7A90" w:rsidRDefault="000F23F3" w:rsidP="007B5A4B">
      <w:pPr>
        <w:ind w:firstLine="709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руководствуясь распоряжением Администрации города Рубцовска Алтайского края от 13.05.2021 № </w:t>
      </w:r>
      <w:smartTag w:uri="urn:schemas-microsoft-com:office:smarttags" w:element="metricconverter">
        <w:smartTagPr>
          <w:attr w:name="ProductID" w:val="288 л"/>
        </w:smartTagPr>
        <w:r w:rsidRPr="00DC7A90">
          <w:rPr>
            <w:sz w:val="26"/>
            <w:szCs w:val="26"/>
          </w:rPr>
          <w:t>288 л</w:t>
        </w:r>
      </w:smartTag>
      <w:r w:rsidRPr="00DC7A90">
        <w:rPr>
          <w:sz w:val="26"/>
          <w:szCs w:val="26"/>
        </w:rPr>
        <w:t>, ПОСТАНОВЛЯЮ:</w:t>
      </w:r>
    </w:p>
    <w:p w:rsidR="000F23F3" w:rsidRPr="00DC7A90" w:rsidRDefault="000F23F3" w:rsidP="007B5A4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Pr="00DC7A90">
        <w:rPr>
          <w:sz w:val="26"/>
          <w:szCs w:val="26"/>
        </w:rPr>
        <w:t>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домах»(с изменениями, внесенными постановлениями Администрации города Рубцовска Алтайского края от 16.06.2020 № 1478, от 15.07.2020 № 1692, от20.01.2021 № 87, от 29.03.2021 № 740) следующее изменение, изложив приложение к постановлению в новой редакции (приложение).</w:t>
      </w:r>
    </w:p>
    <w:p w:rsidR="000F23F3" w:rsidRPr="00DC7A90" w:rsidRDefault="000F23F3" w:rsidP="007B5A4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0F23F3" w:rsidRPr="00DC7A90" w:rsidRDefault="000F23F3" w:rsidP="007B5A4B">
      <w:pPr>
        <w:numPr>
          <w:ilvl w:val="0"/>
          <w:numId w:val="5"/>
        </w:numPr>
        <w:tabs>
          <w:tab w:val="num" w:pos="0"/>
          <w:tab w:val="left" w:pos="360"/>
          <w:tab w:val="left" w:pos="1080"/>
        </w:tabs>
        <w:ind w:left="0" w:firstLine="709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курирующего деятельность управления Администрации города Рубцовска по жилищно-коммунальному хозяйству и экологии.</w:t>
      </w:r>
    </w:p>
    <w:p w:rsidR="000F23F3" w:rsidRPr="00DC7A90" w:rsidRDefault="000F23F3" w:rsidP="007B5A4B">
      <w:pPr>
        <w:tabs>
          <w:tab w:val="left" w:pos="360"/>
          <w:tab w:val="left" w:pos="1080"/>
        </w:tabs>
        <w:ind w:left="709"/>
        <w:jc w:val="both"/>
        <w:rPr>
          <w:sz w:val="26"/>
          <w:szCs w:val="26"/>
        </w:rPr>
      </w:pPr>
    </w:p>
    <w:p w:rsidR="000F23F3" w:rsidRPr="00DC7A90" w:rsidRDefault="000F23F3" w:rsidP="007B5A4B">
      <w:pPr>
        <w:tabs>
          <w:tab w:val="left" w:pos="709"/>
        </w:tabs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Первый заместитель Главы </w:t>
      </w:r>
    </w:p>
    <w:p w:rsidR="000F23F3" w:rsidRPr="00DC7A90" w:rsidRDefault="000F23F3" w:rsidP="007B5A4B">
      <w:pPr>
        <w:tabs>
          <w:tab w:val="left" w:pos="709"/>
        </w:tabs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Администрации города Рубцовска – </w:t>
      </w:r>
    </w:p>
    <w:p w:rsidR="000F23F3" w:rsidRPr="00DC7A90" w:rsidRDefault="000F23F3" w:rsidP="007B5A4B">
      <w:pPr>
        <w:tabs>
          <w:tab w:val="left" w:pos="709"/>
        </w:tabs>
        <w:jc w:val="both"/>
        <w:rPr>
          <w:sz w:val="26"/>
          <w:szCs w:val="26"/>
        </w:rPr>
      </w:pPr>
      <w:r w:rsidRPr="00DC7A90">
        <w:rPr>
          <w:sz w:val="26"/>
          <w:szCs w:val="26"/>
        </w:rPr>
        <w:t>председатель комитета по финансам,</w:t>
      </w:r>
    </w:p>
    <w:p w:rsidR="000F23F3" w:rsidRPr="00DC7A90" w:rsidRDefault="000F23F3" w:rsidP="007B5A4B">
      <w:pPr>
        <w:tabs>
          <w:tab w:val="left" w:pos="709"/>
        </w:tabs>
        <w:jc w:val="both"/>
        <w:rPr>
          <w:sz w:val="26"/>
          <w:szCs w:val="26"/>
        </w:rPr>
      </w:pPr>
      <w:r w:rsidRPr="00DC7A90">
        <w:rPr>
          <w:sz w:val="26"/>
          <w:szCs w:val="26"/>
        </w:rPr>
        <w:t>налоговой и кредитной политике                                                          В.И. Пьянков</w:t>
      </w:r>
    </w:p>
    <w:p w:rsidR="000F23F3" w:rsidRPr="00DC7A90" w:rsidRDefault="000F23F3" w:rsidP="00DC7A90">
      <w:pPr>
        <w:ind w:left="4962"/>
        <w:jc w:val="both"/>
        <w:rPr>
          <w:sz w:val="26"/>
          <w:szCs w:val="26"/>
        </w:rPr>
      </w:pPr>
      <w:r>
        <w:rPr>
          <w:sz w:val="27"/>
          <w:szCs w:val="27"/>
        </w:rPr>
        <w:br w:type="page"/>
      </w:r>
      <w:r w:rsidRPr="00DC7A90">
        <w:rPr>
          <w:sz w:val="26"/>
          <w:szCs w:val="26"/>
        </w:rPr>
        <w:t xml:space="preserve">ПРИЛОЖЕНИЕ </w:t>
      </w:r>
      <w:r w:rsidRPr="00DC7A90">
        <w:rPr>
          <w:sz w:val="26"/>
          <w:szCs w:val="26"/>
        </w:rPr>
        <w:br/>
        <w:t>к постановлению Администрации</w:t>
      </w:r>
    </w:p>
    <w:p w:rsidR="000F23F3" w:rsidRPr="00DC7A90" w:rsidRDefault="000F23F3" w:rsidP="007B5A4B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города Рубцовска Алтайского края</w:t>
      </w:r>
    </w:p>
    <w:p w:rsidR="000F23F3" w:rsidRPr="00DC7A90" w:rsidRDefault="000F23F3" w:rsidP="007B5A4B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от </w:t>
      </w:r>
      <w:r>
        <w:rPr>
          <w:sz w:val="26"/>
          <w:szCs w:val="26"/>
        </w:rPr>
        <w:t>31.05.2021</w:t>
      </w:r>
      <w:r w:rsidRPr="00DC7A9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1367</w:t>
      </w:r>
    </w:p>
    <w:p w:rsidR="000F23F3" w:rsidRPr="00DC7A90" w:rsidRDefault="000F23F3" w:rsidP="00C77E43">
      <w:pPr>
        <w:rPr>
          <w:sz w:val="26"/>
          <w:szCs w:val="26"/>
        </w:rPr>
      </w:pPr>
    </w:p>
    <w:p w:rsidR="000F23F3" w:rsidRPr="00DC7A90" w:rsidRDefault="000F23F3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«ПРИЛОЖЕНИЕ </w:t>
      </w:r>
      <w:r w:rsidRPr="00DC7A90">
        <w:rPr>
          <w:sz w:val="26"/>
          <w:szCs w:val="26"/>
        </w:rPr>
        <w:br/>
        <w:t>к постановлению Администрации</w:t>
      </w:r>
    </w:p>
    <w:p w:rsidR="000F23F3" w:rsidRPr="00DC7A90" w:rsidRDefault="000F23F3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города Рубцовска Алтайского края</w:t>
      </w:r>
    </w:p>
    <w:p w:rsidR="000F23F3" w:rsidRPr="00DC7A90" w:rsidRDefault="000F23F3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от 11.02.2020 № 305</w:t>
      </w:r>
    </w:p>
    <w:p w:rsidR="000F23F3" w:rsidRDefault="000F23F3" w:rsidP="00CA3700">
      <w:pPr>
        <w:ind w:firstLine="4820"/>
        <w:rPr>
          <w:sz w:val="27"/>
          <w:szCs w:val="27"/>
        </w:rPr>
      </w:pPr>
    </w:p>
    <w:p w:rsidR="000F23F3" w:rsidRDefault="000F23F3" w:rsidP="00C77E43">
      <w:pPr>
        <w:rPr>
          <w:sz w:val="27"/>
          <w:szCs w:val="27"/>
        </w:rPr>
      </w:pPr>
    </w:p>
    <w:p w:rsidR="000F23F3" w:rsidRPr="00DC7A90" w:rsidRDefault="000F23F3" w:rsidP="00C77E43">
      <w:pPr>
        <w:jc w:val="center"/>
        <w:rPr>
          <w:sz w:val="26"/>
          <w:szCs w:val="26"/>
        </w:rPr>
      </w:pPr>
      <w:r w:rsidRPr="00DC7A90">
        <w:rPr>
          <w:sz w:val="26"/>
          <w:szCs w:val="26"/>
        </w:rPr>
        <w:t xml:space="preserve">СОСТАВ </w:t>
      </w:r>
      <w:r w:rsidRPr="00DC7A90"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:rsidR="000F23F3" w:rsidRPr="00DC7A90" w:rsidRDefault="000F23F3" w:rsidP="00C77E43">
      <w:pPr>
        <w:jc w:val="center"/>
        <w:rPr>
          <w:sz w:val="26"/>
          <w:szCs w:val="26"/>
        </w:rPr>
      </w:pPr>
    </w:p>
    <w:tbl>
      <w:tblPr>
        <w:tblW w:w="9781" w:type="dxa"/>
        <w:tblLook w:val="01E0"/>
      </w:tblPr>
      <w:tblGrid>
        <w:gridCol w:w="3188"/>
        <w:gridCol w:w="466"/>
        <w:gridCol w:w="6127"/>
      </w:tblGrid>
      <w:tr w:rsidR="000F23F3" w:rsidRPr="00DC7A90" w:rsidTr="00DC7A90">
        <w:trPr>
          <w:trHeight w:val="1028"/>
        </w:trPr>
        <w:tc>
          <w:tcPr>
            <w:tcW w:w="3188" w:type="dxa"/>
          </w:tcPr>
          <w:p w:rsidR="000F23F3" w:rsidRPr="00DC7A90" w:rsidRDefault="000F23F3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Председатель комиссии:</w:t>
            </w:r>
          </w:p>
          <w:p w:rsidR="000F23F3" w:rsidRPr="00DC7A90" w:rsidRDefault="000F23F3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Обухович Олег Геннадьевич</w:t>
            </w:r>
          </w:p>
        </w:tc>
        <w:tc>
          <w:tcPr>
            <w:tcW w:w="466" w:type="dxa"/>
          </w:tcPr>
          <w:p w:rsidR="000F23F3" w:rsidRPr="00DC7A90" w:rsidRDefault="000F23F3" w:rsidP="0017100E">
            <w:pPr>
              <w:ind w:right="144"/>
              <w:rPr>
                <w:sz w:val="26"/>
                <w:szCs w:val="26"/>
              </w:rPr>
            </w:pPr>
          </w:p>
          <w:p w:rsidR="000F23F3" w:rsidRPr="00DC7A90" w:rsidRDefault="000F23F3" w:rsidP="0017100E">
            <w:pPr>
              <w:ind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44"/>
              <w:jc w:val="both"/>
              <w:rPr>
                <w:sz w:val="26"/>
                <w:szCs w:val="26"/>
              </w:rPr>
            </w:pPr>
          </w:p>
          <w:p w:rsidR="000F23F3" w:rsidRPr="00DC7A90" w:rsidRDefault="000F23F3" w:rsidP="000020E1">
            <w:pPr>
              <w:ind w:right="14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заместитель Главы Администрации города Рубцовска.</w:t>
            </w:r>
          </w:p>
          <w:p w:rsidR="000F23F3" w:rsidRPr="00DC7A90" w:rsidRDefault="000F23F3" w:rsidP="000020E1">
            <w:pPr>
              <w:ind w:right="144"/>
              <w:jc w:val="both"/>
              <w:rPr>
                <w:sz w:val="26"/>
                <w:szCs w:val="26"/>
              </w:rPr>
            </w:pPr>
          </w:p>
        </w:tc>
      </w:tr>
      <w:tr w:rsidR="000F23F3" w:rsidRPr="00DC7A90" w:rsidTr="00DC7A90">
        <w:trPr>
          <w:trHeight w:val="676"/>
        </w:trPr>
        <w:tc>
          <w:tcPr>
            <w:tcW w:w="3188" w:type="dxa"/>
          </w:tcPr>
          <w:p w:rsidR="000F23F3" w:rsidRPr="00DC7A90" w:rsidRDefault="000F23F3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66" w:type="dxa"/>
          </w:tcPr>
          <w:p w:rsidR="000F23F3" w:rsidRPr="00DC7A90" w:rsidRDefault="000F23F3" w:rsidP="0017100E">
            <w:pPr>
              <w:ind w:right="144"/>
              <w:rPr>
                <w:sz w:val="26"/>
                <w:szCs w:val="26"/>
              </w:rPr>
            </w:pP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44"/>
              <w:jc w:val="both"/>
              <w:rPr>
                <w:sz w:val="26"/>
                <w:szCs w:val="26"/>
              </w:rPr>
            </w:pPr>
          </w:p>
        </w:tc>
      </w:tr>
      <w:tr w:rsidR="000F23F3" w:rsidRPr="00DC7A90" w:rsidTr="00DC7A90">
        <w:trPr>
          <w:trHeight w:val="1099"/>
        </w:trPr>
        <w:tc>
          <w:tcPr>
            <w:tcW w:w="3188" w:type="dxa"/>
          </w:tcPr>
          <w:p w:rsidR="000F23F3" w:rsidRPr="00DC7A90" w:rsidRDefault="000F23F3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Торгов Анатолий Сергеевич</w:t>
            </w:r>
          </w:p>
        </w:tc>
        <w:tc>
          <w:tcPr>
            <w:tcW w:w="466" w:type="dxa"/>
          </w:tcPr>
          <w:p w:rsidR="000F23F3" w:rsidRPr="00DC7A90" w:rsidRDefault="000F23F3" w:rsidP="0017100E">
            <w:pPr>
              <w:ind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4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заместительначальника управления Администрации города Рубцовска по жилищно-коммунальному хозяйству и экологии.</w:t>
            </w:r>
          </w:p>
        </w:tc>
      </w:tr>
      <w:tr w:rsidR="000F23F3" w:rsidRPr="00DC7A90" w:rsidTr="00A12641">
        <w:tc>
          <w:tcPr>
            <w:tcW w:w="9781" w:type="dxa"/>
            <w:gridSpan w:val="3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Члены комиссии: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Кусаинова Алена Николаевна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директор ООО «УК «Легион» (по согласованию); 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Поломошнова Наталья Владимировна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и.о. директора ООО «УК «Светлова»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Ледовских Валерий Александрович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инженер ООО «УК «Светлова»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Евграфов Иван Эмильевич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директор ООО «Восток 18» (по согласованию); 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Макиенко Надежда Николаевна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заместитель директора ООО «УК «Надежда»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Образцова Марина Александровна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специалист ООО «УК «Надежда»(по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Семенов Владимир Александрович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директор «УК «Продолжение»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Маликова Светлана Юрьевна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595A33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начальник Рубцовского производственного участка Юго-Восточного отделения Сибирского филиала АО «Ростехинвентаризация - Федеральное БТИ» (по согласованию);</w:t>
            </w:r>
          </w:p>
        </w:tc>
      </w:tr>
      <w:tr w:rsidR="000F23F3" w:rsidRPr="00DC7A90" w:rsidTr="00A12641">
        <w:trPr>
          <w:trHeight w:val="184"/>
        </w:trPr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Точилова Анастасия Николаевна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595A33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специалист 11 разряда ЕТС отдела надзора за содержанием и эксплуатацией жилищного фонда по г. Рубцовску, г. Славгороду Госинспекции Алтайского края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Егиазарян Марина Дмитриевна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right="114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DC7A90">
              <w:rPr>
                <w:spacing w:val="2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консультант жилищного отдела управления по жилищно-коммунальному хозяйству Минстроя Алтайского края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Гусева Ольга Ивановна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Поднебеснова Вера Викторовна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left="12" w:right="14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ведущий специалист управления Администрации города Рубцовска по жилищно-коммунальному хозяйству и экологии;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Лебеденко Александр Валерьевич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специалист управления Администрации города Рубцовска по жилищно-коммунальному хозяйству и экологии;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Вартанов Александр Эдуардович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председатель комитета Рубцовского городского Совета депутатов Алтайского края по жиилщно-коммунальному хозяйству, природопользованию и земельным отношениям;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Гуньков Александр Дмитриевич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председатель комитета Рубцовского городского Совета депутатов Алтайского края по экономической политике;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ind w:right="116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Кох Ирина Октамовна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руководитель депутатского объединения «Фракция «Единая Россия»;</w:t>
            </w:r>
          </w:p>
        </w:tc>
      </w:tr>
      <w:tr w:rsidR="000F23F3" w:rsidRPr="00DC7A90" w:rsidTr="00A12641">
        <w:tc>
          <w:tcPr>
            <w:tcW w:w="3188" w:type="dxa"/>
          </w:tcPr>
          <w:p w:rsidR="000F23F3" w:rsidRPr="00DC7A90" w:rsidRDefault="000F23F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Деревянко Николай Тихонович</w:t>
            </w:r>
          </w:p>
        </w:tc>
        <w:tc>
          <w:tcPr>
            <w:tcW w:w="466" w:type="dxa"/>
          </w:tcPr>
          <w:p w:rsidR="000F23F3" w:rsidRPr="00DC7A90" w:rsidRDefault="000F23F3" w:rsidP="000020E1">
            <w:pPr>
              <w:ind w:left="12" w:right="144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F23F3" w:rsidRPr="00DC7A90" w:rsidRDefault="000F23F3" w:rsidP="000020E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председатель комитета Администрации города Рубцовска по архитектуре и градостроительству. </w:t>
            </w:r>
          </w:p>
        </w:tc>
      </w:tr>
    </w:tbl>
    <w:p w:rsidR="000F23F3" w:rsidRPr="00DC7A90" w:rsidRDefault="000F23F3" w:rsidP="00C77E43">
      <w:pPr>
        <w:rPr>
          <w:sz w:val="26"/>
          <w:szCs w:val="26"/>
        </w:rPr>
      </w:pPr>
    </w:p>
    <w:p w:rsidR="000F23F3" w:rsidRPr="00DC7A90" w:rsidRDefault="000F23F3" w:rsidP="001F7A51">
      <w:pPr>
        <w:jc w:val="both"/>
        <w:rPr>
          <w:sz w:val="26"/>
          <w:szCs w:val="26"/>
        </w:rPr>
      </w:pPr>
    </w:p>
    <w:p w:rsidR="000F23F3" w:rsidRPr="00DC7A90" w:rsidRDefault="000F23F3" w:rsidP="00CC150C">
      <w:pPr>
        <w:ind w:right="-284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Начальник отдела по организации </w:t>
      </w:r>
    </w:p>
    <w:p w:rsidR="000F23F3" w:rsidRPr="00DC7A90" w:rsidRDefault="000F23F3" w:rsidP="00CC150C">
      <w:pPr>
        <w:ind w:right="-284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управления и работе с обращениями </w:t>
      </w:r>
    </w:p>
    <w:p w:rsidR="000F23F3" w:rsidRPr="00DC7A90" w:rsidRDefault="000F23F3" w:rsidP="00CC150C">
      <w:pPr>
        <w:ind w:right="-284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Администрации города Рубцовска                                 </w:t>
      </w:r>
      <w:r>
        <w:rPr>
          <w:sz w:val="26"/>
          <w:szCs w:val="26"/>
        </w:rPr>
        <w:t xml:space="preserve">                           </w:t>
      </w:r>
      <w:r w:rsidRPr="00DC7A90">
        <w:rPr>
          <w:sz w:val="26"/>
          <w:szCs w:val="26"/>
        </w:rPr>
        <w:t xml:space="preserve">  А.В. Инютина»</w:t>
      </w:r>
    </w:p>
    <w:p w:rsidR="000F23F3" w:rsidRPr="00DC7A90" w:rsidRDefault="000F23F3" w:rsidP="00CC150C">
      <w:pPr>
        <w:jc w:val="both"/>
        <w:rPr>
          <w:sz w:val="26"/>
          <w:szCs w:val="26"/>
        </w:rPr>
      </w:pPr>
    </w:p>
    <w:p w:rsidR="000F23F3" w:rsidRPr="00DC7A90" w:rsidRDefault="000F23F3" w:rsidP="00CC150C">
      <w:pPr>
        <w:jc w:val="both"/>
        <w:rPr>
          <w:sz w:val="26"/>
          <w:szCs w:val="26"/>
        </w:rPr>
      </w:pPr>
    </w:p>
    <w:p w:rsidR="000F23F3" w:rsidRPr="00DC7A90" w:rsidRDefault="000F23F3" w:rsidP="00CC150C">
      <w:pPr>
        <w:jc w:val="both"/>
        <w:rPr>
          <w:sz w:val="26"/>
          <w:szCs w:val="26"/>
        </w:rPr>
      </w:pPr>
    </w:p>
    <w:p w:rsidR="000F23F3" w:rsidRPr="00DC7A90" w:rsidRDefault="000F23F3" w:rsidP="00CC150C">
      <w:pPr>
        <w:ind w:right="-284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Начальник отдела по организации </w:t>
      </w:r>
    </w:p>
    <w:p w:rsidR="000F23F3" w:rsidRPr="00DC7A90" w:rsidRDefault="000F23F3" w:rsidP="00CC150C">
      <w:pPr>
        <w:ind w:right="-284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управления и работе с обращениями </w:t>
      </w:r>
    </w:p>
    <w:p w:rsidR="000F23F3" w:rsidRPr="00DC7A90" w:rsidRDefault="000F23F3" w:rsidP="00CC150C">
      <w:pPr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Администрации города Рубцовска                                  </w:t>
      </w:r>
      <w:r>
        <w:rPr>
          <w:sz w:val="26"/>
          <w:szCs w:val="26"/>
        </w:rPr>
        <w:t xml:space="preserve">                      </w:t>
      </w:r>
      <w:r w:rsidRPr="00DC7A90">
        <w:rPr>
          <w:sz w:val="26"/>
          <w:szCs w:val="26"/>
        </w:rPr>
        <w:t xml:space="preserve">  </w:t>
      </w:r>
      <w:bookmarkStart w:id="0" w:name="_GoBack"/>
      <w:bookmarkEnd w:id="0"/>
      <w:r w:rsidRPr="00DC7A90">
        <w:rPr>
          <w:sz w:val="26"/>
          <w:szCs w:val="26"/>
        </w:rPr>
        <w:t xml:space="preserve">  А.В. Инютина</w:t>
      </w:r>
    </w:p>
    <w:sectPr w:rsidR="000F23F3" w:rsidRPr="00DC7A90" w:rsidSect="00DC7A90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20E1"/>
    <w:rsid w:val="00004E94"/>
    <w:rsid w:val="0000508B"/>
    <w:rsid w:val="000119A0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0F23F3"/>
    <w:rsid w:val="00112F57"/>
    <w:rsid w:val="00114332"/>
    <w:rsid w:val="0011492E"/>
    <w:rsid w:val="00115990"/>
    <w:rsid w:val="001219B1"/>
    <w:rsid w:val="00126A1E"/>
    <w:rsid w:val="00132426"/>
    <w:rsid w:val="00137EBF"/>
    <w:rsid w:val="00143FFA"/>
    <w:rsid w:val="00144CC4"/>
    <w:rsid w:val="0015107B"/>
    <w:rsid w:val="001513A5"/>
    <w:rsid w:val="00154C0D"/>
    <w:rsid w:val="00160EA9"/>
    <w:rsid w:val="001614C9"/>
    <w:rsid w:val="0017100E"/>
    <w:rsid w:val="00173046"/>
    <w:rsid w:val="00175F99"/>
    <w:rsid w:val="00176AE5"/>
    <w:rsid w:val="00192BA4"/>
    <w:rsid w:val="00195509"/>
    <w:rsid w:val="001A6FBD"/>
    <w:rsid w:val="001A7E80"/>
    <w:rsid w:val="001B681E"/>
    <w:rsid w:val="001C49BB"/>
    <w:rsid w:val="001C6ADD"/>
    <w:rsid w:val="001D0BF1"/>
    <w:rsid w:val="001D0EBA"/>
    <w:rsid w:val="001F5D4D"/>
    <w:rsid w:val="001F63FD"/>
    <w:rsid w:val="001F7757"/>
    <w:rsid w:val="001F7A51"/>
    <w:rsid w:val="002014D9"/>
    <w:rsid w:val="00207E9A"/>
    <w:rsid w:val="00211E6C"/>
    <w:rsid w:val="00222ED8"/>
    <w:rsid w:val="002237C6"/>
    <w:rsid w:val="00223CD9"/>
    <w:rsid w:val="00235D7A"/>
    <w:rsid w:val="00245AA4"/>
    <w:rsid w:val="002515D8"/>
    <w:rsid w:val="002535D1"/>
    <w:rsid w:val="0025380D"/>
    <w:rsid w:val="00264F60"/>
    <w:rsid w:val="00265D67"/>
    <w:rsid w:val="00267C35"/>
    <w:rsid w:val="00267F96"/>
    <w:rsid w:val="00272B81"/>
    <w:rsid w:val="002754BA"/>
    <w:rsid w:val="00276782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06D91"/>
    <w:rsid w:val="003113A1"/>
    <w:rsid w:val="003121FF"/>
    <w:rsid w:val="00327EF9"/>
    <w:rsid w:val="00343752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1F33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95A33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4301D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B0B3D"/>
    <w:rsid w:val="007B5A4B"/>
    <w:rsid w:val="007C0C2F"/>
    <w:rsid w:val="007C5D87"/>
    <w:rsid w:val="007C661B"/>
    <w:rsid w:val="007C73BF"/>
    <w:rsid w:val="007D3C87"/>
    <w:rsid w:val="007E0309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46F61"/>
    <w:rsid w:val="00854073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8F5F5C"/>
    <w:rsid w:val="00904EBF"/>
    <w:rsid w:val="0092315F"/>
    <w:rsid w:val="00923DEC"/>
    <w:rsid w:val="0092459E"/>
    <w:rsid w:val="00927108"/>
    <w:rsid w:val="00927E77"/>
    <w:rsid w:val="00931404"/>
    <w:rsid w:val="00931FAB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2641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859D1"/>
    <w:rsid w:val="00B90AAE"/>
    <w:rsid w:val="00BA4000"/>
    <w:rsid w:val="00BA6255"/>
    <w:rsid w:val="00BA7F3C"/>
    <w:rsid w:val="00BB3CCB"/>
    <w:rsid w:val="00BB55B9"/>
    <w:rsid w:val="00BB5E7D"/>
    <w:rsid w:val="00BC0117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7E7"/>
    <w:rsid w:val="00C54E8D"/>
    <w:rsid w:val="00C5708E"/>
    <w:rsid w:val="00C578CF"/>
    <w:rsid w:val="00C6251B"/>
    <w:rsid w:val="00C63BA2"/>
    <w:rsid w:val="00C6759E"/>
    <w:rsid w:val="00C75D3B"/>
    <w:rsid w:val="00C7784E"/>
    <w:rsid w:val="00C77E43"/>
    <w:rsid w:val="00C87BA9"/>
    <w:rsid w:val="00C9114A"/>
    <w:rsid w:val="00CA3700"/>
    <w:rsid w:val="00CB38D0"/>
    <w:rsid w:val="00CC0EBB"/>
    <w:rsid w:val="00CC150C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0F62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C7A90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uiPriority w:val="99"/>
    <w:rsid w:val="00C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2451</TotalTime>
  <Pages>3</Pages>
  <Words>753</Words>
  <Characters>4293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230</cp:revision>
  <cp:lastPrinted>2020-06-10T09:27:00Z</cp:lastPrinted>
  <dcterms:created xsi:type="dcterms:W3CDTF">2012-02-07T13:23:00Z</dcterms:created>
  <dcterms:modified xsi:type="dcterms:W3CDTF">2021-05-31T03:59:00Z</dcterms:modified>
</cp:coreProperties>
</file>