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DF" w:rsidRPr="00B40F65" w:rsidRDefault="00FA4FDF" w:rsidP="002806B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6pt" fillcolor="window">
            <v:imagedata r:id="rId5" o:title="" gain="79922f" blacklevel="1966f"/>
          </v:shape>
        </w:pict>
      </w:r>
    </w:p>
    <w:p w:rsidR="00FA4FDF" w:rsidRPr="00B40F65" w:rsidRDefault="00FA4FDF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FA4FDF" w:rsidRPr="00B40F65" w:rsidRDefault="00FA4FDF" w:rsidP="002806B7">
      <w:pPr>
        <w:jc w:val="center"/>
        <w:rPr>
          <w:b/>
          <w:spacing w:val="20"/>
          <w:sz w:val="32"/>
          <w:szCs w:val="32"/>
        </w:rPr>
      </w:pPr>
      <w:r w:rsidRPr="00B40F65">
        <w:rPr>
          <w:b/>
          <w:spacing w:val="20"/>
          <w:sz w:val="32"/>
          <w:szCs w:val="32"/>
        </w:rPr>
        <w:t>Алтайского края</w:t>
      </w:r>
    </w:p>
    <w:p w:rsidR="00FA4FDF" w:rsidRPr="00B40F65" w:rsidRDefault="00FA4FDF" w:rsidP="002806B7">
      <w:pPr>
        <w:jc w:val="center"/>
        <w:rPr>
          <w:b/>
          <w:sz w:val="28"/>
          <w:szCs w:val="28"/>
        </w:rPr>
      </w:pPr>
    </w:p>
    <w:p w:rsidR="00FA4FDF" w:rsidRPr="00B40F65" w:rsidRDefault="00FA4FDF" w:rsidP="002806B7">
      <w:pPr>
        <w:jc w:val="center"/>
        <w:rPr>
          <w:b/>
          <w:spacing w:val="20"/>
          <w:w w:val="150"/>
          <w:sz w:val="28"/>
          <w:szCs w:val="28"/>
        </w:rPr>
      </w:pPr>
      <w:r w:rsidRPr="00B40F65">
        <w:rPr>
          <w:b/>
          <w:spacing w:val="20"/>
          <w:w w:val="150"/>
          <w:sz w:val="28"/>
          <w:szCs w:val="28"/>
        </w:rPr>
        <w:t>ПОСТАНОВЛЕНИЕ</w:t>
      </w:r>
    </w:p>
    <w:p w:rsidR="00FA4FDF" w:rsidRPr="00541D3C" w:rsidRDefault="00FA4FDF" w:rsidP="004F52CA">
      <w:pPr>
        <w:jc w:val="center"/>
        <w:rPr>
          <w:sz w:val="28"/>
          <w:szCs w:val="28"/>
        </w:rPr>
      </w:pPr>
      <w:r w:rsidRPr="00541D3C">
        <w:rPr>
          <w:sz w:val="28"/>
          <w:szCs w:val="28"/>
        </w:rPr>
        <w:t>15.07.2020 № 1692</w:t>
      </w:r>
    </w:p>
    <w:p w:rsidR="00FA4FDF" w:rsidRDefault="00FA4FDF" w:rsidP="00301EE5">
      <w:pPr>
        <w:ind w:left="-300" w:right="5154"/>
        <w:jc w:val="center"/>
        <w:rPr>
          <w:sz w:val="28"/>
          <w:szCs w:val="28"/>
        </w:rPr>
      </w:pPr>
    </w:p>
    <w:p w:rsidR="00FA4FDF" w:rsidRPr="003E7CED" w:rsidRDefault="00FA4FDF" w:rsidP="00301EE5">
      <w:pPr>
        <w:ind w:left="-400" w:right="5154"/>
        <w:jc w:val="center"/>
        <w:rPr>
          <w:sz w:val="28"/>
          <w:szCs w:val="28"/>
        </w:rPr>
      </w:pPr>
    </w:p>
    <w:p w:rsidR="00FA4FDF" w:rsidRPr="00301EE5" w:rsidRDefault="00FA4FDF" w:rsidP="00301EE5">
      <w:pPr>
        <w:tabs>
          <w:tab w:val="left" w:pos="4700"/>
          <w:tab w:val="left" w:pos="5280"/>
          <w:tab w:val="left" w:pos="6240"/>
        </w:tabs>
        <w:ind w:left="-400" w:right="4854"/>
        <w:jc w:val="both"/>
        <w:rPr>
          <w:sz w:val="26"/>
          <w:szCs w:val="26"/>
        </w:rPr>
      </w:pPr>
      <w:r w:rsidRPr="00301EE5">
        <w:rPr>
          <w:sz w:val="26"/>
          <w:szCs w:val="26"/>
        </w:rPr>
        <w:t xml:space="preserve">О внесении изменений в постановление Администрации города Рубцовска Алтайского края от 11.02.2020 № 305 </w:t>
      </w:r>
      <w:r>
        <w:rPr>
          <w:sz w:val="26"/>
          <w:szCs w:val="26"/>
        </w:rPr>
        <w:t xml:space="preserve">      </w:t>
      </w:r>
      <w:r w:rsidRPr="00301EE5">
        <w:rPr>
          <w:sz w:val="26"/>
          <w:szCs w:val="26"/>
        </w:rPr>
        <w:t>«О создании комиссии по установлению необходимости проведения капитального ремонта общего имущества в многоквартирных домах»</w:t>
      </w:r>
    </w:p>
    <w:p w:rsidR="00FA4FDF" w:rsidRPr="00301EE5" w:rsidRDefault="00FA4FDF" w:rsidP="00301EE5">
      <w:pPr>
        <w:tabs>
          <w:tab w:val="left" w:pos="5280"/>
          <w:tab w:val="left" w:pos="6240"/>
        </w:tabs>
        <w:ind w:left="-400" w:right="-46"/>
        <w:jc w:val="both"/>
        <w:rPr>
          <w:sz w:val="26"/>
          <w:szCs w:val="26"/>
        </w:rPr>
      </w:pPr>
    </w:p>
    <w:p w:rsidR="00FA4FDF" w:rsidRPr="00301EE5" w:rsidRDefault="00FA4FDF" w:rsidP="00301EE5">
      <w:pPr>
        <w:tabs>
          <w:tab w:val="left" w:pos="5280"/>
          <w:tab w:val="left" w:pos="6240"/>
        </w:tabs>
        <w:ind w:left="-400" w:right="-46"/>
        <w:jc w:val="both"/>
        <w:rPr>
          <w:sz w:val="26"/>
          <w:szCs w:val="26"/>
        </w:rPr>
      </w:pPr>
    </w:p>
    <w:p w:rsidR="00FA4FDF" w:rsidRPr="00301EE5" w:rsidRDefault="00FA4FDF" w:rsidP="00301EE5">
      <w:pPr>
        <w:ind w:left="-400" w:right="-246" w:firstLine="709"/>
        <w:jc w:val="both"/>
        <w:rPr>
          <w:sz w:val="26"/>
          <w:szCs w:val="26"/>
        </w:rPr>
      </w:pPr>
      <w:r w:rsidRPr="00301EE5">
        <w:rPr>
          <w:sz w:val="26"/>
          <w:szCs w:val="26"/>
        </w:rPr>
        <w:t>В соответствии с Жилищным кодексом Российской Федерации, законом Алтайского края от 28.06.2013 №</w:t>
      </w:r>
      <w:r>
        <w:rPr>
          <w:sz w:val="26"/>
          <w:szCs w:val="26"/>
        </w:rPr>
        <w:t xml:space="preserve"> </w:t>
      </w:r>
      <w:r w:rsidRPr="00301EE5">
        <w:rPr>
          <w:sz w:val="26"/>
          <w:szCs w:val="26"/>
        </w:rPr>
        <w:t>37-ЗС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края», постановлением Администрации Алтайского края от 31.12.2014 № 599 «Об утверждении порядка установления необходимости проведения капитального ремонта общего имущества в многоквартирном доме», ПОСТАНОВЛЯЮ:</w:t>
      </w:r>
    </w:p>
    <w:p w:rsidR="00FA4FDF" w:rsidRPr="00301EE5" w:rsidRDefault="00FA4FDF" w:rsidP="00301EE5">
      <w:pPr>
        <w:widowControl w:val="0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ind w:left="-400" w:right="-246" w:firstLine="709"/>
        <w:jc w:val="both"/>
        <w:rPr>
          <w:sz w:val="26"/>
          <w:szCs w:val="26"/>
        </w:rPr>
      </w:pPr>
      <w:r w:rsidRPr="00301EE5">
        <w:rPr>
          <w:sz w:val="26"/>
          <w:szCs w:val="26"/>
        </w:rPr>
        <w:t>Внести в</w:t>
      </w:r>
      <w:r>
        <w:rPr>
          <w:sz w:val="26"/>
          <w:szCs w:val="26"/>
        </w:rPr>
        <w:t xml:space="preserve"> </w:t>
      </w:r>
      <w:r w:rsidRPr="00301EE5">
        <w:rPr>
          <w:sz w:val="26"/>
          <w:szCs w:val="26"/>
        </w:rPr>
        <w:t>постановление Администрации города Рубцовска Алтайского края от 11.02.2020 № 305 «О создании комиссии по установлению необходимости проведения капитального ремонта общего имущества в многоквартирных домах» следующие изменения:</w:t>
      </w:r>
    </w:p>
    <w:p w:rsidR="00FA4FDF" w:rsidRPr="00301EE5" w:rsidRDefault="00FA4FDF" w:rsidP="00301EE5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-400" w:right="-246" w:firstLine="709"/>
        <w:jc w:val="both"/>
        <w:rPr>
          <w:sz w:val="26"/>
          <w:szCs w:val="26"/>
        </w:rPr>
      </w:pPr>
      <w:r w:rsidRPr="00301EE5">
        <w:rPr>
          <w:sz w:val="26"/>
          <w:szCs w:val="26"/>
        </w:rPr>
        <w:t xml:space="preserve"> В приложении к постановлению слова «Одокиенко Михаил Александрович - заместитель Главы Администрации города Рубцовска - начальник управления по жилищно-коммунальному хозяйству и экологии;»заменить на слова «Обухович Олег Геннадьевич - заместитель Главы Ад</w:t>
      </w:r>
      <w:r>
        <w:rPr>
          <w:sz w:val="26"/>
          <w:szCs w:val="26"/>
        </w:rPr>
        <w:t>министрации города Рубцовска.</w:t>
      </w:r>
      <w:r w:rsidRPr="00301EE5">
        <w:rPr>
          <w:sz w:val="26"/>
          <w:szCs w:val="26"/>
        </w:rPr>
        <w:t>»;</w:t>
      </w:r>
    </w:p>
    <w:p w:rsidR="00FA4FDF" w:rsidRPr="00301EE5" w:rsidRDefault="00FA4FDF" w:rsidP="00301EE5">
      <w:pPr>
        <w:widowControl w:val="0"/>
        <w:numPr>
          <w:ilvl w:val="1"/>
          <w:numId w:val="5"/>
        </w:numPr>
        <w:tabs>
          <w:tab w:val="left" w:pos="1080"/>
        </w:tabs>
        <w:autoSpaceDE w:val="0"/>
        <w:autoSpaceDN w:val="0"/>
        <w:adjustRightInd w:val="0"/>
        <w:ind w:left="-400" w:right="-246" w:firstLine="709"/>
        <w:jc w:val="both"/>
        <w:rPr>
          <w:sz w:val="26"/>
          <w:szCs w:val="26"/>
        </w:rPr>
      </w:pPr>
      <w:r w:rsidRPr="00301EE5">
        <w:rPr>
          <w:sz w:val="26"/>
          <w:szCs w:val="26"/>
        </w:rPr>
        <w:t>Приложение дополнить словами следующего содержания: «Семенов Владимир Александрович - заместитель директора ООО «УК Центр+» (по согласованию).».</w:t>
      </w:r>
    </w:p>
    <w:p w:rsidR="00FA4FDF" w:rsidRPr="00301EE5" w:rsidRDefault="00FA4FDF" w:rsidP="00301EE5">
      <w:pPr>
        <w:numPr>
          <w:ilvl w:val="0"/>
          <w:numId w:val="5"/>
        </w:numPr>
        <w:ind w:left="-400" w:right="-246" w:firstLine="709"/>
        <w:jc w:val="both"/>
        <w:rPr>
          <w:sz w:val="26"/>
          <w:szCs w:val="26"/>
        </w:rPr>
      </w:pPr>
      <w:r w:rsidRPr="00301EE5">
        <w:rPr>
          <w:sz w:val="26"/>
          <w:szCs w:val="26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:rsidR="00FA4FDF" w:rsidRDefault="00FA4FDF" w:rsidP="00301EE5">
      <w:pPr>
        <w:numPr>
          <w:ilvl w:val="0"/>
          <w:numId w:val="5"/>
        </w:numPr>
        <w:tabs>
          <w:tab w:val="num" w:pos="0"/>
          <w:tab w:val="left" w:pos="360"/>
          <w:tab w:val="left" w:pos="1080"/>
        </w:tabs>
        <w:ind w:left="-400" w:right="-246" w:firstLine="709"/>
        <w:jc w:val="both"/>
        <w:rPr>
          <w:sz w:val="26"/>
          <w:szCs w:val="26"/>
        </w:rPr>
      </w:pPr>
      <w:r w:rsidRPr="00301EE5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</w:t>
      </w:r>
      <w:r>
        <w:rPr>
          <w:sz w:val="26"/>
          <w:szCs w:val="26"/>
        </w:rPr>
        <w:t xml:space="preserve"> </w:t>
      </w:r>
      <w:r w:rsidRPr="00301EE5">
        <w:rPr>
          <w:sz w:val="26"/>
          <w:szCs w:val="26"/>
        </w:rPr>
        <w:t>курирующего деятельность управления Администрации города Рубцовска по жилищно-коммунальному хозяйству и экологии.</w:t>
      </w:r>
      <w:bookmarkStart w:id="0" w:name="_GoBack"/>
      <w:bookmarkEnd w:id="0"/>
    </w:p>
    <w:p w:rsidR="00FA4FDF" w:rsidRPr="00301EE5" w:rsidRDefault="00FA4FDF" w:rsidP="00301EE5">
      <w:pPr>
        <w:tabs>
          <w:tab w:val="left" w:pos="360"/>
          <w:tab w:val="left" w:pos="1080"/>
        </w:tabs>
        <w:ind w:left="-400" w:right="-246"/>
        <w:jc w:val="both"/>
        <w:rPr>
          <w:sz w:val="26"/>
          <w:szCs w:val="26"/>
        </w:rPr>
      </w:pPr>
    </w:p>
    <w:p w:rsidR="00FA4FDF" w:rsidRPr="00301EE5" w:rsidRDefault="00FA4FDF" w:rsidP="00301EE5">
      <w:pPr>
        <w:ind w:left="-400" w:right="-246"/>
        <w:jc w:val="both"/>
        <w:rPr>
          <w:sz w:val="26"/>
          <w:szCs w:val="26"/>
        </w:rPr>
      </w:pPr>
      <w:r w:rsidRPr="00301EE5">
        <w:rPr>
          <w:sz w:val="26"/>
          <w:szCs w:val="26"/>
        </w:rPr>
        <w:t>Глава города Рубцовска</w:t>
      </w:r>
      <w:r w:rsidRPr="00301EE5">
        <w:rPr>
          <w:sz w:val="26"/>
          <w:szCs w:val="26"/>
        </w:rPr>
        <w:tab/>
      </w:r>
      <w:r w:rsidRPr="00301EE5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Pr="00301E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301EE5">
        <w:rPr>
          <w:sz w:val="26"/>
          <w:szCs w:val="26"/>
        </w:rPr>
        <w:t>Д.З. Фельдман</w:t>
      </w:r>
    </w:p>
    <w:sectPr w:rsidR="00FA4FDF" w:rsidRPr="00301EE5" w:rsidSect="004C022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C5C0E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A37299C"/>
    <w:multiLevelType w:val="hybridMultilevel"/>
    <w:tmpl w:val="0E900000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4517BC"/>
    <w:multiLevelType w:val="hybridMultilevel"/>
    <w:tmpl w:val="A69425E6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4E94"/>
    <w:rsid w:val="0000508B"/>
    <w:rsid w:val="00011DDD"/>
    <w:rsid w:val="00017CD7"/>
    <w:rsid w:val="00040438"/>
    <w:rsid w:val="00041972"/>
    <w:rsid w:val="00047476"/>
    <w:rsid w:val="00057001"/>
    <w:rsid w:val="00063DA3"/>
    <w:rsid w:val="000665D8"/>
    <w:rsid w:val="0007371B"/>
    <w:rsid w:val="00074339"/>
    <w:rsid w:val="00075946"/>
    <w:rsid w:val="00087F4C"/>
    <w:rsid w:val="00090ABD"/>
    <w:rsid w:val="00092596"/>
    <w:rsid w:val="00096D82"/>
    <w:rsid w:val="00097D01"/>
    <w:rsid w:val="000A2322"/>
    <w:rsid w:val="000B3F1F"/>
    <w:rsid w:val="000C147C"/>
    <w:rsid w:val="000C2FD0"/>
    <w:rsid w:val="000D7D97"/>
    <w:rsid w:val="000E5CE0"/>
    <w:rsid w:val="00112F57"/>
    <w:rsid w:val="00114332"/>
    <w:rsid w:val="0011492E"/>
    <w:rsid w:val="00115990"/>
    <w:rsid w:val="001219B1"/>
    <w:rsid w:val="00126A1E"/>
    <w:rsid w:val="00132426"/>
    <w:rsid w:val="00137EBF"/>
    <w:rsid w:val="00143FFA"/>
    <w:rsid w:val="00144CC4"/>
    <w:rsid w:val="001501BE"/>
    <w:rsid w:val="001513A5"/>
    <w:rsid w:val="00154C0D"/>
    <w:rsid w:val="00160EA9"/>
    <w:rsid w:val="001614C9"/>
    <w:rsid w:val="00171A54"/>
    <w:rsid w:val="00173046"/>
    <w:rsid w:val="00175F99"/>
    <w:rsid w:val="00176AE5"/>
    <w:rsid w:val="00191EAC"/>
    <w:rsid w:val="00192BA4"/>
    <w:rsid w:val="00195509"/>
    <w:rsid w:val="001A6FBD"/>
    <w:rsid w:val="001A7E80"/>
    <w:rsid w:val="001B681E"/>
    <w:rsid w:val="001C6ADD"/>
    <w:rsid w:val="001D0EBA"/>
    <w:rsid w:val="001F5D4D"/>
    <w:rsid w:val="001F63FD"/>
    <w:rsid w:val="001F7A51"/>
    <w:rsid w:val="002014D9"/>
    <w:rsid w:val="00207E9A"/>
    <w:rsid w:val="00222ED8"/>
    <w:rsid w:val="002237C6"/>
    <w:rsid w:val="00223CD9"/>
    <w:rsid w:val="00235D7A"/>
    <w:rsid w:val="00245AA4"/>
    <w:rsid w:val="002535D1"/>
    <w:rsid w:val="0025380D"/>
    <w:rsid w:val="00264F60"/>
    <w:rsid w:val="00265D67"/>
    <w:rsid w:val="00267C35"/>
    <w:rsid w:val="00267F96"/>
    <w:rsid w:val="00272B81"/>
    <w:rsid w:val="002754BA"/>
    <w:rsid w:val="002806B7"/>
    <w:rsid w:val="002925DE"/>
    <w:rsid w:val="00293078"/>
    <w:rsid w:val="002B1F70"/>
    <w:rsid w:val="002B6581"/>
    <w:rsid w:val="002C12FD"/>
    <w:rsid w:val="002C2BD1"/>
    <w:rsid w:val="002C7FD2"/>
    <w:rsid w:val="002E14DC"/>
    <w:rsid w:val="00301EE5"/>
    <w:rsid w:val="003113A1"/>
    <w:rsid w:val="003121FF"/>
    <w:rsid w:val="00327EF9"/>
    <w:rsid w:val="0034567B"/>
    <w:rsid w:val="003464C1"/>
    <w:rsid w:val="0035703A"/>
    <w:rsid w:val="003722CC"/>
    <w:rsid w:val="0038119B"/>
    <w:rsid w:val="003918FC"/>
    <w:rsid w:val="00393985"/>
    <w:rsid w:val="00395FB3"/>
    <w:rsid w:val="00396B03"/>
    <w:rsid w:val="003A08B2"/>
    <w:rsid w:val="003A7C78"/>
    <w:rsid w:val="003B26B9"/>
    <w:rsid w:val="003C0A0B"/>
    <w:rsid w:val="003C219A"/>
    <w:rsid w:val="003D07B4"/>
    <w:rsid w:val="003D3B14"/>
    <w:rsid w:val="003E4284"/>
    <w:rsid w:val="003E459E"/>
    <w:rsid w:val="003E7CED"/>
    <w:rsid w:val="003F1F83"/>
    <w:rsid w:val="00405765"/>
    <w:rsid w:val="00411AFA"/>
    <w:rsid w:val="004135F5"/>
    <w:rsid w:val="00415F81"/>
    <w:rsid w:val="004272DC"/>
    <w:rsid w:val="00430286"/>
    <w:rsid w:val="00432AFB"/>
    <w:rsid w:val="00432C19"/>
    <w:rsid w:val="004336B3"/>
    <w:rsid w:val="004368B2"/>
    <w:rsid w:val="004431D4"/>
    <w:rsid w:val="00445F66"/>
    <w:rsid w:val="0045630D"/>
    <w:rsid w:val="00461160"/>
    <w:rsid w:val="00470433"/>
    <w:rsid w:val="0047172C"/>
    <w:rsid w:val="0047382A"/>
    <w:rsid w:val="00475935"/>
    <w:rsid w:val="004844D5"/>
    <w:rsid w:val="004857D4"/>
    <w:rsid w:val="00495182"/>
    <w:rsid w:val="004A0C92"/>
    <w:rsid w:val="004A2C94"/>
    <w:rsid w:val="004A352B"/>
    <w:rsid w:val="004A4139"/>
    <w:rsid w:val="004A4C0C"/>
    <w:rsid w:val="004B0D1B"/>
    <w:rsid w:val="004B6DF6"/>
    <w:rsid w:val="004B70C7"/>
    <w:rsid w:val="004C0224"/>
    <w:rsid w:val="004C12B6"/>
    <w:rsid w:val="004D0768"/>
    <w:rsid w:val="004D0FEE"/>
    <w:rsid w:val="004D37DC"/>
    <w:rsid w:val="004D6EB2"/>
    <w:rsid w:val="004E3859"/>
    <w:rsid w:val="004F1276"/>
    <w:rsid w:val="004F313A"/>
    <w:rsid w:val="004F52CA"/>
    <w:rsid w:val="0050100D"/>
    <w:rsid w:val="0050119B"/>
    <w:rsid w:val="00503E0D"/>
    <w:rsid w:val="00504502"/>
    <w:rsid w:val="00506ED1"/>
    <w:rsid w:val="005135D9"/>
    <w:rsid w:val="00513F0E"/>
    <w:rsid w:val="0051638B"/>
    <w:rsid w:val="0052469E"/>
    <w:rsid w:val="00524D7B"/>
    <w:rsid w:val="005324B0"/>
    <w:rsid w:val="00534686"/>
    <w:rsid w:val="00540575"/>
    <w:rsid w:val="00541B14"/>
    <w:rsid w:val="00541D3C"/>
    <w:rsid w:val="00542676"/>
    <w:rsid w:val="0056731D"/>
    <w:rsid w:val="00575DD8"/>
    <w:rsid w:val="005836A3"/>
    <w:rsid w:val="00585A1C"/>
    <w:rsid w:val="00586B05"/>
    <w:rsid w:val="0059391C"/>
    <w:rsid w:val="005A163F"/>
    <w:rsid w:val="005A1AAF"/>
    <w:rsid w:val="005A27E6"/>
    <w:rsid w:val="005B4E68"/>
    <w:rsid w:val="005B5D42"/>
    <w:rsid w:val="005C1A4A"/>
    <w:rsid w:val="005D0E3B"/>
    <w:rsid w:val="005D6527"/>
    <w:rsid w:val="005E1CFE"/>
    <w:rsid w:val="005E72ED"/>
    <w:rsid w:val="005F080A"/>
    <w:rsid w:val="005F1D11"/>
    <w:rsid w:val="005F2579"/>
    <w:rsid w:val="005F689E"/>
    <w:rsid w:val="00601194"/>
    <w:rsid w:val="00607878"/>
    <w:rsid w:val="00624882"/>
    <w:rsid w:val="00630EEA"/>
    <w:rsid w:val="00635036"/>
    <w:rsid w:val="00637241"/>
    <w:rsid w:val="006520A3"/>
    <w:rsid w:val="00654E69"/>
    <w:rsid w:val="00657887"/>
    <w:rsid w:val="0066561A"/>
    <w:rsid w:val="00672A09"/>
    <w:rsid w:val="00673A44"/>
    <w:rsid w:val="00677925"/>
    <w:rsid w:val="006A0C86"/>
    <w:rsid w:val="006A5D72"/>
    <w:rsid w:val="006B13B3"/>
    <w:rsid w:val="006C210D"/>
    <w:rsid w:val="006C7066"/>
    <w:rsid w:val="006D0FC0"/>
    <w:rsid w:val="006D1560"/>
    <w:rsid w:val="006D2567"/>
    <w:rsid w:val="006D604B"/>
    <w:rsid w:val="006D728C"/>
    <w:rsid w:val="006E1E04"/>
    <w:rsid w:val="006F21A9"/>
    <w:rsid w:val="006F7345"/>
    <w:rsid w:val="007017DF"/>
    <w:rsid w:val="007141F6"/>
    <w:rsid w:val="00720B59"/>
    <w:rsid w:val="00721B97"/>
    <w:rsid w:val="00731048"/>
    <w:rsid w:val="00734539"/>
    <w:rsid w:val="00743B33"/>
    <w:rsid w:val="00751A91"/>
    <w:rsid w:val="00760185"/>
    <w:rsid w:val="00762CD4"/>
    <w:rsid w:val="007645FA"/>
    <w:rsid w:val="00764765"/>
    <w:rsid w:val="0077564F"/>
    <w:rsid w:val="00783A07"/>
    <w:rsid w:val="007924A4"/>
    <w:rsid w:val="007A1B1D"/>
    <w:rsid w:val="007A2F48"/>
    <w:rsid w:val="007A6265"/>
    <w:rsid w:val="007A7658"/>
    <w:rsid w:val="007C0C2F"/>
    <w:rsid w:val="007C5D87"/>
    <w:rsid w:val="007C661B"/>
    <w:rsid w:val="007C73BF"/>
    <w:rsid w:val="007D3C87"/>
    <w:rsid w:val="007E6039"/>
    <w:rsid w:val="007F0D82"/>
    <w:rsid w:val="007F0EBD"/>
    <w:rsid w:val="00803261"/>
    <w:rsid w:val="00815F92"/>
    <w:rsid w:val="00821C4D"/>
    <w:rsid w:val="00824128"/>
    <w:rsid w:val="0082595F"/>
    <w:rsid w:val="00827397"/>
    <w:rsid w:val="008347E6"/>
    <w:rsid w:val="00840FDC"/>
    <w:rsid w:val="00842F71"/>
    <w:rsid w:val="008465BB"/>
    <w:rsid w:val="00846F61"/>
    <w:rsid w:val="00855110"/>
    <w:rsid w:val="00863ABB"/>
    <w:rsid w:val="00864A50"/>
    <w:rsid w:val="00871BA0"/>
    <w:rsid w:val="00873CBA"/>
    <w:rsid w:val="00883458"/>
    <w:rsid w:val="0088497B"/>
    <w:rsid w:val="008A12A4"/>
    <w:rsid w:val="008B0765"/>
    <w:rsid w:val="008B0B78"/>
    <w:rsid w:val="008B1046"/>
    <w:rsid w:val="008B1D28"/>
    <w:rsid w:val="008B4C71"/>
    <w:rsid w:val="008B6695"/>
    <w:rsid w:val="008D3938"/>
    <w:rsid w:val="008D6BC5"/>
    <w:rsid w:val="008F0963"/>
    <w:rsid w:val="00904EBF"/>
    <w:rsid w:val="0092315F"/>
    <w:rsid w:val="00923DEC"/>
    <w:rsid w:val="0092459E"/>
    <w:rsid w:val="00927108"/>
    <w:rsid w:val="00927E77"/>
    <w:rsid w:val="00931404"/>
    <w:rsid w:val="0093358B"/>
    <w:rsid w:val="009374B3"/>
    <w:rsid w:val="00943ADB"/>
    <w:rsid w:val="0094467C"/>
    <w:rsid w:val="00951804"/>
    <w:rsid w:val="009548C4"/>
    <w:rsid w:val="0096081C"/>
    <w:rsid w:val="009660DF"/>
    <w:rsid w:val="0097558C"/>
    <w:rsid w:val="00986033"/>
    <w:rsid w:val="00987E11"/>
    <w:rsid w:val="0099269F"/>
    <w:rsid w:val="009932B1"/>
    <w:rsid w:val="009A3EEA"/>
    <w:rsid w:val="009B2821"/>
    <w:rsid w:val="009C2075"/>
    <w:rsid w:val="009C2297"/>
    <w:rsid w:val="009D147C"/>
    <w:rsid w:val="009D4775"/>
    <w:rsid w:val="009D7CF1"/>
    <w:rsid w:val="00A045BC"/>
    <w:rsid w:val="00A14586"/>
    <w:rsid w:val="00A1551A"/>
    <w:rsid w:val="00A24BA2"/>
    <w:rsid w:val="00A302BA"/>
    <w:rsid w:val="00A31467"/>
    <w:rsid w:val="00A31D5F"/>
    <w:rsid w:val="00A4264A"/>
    <w:rsid w:val="00A44416"/>
    <w:rsid w:val="00A44E65"/>
    <w:rsid w:val="00A454D7"/>
    <w:rsid w:val="00A6242C"/>
    <w:rsid w:val="00A71F37"/>
    <w:rsid w:val="00A72A1B"/>
    <w:rsid w:val="00A73A41"/>
    <w:rsid w:val="00A76928"/>
    <w:rsid w:val="00A8130C"/>
    <w:rsid w:val="00A912BF"/>
    <w:rsid w:val="00AA0384"/>
    <w:rsid w:val="00AA2E5E"/>
    <w:rsid w:val="00AA3C7D"/>
    <w:rsid w:val="00AA5B37"/>
    <w:rsid w:val="00AB1B87"/>
    <w:rsid w:val="00AB4108"/>
    <w:rsid w:val="00AB511B"/>
    <w:rsid w:val="00AB61F6"/>
    <w:rsid w:val="00AC35BE"/>
    <w:rsid w:val="00AD1FE8"/>
    <w:rsid w:val="00AD3328"/>
    <w:rsid w:val="00AD57BE"/>
    <w:rsid w:val="00AE59FB"/>
    <w:rsid w:val="00AE756B"/>
    <w:rsid w:val="00AF4960"/>
    <w:rsid w:val="00AF67D7"/>
    <w:rsid w:val="00B00A38"/>
    <w:rsid w:val="00B01D19"/>
    <w:rsid w:val="00B1310B"/>
    <w:rsid w:val="00B175F4"/>
    <w:rsid w:val="00B20002"/>
    <w:rsid w:val="00B238D8"/>
    <w:rsid w:val="00B40F65"/>
    <w:rsid w:val="00B444A4"/>
    <w:rsid w:val="00B60011"/>
    <w:rsid w:val="00B6085C"/>
    <w:rsid w:val="00B67F9D"/>
    <w:rsid w:val="00B7002B"/>
    <w:rsid w:val="00B773BC"/>
    <w:rsid w:val="00B77D2F"/>
    <w:rsid w:val="00B859D1"/>
    <w:rsid w:val="00B90AAE"/>
    <w:rsid w:val="00BA4000"/>
    <w:rsid w:val="00BA6255"/>
    <w:rsid w:val="00BA7F3C"/>
    <w:rsid w:val="00BB3CCB"/>
    <w:rsid w:val="00BB55B9"/>
    <w:rsid w:val="00BB5E7D"/>
    <w:rsid w:val="00BD6715"/>
    <w:rsid w:val="00BE2BB2"/>
    <w:rsid w:val="00BE6BB5"/>
    <w:rsid w:val="00BF3BD7"/>
    <w:rsid w:val="00BF79B4"/>
    <w:rsid w:val="00C02A33"/>
    <w:rsid w:val="00C03707"/>
    <w:rsid w:val="00C04C2F"/>
    <w:rsid w:val="00C1384E"/>
    <w:rsid w:val="00C1526F"/>
    <w:rsid w:val="00C15790"/>
    <w:rsid w:val="00C2609D"/>
    <w:rsid w:val="00C2757B"/>
    <w:rsid w:val="00C329E8"/>
    <w:rsid w:val="00C33347"/>
    <w:rsid w:val="00C36428"/>
    <w:rsid w:val="00C4275C"/>
    <w:rsid w:val="00C50A5B"/>
    <w:rsid w:val="00C543CC"/>
    <w:rsid w:val="00C54E8D"/>
    <w:rsid w:val="00C5708E"/>
    <w:rsid w:val="00C578CF"/>
    <w:rsid w:val="00C6251B"/>
    <w:rsid w:val="00C63BA2"/>
    <w:rsid w:val="00C6759E"/>
    <w:rsid w:val="00C75D3B"/>
    <w:rsid w:val="00C7784E"/>
    <w:rsid w:val="00C87BA9"/>
    <w:rsid w:val="00C9114A"/>
    <w:rsid w:val="00CB38D0"/>
    <w:rsid w:val="00CC0EBB"/>
    <w:rsid w:val="00CC2030"/>
    <w:rsid w:val="00CC32AA"/>
    <w:rsid w:val="00CC56F6"/>
    <w:rsid w:val="00CC6209"/>
    <w:rsid w:val="00CD17A5"/>
    <w:rsid w:val="00CD1D71"/>
    <w:rsid w:val="00CD21FA"/>
    <w:rsid w:val="00CD428C"/>
    <w:rsid w:val="00CD5269"/>
    <w:rsid w:val="00CE3E55"/>
    <w:rsid w:val="00CE5077"/>
    <w:rsid w:val="00CE656B"/>
    <w:rsid w:val="00CF290C"/>
    <w:rsid w:val="00CF3074"/>
    <w:rsid w:val="00D02BF6"/>
    <w:rsid w:val="00D0480D"/>
    <w:rsid w:val="00D14C15"/>
    <w:rsid w:val="00D208DC"/>
    <w:rsid w:val="00D34465"/>
    <w:rsid w:val="00D43FB3"/>
    <w:rsid w:val="00D5127D"/>
    <w:rsid w:val="00D6501E"/>
    <w:rsid w:val="00D66345"/>
    <w:rsid w:val="00D75877"/>
    <w:rsid w:val="00D76202"/>
    <w:rsid w:val="00D86503"/>
    <w:rsid w:val="00D86EF7"/>
    <w:rsid w:val="00D903B8"/>
    <w:rsid w:val="00D975EC"/>
    <w:rsid w:val="00DA1D6A"/>
    <w:rsid w:val="00DC02F7"/>
    <w:rsid w:val="00DC060C"/>
    <w:rsid w:val="00DC06E5"/>
    <w:rsid w:val="00DC4715"/>
    <w:rsid w:val="00DC5103"/>
    <w:rsid w:val="00DC74E9"/>
    <w:rsid w:val="00DD5B71"/>
    <w:rsid w:val="00E03D10"/>
    <w:rsid w:val="00E052E7"/>
    <w:rsid w:val="00E05A75"/>
    <w:rsid w:val="00E1167E"/>
    <w:rsid w:val="00E131AA"/>
    <w:rsid w:val="00E21380"/>
    <w:rsid w:val="00E3549B"/>
    <w:rsid w:val="00E47F0D"/>
    <w:rsid w:val="00E53E06"/>
    <w:rsid w:val="00E62738"/>
    <w:rsid w:val="00E63FAD"/>
    <w:rsid w:val="00E6581F"/>
    <w:rsid w:val="00E6749E"/>
    <w:rsid w:val="00E72940"/>
    <w:rsid w:val="00E73FE4"/>
    <w:rsid w:val="00E86B64"/>
    <w:rsid w:val="00E93859"/>
    <w:rsid w:val="00E93C5F"/>
    <w:rsid w:val="00E9610D"/>
    <w:rsid w:val="00EA3C9C"/>
    <w:rsid w:val="00EA7ECF"/>
    <w:rsid w:val="00EB5612"/>
    <w:rsid w:val="00EB742E"/>
    <w:rsid w:val="00EC09F9"/>
    <w:rsid w:val="00EC300F"/>
    <w:rsid w:val="00ED22C9"/>
    <w:rsid w:val="00ED2DA4"/>
    <w:rsid w:val="00ED44A0"/>
    <w:rsid w:val="00EE58C4"/>
    <w:rsid w:val="00EF0CEA"/>
    <w:rsid w:val="00F0272E"/>
    <w:rsid w:val="00F04498"/>
    <w:rsid w:val="00F1236C"/>
    <w:rsid w:val="00F12E34"/>
    <w:rsid w:val="00F12FDE"/>
    <w:rsid w:val="00F168DD"/>
    <w:rsid w:val="00F17D68"/>
    <w:rsid w:val="00F21A90"/>
    <w:rsid w:val="00F23FE4"/>
    <w:rsid w:val="00F337B1"/>
    <w:rsid w:val="00F468EC"/>
    <w:rsid w:val="00F470E0"/>
    <w:rsid w:val="00F544EC"/>
    <w:rsid w:val="00F56F43"/>
    <w:rsid w:val="00F627E2"/>
    <w:rsid w:val="00F63C27"/>
    <w:rsid w:val="00F658BA"/>
    <w:rsid w:val="00F67A97"/>
    <w:rsid w:val="00F720EC"/>
    <w:rsid w:val="00F73500"/>
    <w:rsid w:val="00F81B30"/>
    <w:rsid w:val="00F83A6C"/>
    <w:rsid w:val="00F93C58"/>
    <w:rsid w:val="00F94385"/>
    <w:rsid w:val="00FA4FDF"/>
    <w:rsid w:val="00FB3E0B"/>
    <w:rsid w:val="00FD26CC"/>
    <w:rsid w:val="00FE130C"/>
    <w:rsid w:val="00FE2049"/>
    <w:rsid w:val="00FF1DE2"/>
    <w:rsid w:val="00FF441D"/>
    <w:rsid w:val="00FF4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4BA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754B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54BA"/>
    <w:rPr>
      <w:rFonts w:ascii="Tahoma" w:hAnsi="Tahoma" w:cs="Times New Roman"/>
      <w:sz w:val="16"/>
      <w:lang w:eastAsia="ru-RU"/>
    </w:rPr>
  </w:style>
  <w:style w:type="paragraph" w:styleId="NormalWeb">
    <w:name w:val="Normal (Web)"/>
    <w:basedOn w:val="Normal"/>
    <w:uiPriority w:val="99"/>
    <w:semiHidden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1F63FD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6779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57001"/>
    <w:rPr>
      <w:rFonts w:cs="Times New Roman"/>
      <w:color w:val="004B80"/>
      <w:u w:val="none"/>
      <w:effect w:val="none"/>
    </w:rPr>
  </w:style>
  <w:style w:type="paragraph" w:customStyle="1" w:styleId="ConsPlusNormal">
    <w:name w:val="ConsPlusNormal"/>
    <w:uiPriority w:val="99"/>
    <w:rsid w:val="00FF1DE2"/>
    <w:pPr>
      <w:widowControl w:val="0"/>
      <w:autoSpaceDE w:val="0"/>
      <w:autoSpaceDN w:val="0"/>
    </w:pPr>
    <w:rPr>
      <w:sz w:val="24"/>
      <w:szCs w:val="20"/>
    </w:rPr>
  </w:style>
  <w:style w:type="character" w:customStyle="1" w:styleId="apple-converted-space">
    <w:name w:val="apple-converted-space"/>
    <w:uiPriority w:val="99"/>
    <w:rsid w:val="00C75D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14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2400</TotalTime>
  <Pages>1</Pages>
  <Words>285</Words>
  <Characters>1631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ptd</cp:lastModifiedBy>
  <cp:revision>209</cp:revision>
  <cp:lastPrinted>2020-07-13T03:47:00Z</cp:lastPrinted>
  <dcterms:created xsi:type="dcterms:W3CDTF">2012-02-07T13:23:00Z</dcterms:created>
  <dcterms:modified xsi:type="dcterms:W3CDTF">2020-07-15T02:30:00Z</dcterms:modified>
</cp:coreProperties>
</file>