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29" w:rsidRDefault="00F32129" w:rsidP="002806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F32129" w:rsidRPr="00AC35BE" w:rsidRDefault="00F32129" w:rsidP="002806B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F32129" w:rsidRPr="00AC35BE" w:rsidRDefault="00F32129" w:rsidP="002806B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F32129" w:rsidRDefault="00F32129" w:rsidP="002806B7">
      <w:pPr>
        <w:jc w:val="center"/>
        <w:rPr>
          <w:rFonts w:ascii="Verdana" w:hAnsi="Verdana"/>
          <w:b/>
          <w:sz w:val="28"/>
          <w:szCs w:val="28"/>
        </w:rPr>
      </w:pPr>
    </w:p>
    <w:p w:rsidR="00F32129" w:rsidRPr="00396B03" w:rsidRDefault="00F32129" w:rsidP="002806B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F32129" w:rsidRPr="007316C9" w:rsidRDefault="00F32129" w:rsidP="002806B7">
      <w:pPr>
        <w:spacing w:before="240"/>
        <w:jc w:val="center"/>
        <w:rPr>
          <w:sz w:val="28"/>
          <w:szCs w:val="28"/>
        </w:rPr>
      </w:pPr>
      <w:r w:rsidRPr="007316C9">
        <w:rPr>
          <w:sz w:val="28"/>
          <w:szCs w:val="28"/>
        </w:rPr>
        <w:t>19.04.2017 № 1147</w:t>
      </w:r>
    </w:p>
    <w:p w:rsidR="00F32129" w:rsidRDefault="00F32129" w:rsidP="00192BA4">
      <w:pPr>
        <w:jc w:val="both"/>
        <w:rPr>
          <w:sz w:val="28"/>
          <w:szCs w:val="28"/>
        </w:rPr>
      </w:pPr>
    </w:p>
    <w:p w:rsidR="00F32129" w:rsidRPr="00195509" w:rsidRDefault="00F32129" w:rsidP="005324B0">
      <w:pPr>
        <w:rPr>
          <w:sz w:val="28"/>
          <w:szCs w:val="28"/>
        </w:rPr>
      </w:pPr>
      <w:r w:rsidRPr="00195509">
        <w:rPr>
          <w:sz w:val="28"/>
          <w:szCs w:val="28"/>
        </w:rPr>
        <w:t>О внесении изменений в постановление</w:t>
      </w:r>
    </w:p>
    <w:p w:rsidR="00F32129" w:rsidRPr="00195509" w:rsidRDefault="00F32129" w:rsidP="005324B0">
      <w:pPr>
        <w:rPr>
          <w:sz w:val="28"/>
          <w:szCs w:val="28"/>
        </w:rPr>
      </w:pPr>
      <w:r w:rsidRPr="00195509">
        <w:rPr>
          <w:sz w:val="28"/>
          <w:szCs w:val="28"/>
        </w:rPr>
        <w:t xml:space="preserve">Администрации города Рубцовска </w:t>
      </w:r>
    </w:p>
    <w:p w:rsidR="00F32129" w:rsidRPr="00195509" w:rsidRDefault="00F32129" w:rsidP="005324B0">
      <w:pPr>
        <w:rPr>
          <w:sz w:val="28"/>
          <w:szCs w:val="28"/>
        </w:rPr>
      </w:pPr>
      <w:r w:rsidRPr="00195509">
        <w:rPr>
          <w:sz w:val="28"/>
          <w:szCs w:val="28"/>
        </w:rPr>
        <w:t xml:space="preserve">Алтайского края от 30.04.2015 № 2242  </w:t>
      </w:r>
    </w:p>
    <w:p w:rsidR="00F32129" w:rsidRPr="00195509" w:rsidRDefault="00F32129" w:rsidP="005324B0">
      <w:pPr>
        <w:rPr>
          <w:sz w:val="28"/>
          <w:szCs w:val="28"/>
        </w:rPr>
      </w:pPr>
      <w:r w:rsidRPr="00195509">
        <w:rPr>
          <w:sz w:val="28"/>
          <w:szCs w:val="28"/>
        </w:rPr>
        <w:t>«О создании комиссии по установлению</w:t>
      </w:r>
    </w:p>
    <w:p w:rsidR="00F32129" w:rsidRPr="00195509" w:rsidRDefault="00F32129" w:rsidP="005324B0">
      <w:pPr>
        <w:rPr>
          <w:sz w:val="28"/>
          <w:szCs w:val="28"/>
        </w:rPr>
      </w:pPr>
      <w:r w:rsidRPr="00195509">
        <w:rPr>
          <w:sz w:val="28"/>
          <w:szCs w:val="28"/>
        </w:rPr>
        <w:t xml:space="preserve">необходимости проведения капитального </w:t>
      </w:r>
    </w:p>
    <w:p w:rsidR="00F32129" w:rsidRPr="00195509" w:rsidRDefault="00F32129" w:rsidP="005324B0">
      <w:pPr>
        <w:rPr>
          <w:sz w:val="28"/>
          <w:szCs w:val="28"/>
        </w:rPr>
      </w:pPr>
      <w:r w:rsidRPr="00195509">
        <w:rPr>
          <w:sz w:val="28"/>
          <w:szCs w:val="28"/>
        </w:rPr>
        <w:t>ремонта общего имущества</w:t>
      </w:r>
    </w:p>
    <w:p w:rsidR="00F32129" w:rsidRPr="00943ADB" w:rsidRDefault="00F32129" w:rsidP="005324B0">
      <w:pPr>
        <w:rPr>
          <w:sz w:val="28"/>
          <w:szCs w:val="28"/>
        </w:rPr>
      </w:pPr>
      <w:r w:rsidRPr="00195509">
        <w:rPr>
          <w:sz w:val="28"/>
          <w:szCs w:val="28"/>
        </w:rPr>
        <w:t>в многоквартирных домах»</w:t>
      </w:r>
    </w:p>
    <w:p w:rsidR="00F32129" w:rsidRPr="00943ADB" w:rsidRDefault="00F32129" w:rsidP="00192BA4">
      <w:pPr>
        <w:jc w:val="both"/>
        <w:rPr>
          <w:sz w:val="28"/>
          <w:szCs w:val="28"/>
        </w:rPr>
      </w:pPr>
    </w:p>
    <w:p w:rsidR="00F32129" w:rsidRPr="00943ADB" w:rsidRDefault="00F32129" w:rsidP="00D0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r w:rsidRPr="00041972">
        <w:rPr>
          <w:sz w:val="28"/>
          <w:szCs w:val="28"/>
        </w:rPr>
        <w:t>некоммерческой организации «Региональный оператор Алтайского края «Фонд капитального ремонта многоквартирных домов»</w:t>
      </w:r>
      <w:r>
        <w:rPr>
          <w:sz w:val="28"/>
          <w:szCs w:val="28"/>
        </w:rPr>
        <w:t xml:space="preserve"> № 432-0 от 13.03.2017 «О назначении представителя по установлению необходимости проведения капитального ремонта общего имущества МКД»,</w:t>
      </w:r>
      <w:r w:rsidRPr="00041972">
        <w:t xml:space="preserve"> </w:t>
      </w:r>
      <w:r w:rsidRPr="00195509">
        <w:rPr>
          <w:sz w:val="28"/>
          <w:szCs w:val="28"/>
        </w:rPr>
        <w:t>ПОСТАНОВЛЯЮ:</w:t>
      </w:r>
    </w:p>
    <w:p w:rsidR="00F32129" w:rsidRDefault="00F32129" w:rsidP="007D3C87">
      <w:pPr>
        <w:widowControl w:val="0"/>
        <w:numPr>
          <w:ilvl w:val="0"/>
          <w:numId w:val="5"/>
        </w:numPr>
        <w:tabs>
          <w:tab w:val="clear" w:pos="144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7C78">
        <w:rPr>
          <w:sz w:val="28"/>
          <w:szCs w:val="28"/>
        </w:rPr>
        <w:t xml:space="preserve"> постановление Администрации города Рубцовска Алтайского края от </w:t>
      </w:r>
      <w:r>
        <w:rPr>
          <w:sz w:val="28"/>
          <w:szCs w:val="28"/>
        </w:rPr>
        <w:t>30</w:t>
      </w:r>
      <w:r w:rsidRPr="003A7C7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A7C78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A7C78">
        <w:rPr>
          <w:sz w:val="28"/>
          <w:szCs w:val="28"/>
        </w:rPr>
        <w:t xml:space="preserve"> № </w:t>
      </w:r>
      <w:r>
        <w:rPr>
          <w:sz w:val="28"/>
          <w:szCs w:val="28"/>
        </w:rPr>
        <w:t>2242</w:t>
      </w:r>
      <w:r w:rsidRPr="003A7C78">
        <w:rPr>
          <w:sz w:val="28"/>
          <w:szCs w:val="28"/>
        </w:rPr>
        <w:t xml:space="preserve"> «</w:t>
      </w:r>
      <w:r w:rsidRPr="007D3C87">
        <w:rPr>
          <w:sz w:val="28"/>
          <w:szCs w:val="28"/>
        </w:rPr>
        <w:t>О создании комиссии по установлению</w:t>
      </w:r>
      <w:r>
        <w:rPr>
          <w:sz w:val="28"/>
          <w:szCs w:val="28"/>
        </w:rPr>
        <w:t xml:space="preserve"> </w:t>
      </w:r>
      <w:r w:rsidRPr="007D3C87">
        <w:rPr>
          <w:sz w:val="28"/>
          <w:szCs w:val="28"/>
        </w:rPr>
        <w:t>необходимости проведения капитального ремонта общего имущества</w:t>
      </w:r>
      <w:r>
        <w:rPr>
          <w:sz w:val="28"/>
          <w:szCs w:val="28"/>
        </w:rPr>
        <w:t xml:space="preserve"> </w:t>
      </w:r>
      <w:r w:rsidRPr="007D3C87">
        <w:rPr>
          <w:sz w:val="28"/>
          <w:szCs w:val="28"/>
        </w:rPr>
        <w:t>в многоквартирных домах</w:t>
      </w:r>
      <w:r>
        <w:rPr>
          <w:sz w:val="28"/>
          <w:szCs w:val="28"/>
        </w:rPr>
        <w:t>» в</w:t>
      </w:r>
      <w:r w:rsidRPr="003A7C78">
        <w:rPr>
          <w:sz w:val="28"/>
          <w:szCs w:val="28"/>
        </w:rPr>
        <w:t xml:space="preserve">нести </w:t>
      </w:r>
      <w:r>
        <w:rPr>
          <w:sz w:val="28"/>
          <w:szCs w:val="28"/>
        </w:rPr>
        <w:t xml:space="preserve">следующие </w:t>
      </w:r>
      <w:r w:rsidRPr="003A7C78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  <w:r w:rsidRPr="003A7C78">
        <w:rPr>
          <w:sz w:val="28"/>
          <w:szCs w:val="28"/>
        </w:rPr>
        <w:t xml:space="preserve"> </w:t>
      </w:r>
    </w:p>
    <w:p w:rsidR="00F32129" w:rsidRDefault="00F32129" w:rsidP="009D374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слова «Андрейцева Татьяна Николаевна» заменить на слова «Гусева Ольга Ивановна»; </w:t>
      </w:r>
    </w:p>
    <w:p w:rsidR="00F32129" w:rsidRPr="003A7C78" w:rsidRDefault="00F32129" w:rsidP="009D374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слова «н</w:t>
      </w:r>
      <w:r w:rsidRPr="00041972">
        <w:rPr>
          <w:sz w:val="28"/>
          <w:szCs w:val="28"/>
        </w:rPr>
        <w:t>ачальник отдела планирования и реализации программы капитального ремонта некоммерческой организации «Региональный оператор Алтайского края «Фонд капитального ремонта многоквартирных домов»</w:t>
      </w:r>
      <w:r w:rsidRPr="00041972">
        <w:t xml:space="preserve"> </w:t>
      </w:r>
      <w:r w:rsidRPr="00041972">
        <w:rPr>
          <w:sz w:val="28"/>
          <w:szCs w:val="28"/>
        </w:rPr>
        <w:t>(по согласованию)</w:t>
      </w:r>
      <w:r>
        <w:rPr>
          <w:sz w:val="28"/>
          <w:szCs w:val="28"/>
        </w:rPr>
        <w:t>» заменить на слова «ведущий инженер по надзору</w:t>
      </w:r>
      <w:r w:rsidRPr="00041972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</w:t>
      </w:r>
    </w:p>
    <w:p w:rsidR="00F32129" w:rsidRPr="003A7C78" w:rsidRDefault="00F32129" w:rsidP="007D3C87">
      <w:pPr>
        <w:numPr>
          <w:ilvl w:val="0"/>
          <w:numId w:val="5"/>
        </w:numPr>
        <w:tabs>
          <w:tab w:val="clear" w:pos="1440"/>
          <w:tab w:val="num" w:pos="0"/>
          <w:tab w:val="left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Настоящее постановление разместить на официальном сайте Администрации города Рубцовска Алтайского края в сети Интернет.</w:t>
      </w:r>
    </w:p>
    <w:p w:rsidR="00F32129" w:rsidRPr="003A7C78" w:rsidRDefault="00F32129" w:rsidP="007D3C87">
      <w:pPr>
        <w:numPr>
          <w:ilvl w:val="0"/>
          <w:numId w:val="5"/>
        </w:numPr>
        <w:tabs>
          <w:tab w:val="clear" w:pos="1440"/>
          <w:tab w:val="num" w:pos="0"/>
          <w:tab w:val="left" w:pos="360"/>
          <w:tab w:val="left" w:pos="1080"/>
        </w:tabs>
        <w:ind w:left="0" w:firstLine="720"/>
        <w:jc w:val="both"/>
        <w:rPr>
          <w:sz w:val="28"/>
          <w:szCs w:val="28"/>
        </w:rPr>
      </w:pPr>
      <w:r w:rsidRPr="003A7C7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Алтайского края Обуховича О.Г.</w:t>
      </w:r>
    </w:p>
    <w:p w:rsidR="00F32129" w:rsidRDefault="00F32129" w:rsidP="00192BA4">
      <w:pPr>
        <w:ind w:left="360"/>
        <w:jc w:val="both"/>
        <w:rPr>
          <w:sz w:val="28"/>
          <w:szCs w:val="28"/>
        </w:rPr>
      </w:pPr>
    </w:p>
    <w:p w:rsidR="00F32129" w:rsidRDefault="00F32129" w:rsidP="00192BA4">
      <w:pPr>
        <w:ind w:left="360"/>
        <w:jc w:val="both"/>
        <w:rPr>
          <w:sz w:val="28"/>
          <w:szCs w:val="28"/>
        </w:rPr>
      </w:pPr>
    </w:p>
    <w:p w:rsidR="00F32129" w:rsidRDefault="00F32129" w:rsidP="00311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32129" w:rsidRDefault="00F32129" w:rsidP="003113A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Д.З. Фельдман</w:t>
      </w:r>
    </w:p>
    <w:sectPr w:rsidR="00F32129" w:rsidSect="002806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C0E81"/>
    <w:multiLevelType w:val="hybridMultilevel"/>
    <w:tmpl w:val="4288CB4E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E94"/>
    <w:rsid w:val="0000508B"/>
    <w:rsid w:val="00017CD7"/>
    <w:rsid w:val="00030E57"/>
    <w:rsid w:val="00040438"/>
    <w:rsid w:val="00041972"/>
    <w:rsid w:val="00057001"/>
    <w:rsid w:val="000665D8"/>
    <w:rsid w:val="00075946"/>
    <w:rsid w:val="00087F4C"/>
    <w:rsid w:val="00092596"/>
    <w:rsid w:val="00096D82"/>
    <w:rsid w:val="00097D01"/>
    <w:rsid w:val="000A2322"/>
    <w:rsid w:val="000C147C"/>
    <w:rsid w:val="000C2FD0"/>
    <w:rsid w:val="0011492E"/>
    <w:rsid w:val="001219B1"/>
    <w:rsid w:val="00137EBF"/>
    <w:rsid w:val="00142133"/>
    <w:rsid w:val="00143FFA"/>
    <w:rsid w:val="001513A5"/>
    <w:rsid w:val="00160EA9"/>
    <w:rsid w:val="001614C9"/>
    <w:rsid w:val="00173046"/>
    <w:rsid w:val="00192BA4"/>
    <w:rsid w:val="00195509"/>
    <w:rsid w:val="001A6FBD"/>
    <w:rsid w:val="001B681E"/>
    <w:rsid w:val="001C6ADD"/>
    <w:rsid w:val="001F63FD"/>
    <w:rsid w:val="002014D9"/>
    <w:rsid w:val="00222ED8"/>
    <w:rsid w:val="00223CD9"/>
    <w:rsid w:val="00225008"/>
    <w:rsid w:val="00227A7C"/>
    <w:rsid w:val="00245AA4"/>
    <w:rsid w:val="002535D1"/>
    <w:rsid w:val="00265D67"/>
    <w:rsid w:val="00267F96"/>
    <w:rsid w:val="00272B81"/>
    <w:rsid w:val="002754BA"/>
    <w:rsid w:val="002806B7"/>
    <w:rsid w:val="002925DE"/>
    <w:rsid w:val="002B1F70"/>
    <w:rsid w:val="002C7FD2"/>
    <w:rsid w:val="002E14DC"/>
    <w:rsid w:val="003113A1"/>
    <w:rsid w:val="003121FF"/>
    <w:rsid w:val="0034567B"/>
    <w:rsid w:val="003464C1"/>
    <w:rsid w:val="00353FE6"/>
    <w:rsid w:val="0038119B"/>
    <w:rsid w:val="003918FC"/>
    <w:rsid w:val="00395FB3"/>
    <w:rsid w:val="00396B03"/>
    <w:rsid w:val="003A7C78"/>
    <w:rsid w:val="003B26B9"/>
    <w:rsid w:val="003C219A"/>
    <w:rsid w:val="003C4180"/>
    <w:rsid w:val="003D07B4"/>
    <w:rsid w:val="003D3B14"/>
    <w:rsid w:val="003E4284"/>
    <w:rsid w:val="003E459E"/>
    <w:rsid w:val="003F50F4"/>
    <w:rsid w:val="004135F5"/>
    <w:rsid w:val="00415F81"/>
    <w:rsid w:val="00420B7B"/>
    <w:rsid w:val="00432AFB"/>
    <w:rsid w:val="00432C19"/>
    <w:rsid w:val="004336B3"/>
    <w:rsid w:val="00445F66"/>
    <w:rsid w:val="004477FC"/>
    <w:rsid w:val="00461160"/>
    <w:rsid w:val="00475935"/>
    <w:rsid w:val="004857D4"/>
    <w:rsid w:val="004A0C92"/>
    <w:rsid w:val="004A352B"/>
    <w:rsid w:val="004B6DF6"/>
    <w:rsid w:val="004B70C7"/>
    <w:rsid w:val="004C12B6"/>
    <w:rsid w:val="004D0FEE"/>
    <w:rsid w:val="004D6EB2"/>
    <w:rsid w:val="004E3859"/>
    <w:rsid w:val="004F1276"/>
    <w:rsid w:val="0050100D"/>
    <w:rsid w:val="00506ED1"/>
    <w:rsid w:val="0051638B"/>
    <w:rsid w:val="0052469E"/>
    <w:rsid w:val="00524D7B"/>
    <w:rsid w:val="005324B0"/>
    <w:rsid w:val="0056731D"/>
    <w:rsid w:val="00575DD8"/>
    <w:rsid w:val="005836A3"/>
    <w:rsid w:val="00585A1C"/>
    <w:rsid w:val="00586B05"/>
    <w:rsid w:val="0059391C"/>
    <w:rsid w:val="005A27E6"/>
    <w:rsid w:val="005B5D42"/>
    <w:rsid w:val="005D0E3B"/>
    <w:rsid w:val="005D6527"/>
    <w:rsid w:val="005E1CFE"/>
    <w:rsid w:val="005E72ED"/>
    <w:rsid w:val="00601194"/>
    <w:rsid w:val="00607878"/>
    <w:rsid w:val="00614B8C"/>
    <w:rsid w:val="00624882"/>
    <w:rsid w:val="00635036"/>
    <w:rsid w:val="006520A3"/>
    <w:rsid w:val="0066561A"/>
    <w:rsid w:val="00673A44"/>
    <w:rsid w:val="00677925"/>
    <w:rsid w:val="006B13B3"/>
    <w:rsid w:val="006C210D"/>
    <w:rsid w:val="006C7066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316C9"/>
    <w:rsid w:val="00734539"/>
    <w:rsid w:val="00760185"/>
    <w:rsid w:val="0077564F"/>
    <w:rsid w:val="007A1B1D"/>
    <w:rsid w:val="007A2F48"/>
    <w:rsid w:val="007A6265"/>
    <w:rsid w:val="007C0C2F"/>
    <w:rsid w:val="007C661B"/>
    <w:rsid w:val="007C73BF"/>
    <w:rsid w:val="007D3C87"/>
    <w:rsid w:val="007E6039"/>
    <w:rsid w:val="007F0EBD"/>
    <w:rsid w:val="00803261"/>
    <w:rsid w:val="00820542"/>
    <w:rsid w:val="00824128"/>
    <w:rsid w:val="0082595F"/>
    <w:rsid w:val="00827397"/>
    <w:rsid w:val="00840FDC"/>
    <w:rsid w:val="00855110"/>
    <w:rsid w:val="00863ABB"/>
    <w:rsid w:val="00873CBA"/>
    <w:rsid w:val="00883458"/>
    <w:rsid w:val="008A12A4"/>
    <w:rsid w:val="008B0765"/>
    <w:rsid w:val="008B1046"/>
    <w:rsid w:val="008B1D28"/>
    <w:rsid w:val="008B4C71"/>
    <w:rsid w:val="008C3EAF"/>
    <w:rsid w:val="008C6B79"/>
    <w:rsid w:val="008D3938"/>
    <w:rsid w:val="008D781C"/>
    <w:rsid w:val="008F42FD"/>
    <w:rsid w:val="00904EBF"/>
    <w:rsid w:val="00923DEC"/>
    <w:rsid w:val="0092459E"/>
    <w:rsid w:val="00927E77"/>
    <w:rsid w:val="00933D74"/>
    <w:rsid w:val="00936908"/>
    <w:rsid w:val="00943ADB"/>
    <w:rsid w:val="0094467C"/>
    <w:rsid w:val="00951804"/>
    <w:rsid w:val="0096081C"/>
    <w:rsid w:val="0097315D"/>
    <w:rsid w:val="00976410"/>
    <w:rsid w:val="00986033"/>
    <w:rsid w:val="0099269F"/>
    <w:rsid w:val="009932B1"/>
    <w:rsid w:val="009A3EEA"/>
    <w:rsid w:val="009B2821"/>
    <w:rsid w:val="009C723A"/>
    <w:rsid w:val="009D2CFB"/>
    <w:rsid w:val="009D374B"/>
    <w:rsid w:val="009D7CF1"/>
    <w:rsid w:val="00A052BA"/>
    <w:rsid w:val="00A1551A"/>
    <w:rsid w:val="00A302BA"/>
    <w:rsid w:val="00A31467"/>
    <w:rsid w:val="00A4264A"/>
    <w:rsid w:val="00A44416"/>
    <w:rsid w:val="00A44E65"/>
    <w:rsid w:val="00A6242C"/>
    <w:rsid w:val="00A73A41"/>
    <w:rsid w:val="00A76928"/>
    <w:rsid w:val="00A8130C"/>
    <w:rsid w:val="00A912BF"/>
    <w:rsid w:val="00AA0384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0597D"/>
    <w:rsid w:val="00B238D8"/>
    <w:rsid w:val="00B53618"/>
    <w:rsid w:val="00B6085C"/>
    <w:rsid w:val="00B773BC"/>
    <w:rsid w:val="00B77D2F"/>
    <w:rsid w:val="00BA6255"/>
    <w:rsid w:val="00BA7F3C"/>
    <w:rsid w:val="00BB3CCB"/>
    <w:rsid w:val="00BD6715"/>
    <w:rsid w:val="00BE6BB5"/>
    <w:rsid w:val="00BF3BD7"/>
    <w:rsid w:val="00C03707"/>
    <w:rsid w:val="00C04C2F"/>
    <w:rsid w:val="00C1384E"/>
    <w:rsid w:val="00C1526F"/>
    <w:rsid w:val="00C156CA"/>
    <w:rsid w:val="00C15790"/>
    <w:rsid w:val="00C329E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784E"/>
    <w:rsid w:val="00C87BA9"/>
    <w:rsid w:val="00C923D1"/>
    <w:rsid w:val="00CB38D0"/>
    <w:rsid w:val="00CC0EBB"/>
    <w:rsid w:val="00CC2030"/>
    <w:rsid w:val="00CC56F6"/>
    <w:rsid w:val="00CD17A5"/>
    <w:rsid w:val="00CD1D71"/>
    <w:rsid w:val="00CD21FA"/>
    <w:rsid w:val="00CD5269"/>
    <w:rsid w:val="00CE5077"/>
    <w:rsid w:val="00CF290C"/>
    <w:rsid w:val="00CF3074"/>
    <w:rsid w:val="00D02BF6"/>
    <w:rsid w:val="00D5127D"/>
    <w:rsid w:val="00D52866"/>
    <w:rsid w:val="00D66345"/>
    <w:rsid w:val="00D75877"/>
    <w:rsid w:val="00D86503"/>
    <w:rsid w:val="00D86EF7"/>
    <w:rsid w:val="00DC4715"/>
    <w:rsid w:val="00DC74E9"/>
    <w:rsid w:val="00E03D10"/>
    <w:rsid w:val="00E1167E"/>
    <w:rsid w:val="00E131AA"/>
    <w:rsid w:val="00E21380"/>
    <w:rsid w:val="00E316E7"/>
    <w:rsid w:val="00E47F0D"/>
    <w:rsid w:val="00E62738"/>
    <w:rsid w:val="00E63FAD"/>
    <w:rsid w:val="00E72940"/>
    <w:rsid w:val="00E73FE4"/>
    <w:rsid w:val="00E86B64"/>
    <w:rsid w:val="00E93859"/>
    <w:rsid w:val="00EA3C9C"/>
    <w:rsid w:val="00EB5612"/>
    <w:rsid w:val="00EC09F9"/>
    <w:rsid w:val="00EC300F"/>
    <w:rsid w:val="00ED44A0"/>
    <w:rsid w:val="00EF0CEA"/>
    <w:rsid w:val="00F0272E"/>
    <w:rsid w:val="00F12E34"/>
    <w:rsid w:val="00F15241"/>
    <w:rsid w:val="00F32129"/>
    <w:rsid w:val="00F470E0"/>
    <w:rsid w:val="00F477AA"/>
    <w:rsid w:val="00F548BB"/>
    <w:rsid w:val="00F67A97"/>
    <w:rsid w:val="00F73500"/>
    <w:rsid w:val="00F81B30"/>
    <w:rsid w:val="00F93C58"/>
    <w:rsid w:val="00F94385"/>
    <w:rsid w:val="00FB3E0B"/>
    <w:rsid w:val="00FE130C"/>
    <w:rsid w:val="00FE4ACA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7001"/>
    <w:rPr>
      <w:rFonts w:cs="Times New Roman"/>
      <w:color w:val="004B8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1631</TotalTime>
  <Pages>1</Pages>
  <Words>249</Words>
  <Characters>1421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76</cp:revision>
  <cp:lastPrinted>2017-04-18T08:20:00Z</cp:lastPrinted>
  <dcterms:created xsi:type="dcterms:W3CDTF">2012-02-07T13:23:00Z</dcterms:created>
  <dcterms:modified xsi:type="dcterms:W3CDTF">2017-04-19T02:24:00Z</dcterms:modified>
</cp:coreProperties>
</file>