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84" w:rsidRPr="004C2DED" w:rsidRDefault="00906684" w:rsidP="004C2DED">
      <w:pPr>
        <w:spacing w:after="0" w:line="240" w:lineRule="auto"/>
        <w:jc w:val="center"/>
        <w:rPr>
          <w:rFonts w:ascii="Times New Roman" w:hAnsi="Times New Roman"/>
        </w:rPr>
      </w:pPr>
      <w:r w:rsidRPr="00025ABD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6" o:title="" gain="79922f" blacklevel="1966f"/>
          </v:shape>
        </w:pict>
      </w:r>
    </w:p>
    <w:p w:rsidR="00906684" w:rsidRPr="004C2DED" w:rsidRDefault="00906684" w:rsidP="004C2DED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2DED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906684" w:rsidRPr="004C2DED" w:rsidRDefault="00906684" w:rsidP="004C2DED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2DED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906684" w:rsidRPr="004C2DED" w:rsidRDefault="00906684" w:rsidP="004C2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684" w:rsidRPr="004C2DED" w:rsidRDefault="00906684" w:rsidP="004C2DED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4C2DED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906684" w:rsidRPr="004C2DED" w:rsidRDefault="00906684" w:rsidP="004C2DED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19.12.2016 № 5197</w:t>
      </w:r>
    </w:p>
    <w:p w:rsidR="00906684" w:rsidRPr="004C2DED" w:rsidRDefault="00906684" w:rsidP="004C2DED">
      <w:pPr>
        <w:spacing w:after="0" w:line="240" w:lineRule="auto"/>
        <w:jc w:val="center"/>
        <w:rPr>
          <w:rFonts w:ascii="Times New Roman" w:hAnsi="Times New Roman"/>
        </w:rPr>
      </w:pPr>
    </w:p>
    <w:p w:rsidR="00906684" w:rsidRDefault="00906684" w:rsidP="004C2DED"/>
    <w:p w:rsidR="00906684" w:rsidRDefault="00906684" w:rsidP="004C2DED">
      <w:pPr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506">
        <w:rPr>
          <w:rFonts w:ascii="Times New Roman" w:hAnsi="Times New Roman"/>
          <w:color w:val="000000"/>
          <w:spacing w:val="-1"/>
          <w:sz w:val="28"/>
          <w:szCs w:val="28"/>
        </w:rPr>
        <w:t xml:space="preserve">Об организации общественных </w:t>
      </w:r>
    </w:p>
    <w:p w:rsidR="00906684" w:rsidRPr="00430506" w:rsidRDefault="00906684" w:rsidP="004C2DE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30506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 </w:t>
      </w:r>
      <w:r w:rsidRPr="00430506">
        <w:rPr>
          <w:rFonts w:ascii="Times New Roman" w:hAnsi="Times New Roman"/>
          <w:color w:val="000000"/>
          <w:sz w:val="28"/>
          <w:szCs w:val="28"/>
        </w:rPr>
        <w:t>в городе Рубцовске в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30506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p w:rsidR="00906684" w:rsidRPr="00430506" w:rsidRDefault="00906684" w:rsidP="004C2DED">
      <w:pPr>
        <w:shd w:val="clear" w:color="auto" w:fill="FFFFFF"/>
        <w:spacing w:before="600" w:after="0" w:line="298" w:lineRule="exact"/>
        <w:ind w:right="19" w:firstLine="708"/>
        <w:jc w:val="both"/>
        <w:rPr>
          <w:rFonts w:ascii="Times New Roman" w:hAnsi="Times New Roman"/>
          <w:sz w:val="28"/>
          <w:szCs w:val="28"/>
        </w:rPr>
      </w:pPr>
      <w:r w:rsidRPr="00430506">
        <w:rPr>
          <w:rFonts w:ascii="Times New Roman" w:hAnsi="Times New Roman"/>
          <w:color w:val="000000"/>
          <w:spacing w:val="7"/>
          <w:sz w:val="28"/>
          <w:szCs w:val="28"/>
        </w:rPr>
        <w:t xml:space="preserve">В соответствии со ст.24  Закона  Российской </w:t>
      </w:r>
      <w:r w:rsidRPr="00430506">
        <w:rPr>
          <w:rFonts w:ascii="Times New Roman" w:hAnsi="Times New Roman"/>
          <w:color w:val="000000"/>
          <w:sz w:val="28"/>
          <w:szCs w:val="28"/>
        </w:rPr>
        <w:t>Федерации от 19.04.1991 № 1032-1 «О занятости населения в Российской Федерации», пунктом 8 Положения об организации общественных работ, утвержденного постановлением Правительства Российской Федерации от 14.07.1997 № 875, в целях удовлетворения потребности территории и организаций города Рубцовска в выполнении работ, носящих социально-значимый характер, и материальной поддержки граждан, ищущих работу,  руководствуясь ст.46,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506">
        <w:rPr>
          <w:rFonts w:ascii="Times New Roman" w:hAnsi="Times New Roman"/>
          <w:color w:val="000000"/>
          <w:sz w:val="28"/>
          <w:szCs w:val="28"/>
        </w:rPr>
        <w:t xml:space="preserve">60 Устава муниципального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образования город Рубцовск Алтайского края,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распоряжением Администрации города Рубцовска Алтайского края от 29.09.2016 № 722л,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ПОСТАНОВЛЯЮ:</w:t>
      </w:r>
    </w:p>
    <w:p w:rsidR="00906684" w:rsidRPr="00430506" w:rsidRDefault="00906684" w:rsidP="004C2DED">
      <w:pPr>
        <w:shd w:val="clear" w:color="auto" w:fill="FFFFFF"/>
        <w:tabs>
          <w:tab w:val="left" w:pos="1003"/>
        </w:tabs>
        <w:spacing w:after="0" w:line="298" w:lineRule="exact"/>
        <w:ind w:left="5" w:firstLine="7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30506">
        <w:rPr>
          <w:rFonts w:ascii="Times New Roman" w:hAnsi="Times New Roman"/>
          <w:color w:val="000000"/>
          <w:sz w:val="28"/>
          <w:szCs w:val="28"/>
        </w:rPr>
        <w:t>Утвердить перечень видов общественных работ в городе Рубцовске в 201</w:t>
      </w:r>
      <w:r>
        <w:rPr>
          <w:rFonts w:ascii="Times New Roman" w:hAnsi="Times New Roman"/>
          <w:color w:val="000000"/>
          <w:sz w:val="28"/>
          <w:szCs w:val="28"/>
        </w:rPr>
        <w:t>7 году (приложение</w:t>
      </w:r>
      <w:r w:rsidRPr="00430506">
        <w:rPr>
          <w:rFonts w:ascii="Times New Roman" w:hAnsi="Times New Roman"/>
          <w:color w:val="000000"/>
          <w:sz w:val="28"/>
          <w:szCs w:val="28"/>
        </w:rPr>
        <w:t>).</w:t>
      </w:r>
    </w:p>
    <w:p w:rsidR="00906684" w:rsidRPr="00430506" w:rsidRDefault="00906684" w:rsidP="004C2DED">
      <w:pPr>
        <w:shd w:val="clear" w:color="auto" w:fill="FFFFFF"/>
        <w:tabs>
          <w:tab w:val="left" w:pos="0"/>
        </w:tabs>
        <w:spacing w:after="0" w:line="298" w:lineRule="exact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3050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506">
        <w:rPr>
          <w:rFonts w:ascii="Times New Roman" w:hAnsi="Times New Roman"/>
          <w:color w:val="000000"/>
          <w:spacing w:val="7"/>
          <w:sz w:val="28"/>
          <w:szCs w:val="28"/>
        </w:rPr>
        <w:t xml:space="preserve">Рекомендовать руководителям предприятий, организаций, учреждений </w:t>
      </w:r>
      <w:r w:rsidRPr="00430506">
        <w:rPr>
          <w:rFonts w:ascii="Times New Roman" w:hAnsi="Times New Roman"/>
          <w:color w:val="000000"/>
          <w:spacing w:val="-1"/>
          <w:sz w:val="28"/>
          <w:szCs w:val="28"/>
        </w:rPr>
        <w:t>города Рубцовска, индивидуальным предпринимателям заключать договоры с КГКУ ЦЗН г.Рубцовска о совместной деятельности по организации и проведению общественных работ .</w:t>
      </w:r>
    </w:p>
    <w:p w:rsidR="00906684" w:rsidRPr="00430506" w:rsidRDefault="00906684" w:rsidP="004C2DED">
      <w:pPr>
        <w:shd w:val="clear" w:color="auto" w:fill="FFFFFF"/>
        <w:tabs>
          <w:tab w:val="left" w:pos="720"/>
        </w:tabs>
        <w:spacing w:after="0" w:line="298" w:lineRule="exact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0506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506">
        <w:rPr>
          <w:rFonts w:ascii="Times New Roman" w:hAnsi="Times New Roman"/>
          <w:color w:val="000000"/>
          <w:sz w:val="28"/>
          <w:szCs w:val="28"/>
        </w:rPr>
        <w:t>Рекомендовать КГКУ  ЦЗН г. Рубцовска  (Власов В.В.) организовать информирование населения города Рубцовска о порядке организации оплачиваемых общественных работ и условиях участия в этих работах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430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6684" w:rsidRPr="00430506" w:rsidRDefault="00906684" w:rsidP="004C2DED">
      <w:pPr>
        <w:widowControl w:val="0"/>
        <w:shd w:val="clear" w:color="auto" w:fill="FFFFFF"/>
        <w:tabs>
          <w:tab w:val="left" w:pos="720"/>
          <w:tab w:val="left" w:pos="974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Постановление  Администрации города Рубцовска «Об организации общественных работ в городе Рубцовске  в 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году» от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12.01.2016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6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считать утратившим силу.</w:t>
      </w:r>
    </w:p>
    <w:p w:rsidR="00906684" w:rsidRDefault="00906684" w:rsidP="004C2DED">
      <w:pPr>
        <w:widowControl w:val="0"/>
        <w:shd w:val="clear" w:color="auto" w:fill="FFFFFF"/>
        <w:tabs>
          <w:tab w:val="left" w:pos="720"/>
          <w:tab w:val="left" w:pos="974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5. Опубликовать настоящее постановление в газете «Местное время» и разместить на официальном сайте Администрации города Ру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бцовска Алтайского края в сети И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нтернет.</w:t>
      </w:r>
    </w:p>
    <w:p w:rsidR="00906684" w:rsidRPr="00430506" w:rsidRDefault="00906684" w:rsidP="004C2DE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>6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и.о.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заместителя Главы Администрации города Рубцовска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Мищерина А.А.</w:t>
      </w:r>
    </w:p>
    <w:p w:rsidR="00906684" w:rsidRPr="00430506" w:rsidRDefault="00906684" w:rsidP="004C2DED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06684" w:rsidRPr="00430506" w:rsidRDefault="00906684" w:rsidP="004C2DED">
      <w:pPr>
        <w:shd w:val="clear" w:color="auto" w:fill="FFFFFF"/>
        <w:tabs>
          <w:tab w:val="left" w:pos="974"/>
        </w:tabs>
        <w:spacing w:before="5" w:after="0" w:line="298" w:lineRule="exact"/>
        <w:ind w:left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06684" w:rsidRDefault="00906684" w:rsidP="004C2DED">
      <w:pPr>
        <w:shd w:val="clear" w:color="auto" w:fill="FFFFFF"/>
        <w:tabs>
          <w:tab w:val="left" w:pos="974"/>
        </w:tabs>
        <w:spacing w:before="5" w:after="0" w:line="298" w:lineRule="exac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Первый заместитель Главы</w:t>
      </w:r>
    </w:p>
    <w:p w:rsidR="00906684" w:rsidRDefault="00906684" w:rsidP="004C2DED">
      <w:pPr>
        <w:shd w:val="clear" w:color="auto" w:fill="FFFFFF"/>
        <w:tabs>
          <w:tab w:val="left" w:pos="974"/>
        </w:tabs>
        <w:spacing w:before="5" w:after="0" w:line="298" w:lineRule="exac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Администрации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города Рубцовска       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Д.З. Фельдман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906684" w:rsidRDefault="00906684" w:rsidP="004C2DED">
      <w:pPr>
        <w:shd w:val="clear" w:color="auto" w:fill="FFFFFF"/>
        <w:tabs>
          <w:tab w:val="left" w:pos="974"/>
        </w:tabs>
        <w:spacing w:before="5" w:after="0" w:line="298" w:lineRule="exac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06684" w:rsidRPr="004C2DED" w:rsidRDefault="00906684" w:rsidP="004C2DED">
      <w:pPr>
        <w:keepNext/>
        <w:widowControl w:val="0"/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4C2DED">
        <w:rPr>
          <w:rFonts w:ascii="Times New Roman" w:hAnsi="Times New Roman"/>
          <w:sz w:val="28"/>
          <w:szCs w:val="28"/>
        </w:rPr>
        <w:t xml:space="preserve">Приложение к </w:t>
      </w:r>
    </w:p>
    <w:p w:rsidR="00906684" w:rsidRPr="004C2DED" w:rsidRDefault="00906684" w:rsidP="004C2DED">
      <w:pPr>
        <w:keepNext/>
        <w:widowControl w:val="0"/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4C2DED">
        <w:rPr>
          <w:rFonts w:ascii="Times New Roman" w:hAnsi="Times New Roman"/>
          <w:sz w:val="28"/>
          <w:szCs w:val="28"/>
        </w:rPr>
        <w:t xml:space="preserve">постановлению  Администрации </w:t>
      </w:r>
    </w:p>
    <w:p w:rsidR="00906684" w:rsidRPr="004C2DED" w:rsidRDefault="00906684" w:rsidP="004C2DED">
      <w:pPr>
        <w:keepNext/>
        <w:widowControl w:val="0"/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4C2DED">
        <w:rPr>
          <w:rFonts w:ascii="Times New Roman" w:hAnsi="Times New Roman"/>
          <w:sz w:val="28"/>
          <w:szCs w:val="28"/>
        </w:rPr>
        <w:t>города Рубцовска Алтайского края</w:t>
      </w:r>
    </w:p>
    <w:p w:rsidR="00906684" w:rsidRPr="004C2DED" w:rsidRDefault="00906684" w:rsidP="004C2DED">
      <w:pPr>
        <w:keepNext/>
        <w:widowControl w:val="0"/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4C2DE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19.12.2016 № 5197</w:t>
      </w:r>
    </w:p>
    <w:p w:rsidR="00906684" w:rsidRDefault="00906684" w:rsidP="008B577D">
      <w:pPr>
        <w:pStyle w:val="Heading2"/>
        <w:widowControl w:val="0"/>
        <w:rPr>
          <w:szCs w:val="28"/>
        </w:rPr>
      </w:pPr>
    </w:p>
    <w:p w:rsidR="00906684" w:rsidRDefault="00906684" w:rsidP="008B577D">
      <w:pPr>
        <w:pStyle w:val="Heading2"/>
        <w:widowControl w:val="0"/>
        <w:rPr>
          <w:szCs w:val="28"/>
        </w:rPr>
      </w:pPr>
    </w:p>
    <w:p w:rsidR="00906684" w:rsidRDefault="00906684" w:rsidP="008B577D">
      <w:pPr>
        <w:pStyle w:val="Heading2"/>
        <w:widowControl w:val="0"/>
        <w:rPr>
          <w:szCs w:val="28"/>
        </w:rPr>
      </w:pPr>
    </w:p>
    <w:p w:rsidR="00906684" w:rsidRPr="000A5318" w:rsidRDefault="00906684" w:rsidP="008B577D">
      <w:pPr>
        <w:pStyle w:val="Heading2"/>
        <w:widowControl w:val="0"/>
        <w:rPr>
          <w:szCs w:val="28"/>
        </w:rPr>
      </w:pPr>
      <w:r w:rsidRPr="000A5318">
        <w:rPr>
          <w:szCs w:val="28"/>
        </w:rPr>
        <w:t>ВИДЫ</w:t>
      </w:r>
    </w:p>
    <w:p w:rsidR="00906684" w:rsidRPr="000A5318" w:rsidRDefault="00906684" w:rsidP="008B577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318">
        <w:rPr>
          <w:rFonts w:ascii="Times New Roman" w:hAnsi="Times New Roman"/>
          <w:sz w:val="28"/>
          <w:szCs w:val="28"/>
        </w:rPr>
        <w:t xml:space="preserve">общественных работ, организуемых </w:t>
      </w:r>
    </w:p>
    <w:p w:rsidR="00906684" w:rsidRPr="000A5318" w:rsidRDefault="00906684" w:rsidP="008B577D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531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городе Рубцовске</w:t>
      </w:r>
      <w:r w:rsidRPr="000A5318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0A5318">
        <w:rPr>
          <w:rFonts w:ascii="Times New Roman" w:hAnsi="Times New Roman"/>
          <w:sz w:val="28"/>
          <w:szCs w:val="28"/>
        </w:rPr>
        <w:t xml:space="preserve"> году</w:t>
      </w:r>
    </w:p>
    <w:p w:rsidR="00906684" w:rsidRDefault="00906684" w:rsidP="008B577D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684" w:rsidRPr="000A5318" w:rsidRDefault="00906684" w:rsidP="008B577D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6563"/>
      </w:tblGrid>
      <w:tr w:rsidR="00906684" w:rsidRPr="00450795" w:rsidTr="0035468D">
        <w:trPr>
          <w:trHeight w:val="973"/>
        </w:trPr>
        <w:tc>
          <w:tcPr>
            <w:tcW w:w="567" w:type="dxa"/>
            <w:vAlign w:val="center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  <w:r w:rsidRPr="0045079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Направления общественно полезной деятельности</w:t>
            </w:r>
          </w:p>
        </w:tc>
        <w:tc>
          <w:tcPr>
            <w:tcW w:w="6563" w:type="dxa"/>
            <w:vAlign w:val="center"/>
          </w:tcPr>
          <w:p w:rsidR="00906684" w:rsidRPr="000A5318" w:rsidRDefault="00906684" w:rsidP="008B577D">
            <w:pPr>
              <w:pStyle w:val="Heading3"/>
              <w:widowControl w:val="0"/>
              <w:jc w:val="center"/>
              <w:rPr>
                <w:sz w:val="28"/>
                <w:szCs w:val="28"/>
              </w:rPr>
            </w:pPr>
            <w:r w:rsidRPr="000A5318">
              <w:rPr>
                <w:sz w:val="28"/>
                <w:szCs w:val="28"/>
              </w:rPr>
              <w:t>Виды общественных работ*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6684" w:rsidRPr="00450795" w:rsidTr="0035468D">
        <w:tc>
          <w:tcPr>
            <w:tcW w:w="9540" w:type="dxa"/>
            <w:gridSpan w:val="3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1. Реализация в муниципальных образованиях социально значимых мероприятий и выполнение общественно полезных работ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Благоустройство и озеленение территорий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благоустройство, очистка и озеленение территорий;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восстановление и сохранение историко-архитектурных памятников, зон отдыха, парков культуры, скверов;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очистка от мусора лесопарковых, прибрежных зон, водоемов, вывоз мусора;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очистка от снега и льда улиц, дорог, тротуаров, остановок общественного транспорта, павильонов, площадок отдыха, крыш и т.п.;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побелка бордюров;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подсобные ремонтные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приведение в порядок воинских захоронений, мемориалов, братских могил, кладбищ, содержание мест захоронения и др.;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расчистка снега и залив катков;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сбор, отвод и удаление сточных вод;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сбор, вывоз и удаление бытовых и промышленных отходов;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сбор мусора в общественных местах;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строительство новогодних и детских городков;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улиц, скверов, дорог, рынков, общественных садов и парков и т.п.</w:t>
            </w:r>
          </w:p>
        </w:tc>
      </w:tr>
      <w:tr w:rsidR="00906684" w:rsidRPr="00450795" w:rsidTr="008B577D">
        <w:trPr>
          <w:trHeight w:val="921"/>
        </w:trPr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Выполнение неквалифицированных работ на предприятиях в период их реорганизации или перепрофилирования;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Вырубка деревьев и кустарников под линиями электропередач;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деревообработка;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косметический ремонт зданий и цехов;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мытье окон производственных и непроизвод-ственных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организация сбора и переработка вторичного сырья и отходов;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ошкуривание бревен;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очистка территории предприятий от снега;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переработка леса;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переработка сельскохозяйственной продукции;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погрузо-разгрузочные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подсобные работы в тепличных хозяйствах на мясокомбинате;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пошив спецодежды;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прием молока на заводе;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производство пиломатериалов, изготовление срубов;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швейных цехах (закройщица, швея);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сортировке угля;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расчистка трасс линий электропередач;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рекультивация  площадки временного размещения отходов производства;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и изготовление тары;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мебели;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сбор металлолома;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сбор и переработка вторичного сырья и отходов;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склейка папок;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слесарные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создание участков под экспериментальные производства;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сортировка стеклотары;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производственных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территорий промышленных предприятий;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утилизация переработка бытовых отходов;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чертежные (копировальные) работы.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84" w:rsidRPr="00450795" w:rsidTr="008B577D">
        <w:trPr>
          <w:trHeight w:val="921"/>
        </w:trPr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Подготовка к празднованию Дня Победы в Великой</w:t>
            </w:r>
          </w:p>
          <w:p w:rsidR="00906684" w:rsidRPr="00450795" w:rsidRDefault="00906684" w:rsidP="00B74C57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Отечественной войне. </w:t>
            </w:r>
          </w:p>
          <w:p w:rsidR="00906684" w:rsidRPr="00450795" w:rsidRDefault="00906684" w:rsidP="00B74C57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Оказание помощи ветеранам, инвалидам, престарелым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оформление и доставка документов;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оформление поздравительных открыток, адресная доставка приглашений для участия в праздничных мероприятиях;</w:t>
            </w:r>
          </w:p>
          <w:p w:rsidR="00906684" w:rsidRPr="00450795" w:rsidRDefault="00906684" w:rsidP="00B74C5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подготовка и проведение торжественных и праздничных культурно-массовых мероприятий;</w:t>
            </w:r>
          </w:p>
          <w:p w:rsidR="00906684" w:rsidRPr="00450795" w:rsidRDefault="00906684" w:rsidP="00B74C5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подготовка площадей, улиц, зданий к праздничным мероприятиям;</w:t>
            </w:r>
          </w:p>
          <w:p w:rsidR="00906684" w:rsidRPr="00450795" w:rsidRDefault="00906684" w:rsidP="00B74C5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906684" w:rsidRPr="00450795" w:rsidRDefault="00906684" w:rsidP="00B74C5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оказанием социальной помощи престарелым и больным (вскапывание огородов, заготовка дров, ремонт жилых помещений, доставка продуктов, лекарств, оказание парикмахерских услуг на дому и др.);</w:t>
            </w:r>
          </w:p>
          <w:p w:rsidR="00906684" w:rsidRPr="00450795" w:rsidRDefault="00906684" w:rsidP="00B74C5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работа, связанная с оказанием социальной помощи детям, престарелым и особым категориям лиц с ограниченными возможностями ухода за собой (в детских домах, домах ребенка, интернатах, домах престарелых и т.п.); </w:t>
            </w:r>
          </w:p>
          <w:p w:rsidR="00906684" w:rsidRPr="00450795" w:rsidRDefault="00906684" w:rsidP="00B74C5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уход за престарелыми, инвалидами, участниками боевых действий;</w:t>
            </w:r>
          </w:p>
          <w:p w:rsidR="00906684" w:rsidRPr="00450795" w:rsidRDefault="00906684" w:rsidP="00B74C5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формирование подарков для ветеранов.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Предоставление услуг в сфере государственного управления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делопроизводство;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оформление и доставка документов;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подготовка и проведение торжественных и праздничных культурно-массовых мероприятий;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подготовка площадей, улиц, зданий к праздничным мероприятиям;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предупреждением и ликвидацией последствий чрезвычайных ситуаций природного и техногенного характера, не требующая специальной подготовки работников, а также их квалифицированных и ответственных действий в кратчайшие сроки;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ведением бухгалтерского учета и составлением финансовой (бухгалтерской) отчетности;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подготовкой юридических документов, предоставлением рекомендаций и консультаций по общим вопросам в области права;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услуг социального характера, консультаций, материальной помощи беженцам, жертвам стихийных бедствий и т.п.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вахтер, оперативный дежурный);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ремонтом производственных и служебных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составление списков граждан;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счетные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уточнение данных домовых книг;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участие в проведении федеральных и региональных общественных кампаний (статистические, соци</w:t>
            </w:r>
            <w:r w:rsidRPr="00450795">
              <w:rPr>
                <w:rFonts w:ascii="Times New Roman" w:hAnsi="Times New Roman"/>
                <w:spacing w:val="-20"/>
                <w:sz w:val="28"/>
                <w:szCs w:val="28"/>
              </w:rPr>
              <w:t>ологич</w:t>
            </w:r>
            <w:r w:rsidRPr="00450795">
              <w:rPr>
                <w:rFonts w:ascii="Times New Roman" w:hAnsi="Times New Roman"/>
                <w:sz w:val="28"/>
                <w:szCs w:val="28"/>
              </w:rPr>
              <w:t xml:space="preserve">еские опросы, перепись населения, опросы </w:t>
            </w:r>
            <w:r w:rsidRPr="00450795">
              <w:rPr>
                <w:rFonts w:ascii="Times New Roman" w:hAnsi="Times New Roman"/>
                <w:spacing w:val="-20"/>
                <w:sz w:val="28"/>
                <w:szCs w:val="28"/>
              </w:rPr>
              <w:t>обще</w:t>
            </w:r>
            <w:r w:rsidRPr="00450795">
              <w:rPr>
                <w:rFonts w:ascii="Times New Roman" w:hAnsi="Times New Roman"/>
                <w:sz w:val="28"/>
                <w:szCs w:val="28"/>
              </w:rPr>
              <w:t>ственного мнения, работа в избирательных комиссиях, учет скота и др.).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Предоставление услуг в сфере образования и здравоохранения. Обслуживание санаторно-курортных зон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благоустройство, очистка и озеленение территорий;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изготовление и оформление баннеров, стендов, плакатов и т.д.;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подготовка и проведение праздничных и торжественных культурно-массовых мероприятий, слетов, конкурсов и т.п.;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прием и выдача верхней одежды;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проведение медицинских процедур;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библиотекаря в школе;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воспитателя (вожатого) на детских площадках, в лагерях отдыха (в летнее время);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методиста;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психолога;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педагога по дополнительному образованию детей в общеобразовательных учреждениях, образовательных учреждениях начального и среднего профессионального образования, во внешкольных учреждениях;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воспитанию и обучению детей в дошкольных общеобразовательных учреждениях;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содержанием детей в дошкольных общеобразовательных учреждениях;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выращиванием и уборкой овощей, цветов, плодово-ягодных культур, деревьев и т.п.;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мебели;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руководство бригадами школьников;</w:t>
            </w:r>
          </w:p>
          <w:p w:rsidR="00906684" w:rsidRPr="00450795" w:rsidRDefault="00906684" w:rsidP="00D31895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лечением и контролем за состоянием здоровья сельскохозяйственных и домашних животных;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обеспечением условий пребывания в больничных и санаторно-курортных учреждениях (проживание, питание и т.п.);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кастелянши;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санитара;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регистрация и выдача медицинских карт, оформление медицинских документов;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услуг по организации физкультурно-оздоровительной, спортивной деятельности;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ведением бухгалтерского учета и составлением финансовой (бухгалтерской) отчетности;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ремонтом служебных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изготовлением и реализацией кулинарной продукции столовыми;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сопровождение детей в школу;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стирка белья;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формирование подарков для детей.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Проведение мероприятий общественно-культурного назначения.  Обеспечение оздоровления и отдыха детей в период каникул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благоустройство и озеленение территорий;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изготовление и оформление стендов, плакатов и т.д.;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обслуживание аттракционов;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обслуживание зрелищных мероприятий культурного назначения (фестивалей, спортивных соревнований и др.);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осуществление грузоперевозок;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подсобные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услуг по организации отдыха детей;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услуг по организации досуга детей путем создания дворовых спортивных команд;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работа, связанная с предоставлением услуг по организации физкультурно-оздоровительной, спортивной деятельности;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воспитателя (вожатого) на детских площадках, в лагерях отдыха (в летнее время);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ремонтом производственных и служебных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обеспечением деятельности детских лагерей во время каникул;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изготовлением и реализацией кулинарной продукции столовыми в детских лагерях;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территорий.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Строительство жилья, реконструкция жилого фонда, строительство и ремонт объектов социально-культурного назначения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благоустройство сдаваемых объектов;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общестроительные работы при строительстве и ремонте зданий, сооружений, автомобильных дорог, тротуаров;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подсобные, вспомогательные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производство земляных работ;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ремонтом производственных и служебных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разборка и снос зданий;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отделочных работ (малярных, штукатурных, столярных, плотничных);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вахтер).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Восстановление и охрана лесов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выращивание, посадка, подсадка, пересадка саженцев, заготовка и первичная переработка лесоматериалов хвойных и лиственных пород;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охрана лесов и лесосек;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очистка лесных делянок от порубочных остатков;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прореживание лесов и лесосек;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лесоводством и лесозаготовками;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выращиванием молодого порослевого леса и деловой древесины;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выращиванием новогодних елок;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защитой леса от вредителей и болезней;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восстановлением лесов после пожаров: обрубка, обрезка и т.п.;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сбор и заготовка лесных дикорастущих материалов.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84" w:rsidRPr="00450795" w:rsidTr="0035468D">
        <w:tc>
          <w:tcPr>
            <w:tcW w:w="9540" w:type="dxa"/>
            <w:gridSpan w:val="3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2. Улучшение качества жизни населения и создание условий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для обеспечения жизнедеятельности муниципального образования.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Строительство автомобильных дорог, их ремонт и содержание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изготовление и установка снегозадерживающих щитов, их ремонт;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общестроительные работы при строительстве и ремонте автомобильных дорог, тротуаров;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окраска элементов обустройства дорог, содержание их в надлежащем состоянии;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очистка дорожных покрытий от грязи и снега;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очистка водопроводных труб, элементов мостов и путепроводов, от грязи, снега и льда;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поддержание системы водоотвода в работоспособном состоянии;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проведение мелиоративных (ирригационных) работ;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производство земляных работ;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дорожного полотна;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скашивание травы, вырубка кустарника, обрезка веток на обочинах, откосах, полосах отвода, уборка порубочных остатков;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pacing w:val="-20"/>
                <w:sz w:val="28"/>
                <w:szCs w:val="28"/>
              </w:rPr>
              <w:t>устано</w:t>
            </w:r>
            <w:r w:rsidRPr="00450795">
              <w:rPr>
                <w:rFonts w:ascii="Times New Roman" w:hAnsi="Times New Roman"/>
                <w:sz w:val="28"/>
                <w:szCs w:val="28"/>
              </w:rPr>
              <w:t xml:space="preserve">вка </w:t>
            </w:r>
            <w:r w:rsidRPr="00450795">
              <w:rPr>
                <w:rFonts w:ascii="Times New Roman" w:hAnsi="Times New Roman"/>
                <w:spacing w:val="-20"/>
                <w:sz w:val="28"/>
                <w:szCs w:val="28"/>
              </w:rPr>
              <w:t>барьер</w:t>
            </w:r>
            <w:r w:rsidRPr="00450795">
              <w:rPr>
                <w:rFonts w:ascii="Times New Roman" w:hAnsi="Times New Roman"/>
                <w:sz w:val="28"/>
                <w:szCs w:val="28"/>
              </w:rPr>
              <w:t>ного ограждения.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Эксплуатация жилищно-коммунального хозяйства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благоустройство и озеленение территорий;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восстановление и замена памятных знаков;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восстановление и сохранение историко-архитектурных памятников, зон отдыха, парков, скверов; озеленение, посадка, прополка, обрезка деревьев, вырубка и уборка поросли, скашивание травы и др.;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вспомогательные работы по обеспечению теплоснабжения в течение отопительного сезона;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очистка территорий от мусора, вывоз мусора;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очистка от снега и льда улиц, тротуаров, дворов, крыш и т.п.;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побелка бордюров;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подсобные работы при эксплуатации водопроводных и канализационных коммуникаций;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работа по подготовке жилого фонда к отопительному сезону;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работа, связанная с обработкой данных,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формированием и ведением баз данных;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слесарные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установка и обновление указателей с названием улиц, номерами домов;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утепление дверей, окон.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D3189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Прокладка, ремонт и содержание водопроводных, газовых, канализационных и других коммуникаций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вспомогательные работы при газификации жилья;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вспомогательные работы при прокладке и ремонте водопроводных, газовых, канализационных и других коммуникаций, линий электропередачи;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вырубка деревьев и кустарников под линиями электропередачи;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доставка извещений;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ремонтом и техническим обслуживанием оборудования котельных;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обеспечением работоспособности тепловых сетей.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D3189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Обслуживание пассажирского транспорта, работа организаций связи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вспомогательные работы при оказании услуг электросвязи;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осуществление грузовых и пассажирских перевозок автомобильным транспортом;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очистка железнодорожного полотна, трамвайных путей;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очистка станционных и подъездных путей;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проверка работы городского транспорта;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кондуктора в общественном транспорте;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курьера;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проводника;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станционного рабочего;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услуг по организации комплексного туристического обслуживания;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центрах телефонного обслуживания по предоставлению услуг по изучению рынка, услуг прямого маркетинга и других, связанных со сбытом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и маркетингом по отношению к конкретному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клиенту;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распространение, продажа проездных документов;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сбор, обработка, перевозка, доставка почтовой корреспонденции;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слесарные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производственных и служебных помещений.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D3189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Предоставление  услуг торговли, общественного питания. Бытовое обслуживание населения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осуществление грузовых перевозок автомобильным транспортом;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очистка и подготовка овощехранилищ;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подготовка товара к продаже;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качестве менеджера и мерчендайзера (в торговле);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приему и выдаче продукции на складе;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техническому обслуживанию и ремонту автотранспортных средств;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изготовлением и реализацией предприятиями общественного питания кулинарной продукции и организацией потребления ее непосредственно по месту реализации;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изготовлением и реализацией кулинарной продукции в столовых при предприятиях и учреждениях;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продукции предприятиями и поставкой ее по заказам потребителей;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работа, связанная с уборкой производственных и жилых помещений, чисткой оборудования и транспортных средств;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бытовых изделий и предметов личного пользования;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бытовых электрических изделий;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аудио- и видеоаппаратуры;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и изготовление тары;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обуви и прочих изделий из кожи;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розничная торговля в неспециализированных, специализированных магазинах, вне магазинов;</w:t>
            </w:r>
          </w:p>
          <w:p w:rsidR="00906684" w:rsidRPr="00450795" w:rsidRDefault="00906684" w:rsidP="006B2C36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сортировка и упаковка товаров.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D3189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Обеспечение населения прочими социальными и персональными услугами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архивные и библиотечные работы (подбор документов, составление каталогов, поиск, выдача требуемых материалов и т.п.);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восстановление и сохранение историко-архитектурных памятников, зон отдыха, парков культуры, скверов;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доставка обедов;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изготовление изделий народных промыслов, сувениров, рукоделие;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3"/>
            <w:r w:rsidRPr="00450795">
              <w:rPr>
                <w:rFonts w:ascii="Times New Roman" w:hAnsi="Times New Roman"/>
                <w:sz w:val="28"/>
                <w:szCs w:val="28"/>
              </w:rPr>
              <w:t>предоставление консультационных услуг в области операций с недвижимым имуществом, аренды и прочих видов услуг;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предоставление парикмахерских услуг</w:t>
            </w:r>
            <w:bookmarkEnd w:id="1"/>
            <w:r w:rsidRPr="0045079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мест для временного проживания в молодежных туристских лагерях и на туристских базах, в детских лагерях (на время каникул), в пансионатах, домах отдыха, на квартирах, в сельских домах и т.п.;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ритуальных услуг;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оздоровительных услуг;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общественных организациях инвалидов;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распространение билетов;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распространение печатных изданий;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распространение рекламных материалов;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одежды; ремонт и оформление экспонатов и экспозиционных залов;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сбор и обработка исторических материалов;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сбор и переработка вторичного сырья и отходов;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сортировка гуманитарной помощи;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стирка и глажение одежды;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уничтожение сорняков и дикорастущих нарко-культур;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участие в археологических раскопках.</w:t>
            </w:r>
          </w:p>
        </w:tc>
      </w:tr>
      <w:tr w:rsidR="00906684" w:rsidRPr="00450795" w:rsidTr="0035468D">
        <w:tc>
          <w:tcPr>
            <w:tcW w:w="9540" w:type="dxa"/>
            <w:gridSpan w:val="3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3. Обеспечение населения необходимой для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жизнедеятельности продукцией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D3189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Обеспечение населения продукцией сельского, лесного хозяйства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вспашка земли;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выращивание рассады овощей, цветов, саженцев плодово-ягодных культур, деревьев;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выращивание и уборка овощей и плодов и т.д.;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выращиванием и уборкой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и рыбоводства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зерновых, технических и прочих культур;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вырубка кустарников, деревьев;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забой скота и птицы;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заготовка кормов;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заготовка сена, соломы;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закладка овощей и фруктов на хранение;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изготовление и ремонт тары;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подготовка к севу и посевные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подготовка почвы;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помощь при проведении весенне-полевых работ;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покос травы;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посадка саженцев;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прополка насаждений;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на току;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работа на хлебоприемном пункте;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в теплично-садовых хозяйствах;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защитой растений от вредителей и болезней;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разведением, содержанием сельскохозяйственных животных (крупный рогатый скот, овцы, козы, лошади, свиньи, птица, кролики и т.п.) и уходом за ними;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 машин и оборудования для сельского и лесного хозяйства;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изготовлением и реализацией кулинарной продукции и организацией потребления ее непосредственно по месту реализации;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разведением и выращиванием рыбы и водных биоресурсов;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животноводческих и складских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сельскохозяйственной техники;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снегоуборочные работы на сельскохозяйственных объектах;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сортировка овощей и фруктов;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стрижка животных;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производственных и служебных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урожая;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уничтожение сорняков;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учетные работы.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D3189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Обеспечение населения пищевыми продуктами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монтаж технологического оборудования;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подсобные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и переработкой мяса и мясопродуктов;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переработкой и консервированием картофеля, фруктов и овощей;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растительных и животных масел и жиров;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молочных продуктов;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продуктов мукомольно-крупяной промышленности;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кормов для животных;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напитков;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проведение лабораторных анализов;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внутренних коммуникаций;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и изготовление тары;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производственных и служебных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сантехнического оборудования;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технологического оборудования;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сбор и переработка вторичного сырья и отходов;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слесарные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сортировка готовой продукции;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производственных и служебных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территорий;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упаковка готовой продукции;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фасовка готовой продукции.</w:t>
            </w: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D3189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Обеспечение населения продукцией широкого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потребления</w:t>
            </w: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монтаж технологического оборудования;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подсобные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 xml:space="preserve">работа, связанная с производством одежды; 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товаров для детей;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товаров для всех групп населения;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товаров, используемых в быту;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обработкой древесины и производством изделий из дерева;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684" w:rsidRPr="00450795" w:rsidTr="0035468D">
        <w:tc>
          <w:tcPr>
            <w:tcW w:w="567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внутренних коммуникаций;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и изготовление тары;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производственных и служебных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сантехнического оборудования;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ремонт технологического оборудования;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сбор и переработка вторичного сырья и отходов;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слесарные работы;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сортировка готовой продукции;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производственных и служебных помещений;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уборка территорий;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упаковка готовой продукции;</w:t>
            </w:r>
          </w:p>
          <w:p w:rsidR="00906684" w:rsidRPr="00450795" w:rsidRDefault="00906684" w:rsidP="008B577D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95">
              <w:rPr>
                <w:rFonts w:ascii="Times New Roman" w:hAnsi="Times New Roman"/>
                <w:sz w:val="28"/>
                <w:szCs w:val="28"/>
              </w:rPr>
              <w:t>фасовка готовой продукции.</w:t>
            </w:r>
          </w:p>
        </w:tc>
      </w:tr>
      <w:bookmarkEnd w:id="0"/>
    </w:tbl>
    <w:p w:rsidR="00906684" w:rsidRPr="000A5318" w:rsidRDefault="00906684" w:rsidP="008B5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684" w:rsidRPr="000A5318" w:rsidRDefault="00906684" w:rsidP="008B5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318">
        <w:rPr>
          <w:rFonts w:ascii="Times New Roman" w:hAnsi="Times New Roman"/>
          <w:sz w:val="28"/>
          <w:szCs w:val="28"/>
        </w:rPr>
        <w:tab/>
        <w:t xml:space="preserve">*для выполнения общественных работ применяется квалифицированный </w:t>
      </w:r>
    </w:p>
    <w:p w:rsidR="00906684" w:rsidRPr="000A5318" w:rsidRDefault="00906684" w:rsidP="008B5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318">
        <w:rPr>
          <w:rFonts w:ascii="Times New Roman" w:hAnsi="Times New Roman"/>
          <w:sz w:val="28"/>
          <w:szCs w:val="28"/>
        </w:rPr>
        <w:tab/>
        <w:t xml:space="preserve">  труд и труд, не требующий квалификации.</w:t>
      </w:r>
    </w:p>
    <w:p w:rsidR="00906684" w:rsidRPr="004C2DED" w:rsidRDefault="00906684" w:rsidP="004C2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684" w:rsidRPr="004C2DED" w:rsidRDefault="00906684" w:rsidP="004C2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684" w:rsidRPr="004C2DED" w:rsidRDefault="00906684" w:rsidP="004C2D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DED">
        <w:rPr>
          <w:rFonts w:ascii="Times New Roman" w:hAnsi="Times New Roman"/>
          <w:sz w:val="28"/>
          <w:szCs w:val="28"/>
        </w:rPr>
        <w:t>Начальник отдела по организации</w:t>
      </w:r>
    </w:p>
    <w:p w:rsidR="00906684" w:rsidRPr="004C2DED" w:rsidRDefault="00906684" w:rsidP="004C2D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DED">
        <w:rPr>
          <w:rFonts w:ascii="Times New Roman" w:hAnsi="Times New Roman"/>
          <w:sz w:val="28"/>
          <w:szCs w:val="28"/>
        </w:rPr>
        <w:t>Управления и работе с обращениями                                             Т.Д.Платонцева</w:t>
      </w:r>
    </w:p>
    <w:sectPr w:rsidR="00906684" w:rsidRPr="004C2DED" w:rsidSect="00BA6D35">
      <w:headerReference w:type="even" r:id="rId7"/>
      <w:headerReference w:type="default" r:id="rId8"/>
      <w:pgSz w:w="11906" w:h="16838"/>
      <w:pgMar w:top="1134" w:right="567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684" w:rsidRDefault="00906684" w:rsidP="00C926CF">
      <w:pPr>
        <w:spacing w:after="0" w:line="240" w:lineRule="auto"/>
      </w:pPr>
      <w:r>
        <w:separator/>
      </w:r>
    </w:p>
  </w:endnote>
  <w:endnote w:type="continuationSeparator" w:id="1">
    <w:p w:rsidR="00906684" w:rsidRDefault="00906684" w:rsidP="00C9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684" w:rsidRDefault="00906684" w:rsidP="00C926CF">
      <w:pPr>
        <w:spacing w:after="0" w:line="240" w:lineRule="auto"/>
      </w:pPr>
      <w:r>
        <w:separator/>
      </w:r>
    </w:p>
  </w:footnote>
  <w:footnote w:type="continuationSeparator" w:id="1">
    <w:p w:rsidR="00906684" w:rsidRDefault="00906684" w:rsidP="00C9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84" w:rsidRDefault="00906684" w:rsidP="003D70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6684" w:rsidRDefault="009066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84" w:rsidRDefault="00906684" w:rsidP="003D70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6684" w:rsidRDefault="009066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77D"/>
    <w:rsid w:val="00021630"/>
    <w:rsid w:val="00025ABD"/>
    <w:rsid w:val="00083AE4"/>
    <w:rsid w:val="000A5318"/>
    <w:rsid w:val="00144DD1"/>
    <w:rsid w:val="002635FB"/>
    <w:rsid w:val="00270E1B"/>
    <w:rsid w:val="00286E13"/>
    <w:rsid w:val="003333D8"/>
    <w:rsid w:val="0035468D"/>
    <w:rsid w:val="003D700C"/>
    <w:rsid w:val="00430506"/>
    <w:rsid w:val="004305A6"/>
    <w:rsid w:val="00450795"/>
    <w:rsid w:val="00497233"/>
    <w:rsid w:val="004C2DED"/>
    <w:rsid w:val="005A5F17"/>
    <w:rsid w:val="006B2C36"/>
    <w:rsid w:val="006C5AAB"/>
    <w:rsid w:val="007E7C81"/>
    <w:rsid w:val="008B577D"/>
    <w:rsid w:val="008D2346"/>
    <w:rsid w:val="00906684"/>
    <w:rsid w:val="00916BCF"/>
    <w:rsid w:val="00AF0916"/>
    <w:rsid w:val="00B74C57"/>
    <w:rsid w:val="00B80F45"/>
    <w:rsid w:val="00BA6D35"/>
    <w:rsid w:val="00BB17C2"/>
    <w:rsid w:val="00C25392"/>
    <w:rsid w:val="00C55FE5"/>
    <w:rsid w:val="00C926CF"/>
    <w:rsid w:val="00CD0694"/>
    <w:rsid w:val="00D31895"/>
    <w:rsid w:val="00D61504"/>
    <w:rsid w:val="00E20EA6"/>
    <w:rsid w:val="00E2453E"/>
    <w:rsid w:val="00E71949"/>
    <w:rsid w:val="00F0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C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B577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577D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577D"/>
    <w:pPr>
      <w:keepNext/>
      <w:spacing w:after="0" w:line="240" w:lineRule="auto"/>
      <w:ind w:firstLine="6663"/>
      <w:outlineLvl w:val="3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B577D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B577D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B577D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B57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577D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B577D"/>
    <w:rPr>
      <w:rFonts w:cs="Times New Roman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8B577D"/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1"/>
    <w:basedOn w:val="a"/>
    <w:uiPriority w:val="99"/>
    <w:rsid w:val="008B577D"/>
  </w:style>
  <w:style w:type="paragraph" w:customStyle="1" w:styleId="2">
    <w:name w:val="Основной текст2"/>
    <w:basedOn w:val="Normal"/>
    <w:link w:val="a"/>
    <w:uiPriority w:val="99"/>
    <w:rsid w:val="008B577D"/>
    <w:pPr>
      <w:spacing w:after="0" w:line="328" w:lineRule="exact"/>
      <w:jc w:val="both"/>
    </w:pPr>
    <w:rPr>
      <w:rFonts w:ascii="Times New Roman" w:hAnsi="Times New Roman"/>
      <w:spacing w:val="10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BA6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14</Pages>
  <Words>3256</Words>
  <Characters>18563</Characters>
  <Application>Microsoft Office Outlook</Application>
  <DocSecurity>0</DocSecurity>
  <Lines>0</Lines>
  <Paragraphs>0</Paragraphs>
  <ScaleCrop>false</ScaleCrop>
  <Company>КГУ ЦЗН г.Рубцовска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ptd</cp:lastModifiedBy>
  <cp:revision>10</cp:revision>
  <cp:lastPrinted>2016-12-14T08:56:00Z</cp:lastPrinted>
  <dcterms:created xsi:type="dcterms:W3CDTF">2013-12-11T05:32:00Z</dcterms:created>
  <dcterms:modified xsi:type="dcterms:W3CDTF">2016-12-19T03:23:00Z</dcterms:modified>
</cp:coreProperties>
</file>