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B7" w:rsidRDefault="00C005B7" w:rsidP="008F669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5" o:title="" gain="79922f" blacklevel="1966f"/>
          </v:shape>
        </w:pict>
      </w:r>
    </w:p>
    <w:p w:rsidR="00C005B7" w:rsidRDefault="00C005B7" w:rsidP="008F669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 города Рубцовска</w:t>
      </w:r>
    </w:p>
    <w:p w:rsidR="00C005B7" w:rsidRDefault="00C005B7" w:rsidP="008F669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C005B7" w:rsidRDefault="00C005B7" w:rsidP="008F669F">
      <w:pPr>
        <w:jc w:val="center"/>
        <w:rPr>
          <w:rFonts w:ascii="Verdana" w:hAnsi="Verdana"/>
          <w:b/>
          <w:sz w:val="28"/>
          <w:szCs w:val="28"/>
        </w:rPr>
      </w:pPr>
    </w:p>
    <w:p w:rsidR="00C005B7" w:rsidRDefault="00C005B7" w:rsidP="008F669F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C005B7" w:rsidRDefault="00C005B7" w:rsidP="008F669F">
      <w:pPr>
        <w:jc w:val="center"/>
        <w:rPr>
          <w:b/>
          <w:spacing w:val="20"/>
          <w:w w:val="150"/>
          <w:sz w:val="28"/>
          <w:szCs w:val="28"/>
        </w:rPr>
      </w:pPr>
    </w:p>
    <w:p w:rsidR="00C005B7" w:rsidRPr="00EB7499" w:rsidRDefault="00C005B7" w:rsidP="008F669F">
      <w:pPr>
        <w:jc w:val="center"/>
        <w:rPr>
          <w:spacing w:val="20"/>
          <w:w w:val="150"/>
          <w:sz w:val="28"/>
          <w:szCs w:val="28"/>
        </w:rPr>
      </w:pPr>
      <w:r w:rsidRPr="00EB7499">
        <w:rPr>
          <w:spacing w:val="20"/>
          <w:w w:val="150"/>
          <w:sz w:val="28"/>
          <w:szCs w:val="28"/>
        </w:rPr>
        <w:t>26.12.2014 № 5736</w:t>
      </w:r>
    </w:p>
    <w:p w:rsidR="00C005B7" w:rsidRDefault="00C005B7" w:rsidP="008F669F">
      <w:pPr>
        <w:jc w:val="center"/>
        <w:rPr>
          <w:sz w:val="20"/>
          <w:szCs w:val="20"/>
        </w:rPr>
      </w:pPr>
    </w:p>
    <w:p w:rsidR="00C005B7" w:rsidRPr="00E378F6" w:rsidRDefault="00C005B7" w:rsidP="00655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5B7" w:rsidRDefault="00C005B7" w:rsidP="006E10AB">
      <w:pPr>
        <w:autoSpaceDE w:val="0"/>
        <w:autoSpaceDN w:val="0"/>
        <w:adjustRightInd w:val="0"/>
        <w:jc w:val="both"/>
        <w:rPr>
          <w:rStyle w:val="Strong"/>
          <w:b w:val="0"/>
          <w:sz w:val="28"/>
          <w:szCs w:val="28"/>
        </w:rPr>
      </w:pPr>
      <w:r w:rsidRPr="00477819">
        <w:rPr>
          <w:sz w:val="28"/>
          <w:szCs w:val="28"/>
        </w:rPr>
        <w:t>О ежегодных</w:t>
      </w:r>
      <w:r w:rsidRPr="009F0CEC">
        <w:t xml:space="preserve"> </w:t>
      </w:r>
      <w:r w:rsidRPr="009F0CEC">
        <w:rPr>
          <w:rStyle w:val="Strong"/>
          <w:b w:val="0"/>
          <w:sz w:val="28"/>
          <w:szCs w:val="28"/>
        </w:rPr>
        <w:t>преми</w:t>
      </w:r>
      <w:r>
        <w:rPr>
          <w:rStyle w:val="Strong"/>
          <w:b w:val="0"/>
          <w:sz w:val="28"/>
          <w:szCs w:val="28"/>
        </w:rPr>
        <w:t xml:space="preserve">ях Администрации </w:t>
      </w:r>
    </w:p>
    <w:p w:rsidR="00C005B7" w:rsidRDefault="00C005B7" w:rsidP="006E10AB">
      <w:pPr>
        <w:autoSpaceDE w:val="0"/>
        <w:autoSpaceDN w:val="0"/>
        <w:adjustRightInd w:val="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города Рубцовска Алтайского края </w:t>
      </w:r>
    </w:p>
    <w:p w:rsidR="00C005B7" w:rsidRPr="009F0CEC" w:rsidRDefault="00C005B7" w:rsidP="006E10AB">
      <w:pPr>
        <w:autoSpaceDE w:val="0"/>
        <w:autoSpaceDN w:val="0"/>
        <w:adjustRightInd w:val="0"/>
        <w:jc w:val="both"/>
      </w:pPr>
      <w:r w:rsidRPr="009F0CEC">
        <w:rPr>
          <w:rStyle w:val="Strong"/>
          <w:b w:val="0"/>
          <w:sz w:val="28"/>
          <w:szCs w:val="28"/>
        </w:rPr>
        <w:t>в области</w:t>
      </w:r>
      <w:r>
        <w:rPr>
          <w:rStyle w:val="Strong"/>
          <w:b w:val="0"/>
          <w:sz w:val="28"/>
          <w:szCs w:val="28"/>
        </w:rPr>
        <w:t xml:space="preserve"> </w:t>
      </w:r>
      <w:r w:rsidRPr="009F0CEC">
        <w:rPr>
          <w:rStyle w:val="Strong"/>
          <w:b w:val="0"/>
          <w:sz w:val="28"/>
          <w:szCs w:val="28"/>
        </w:rPr>
        <w:t>физической культуры и спорта</w:t>
      </w:r>
    </w:p>
    <w:p w:rsidR="00C005B7" w:rsidRPr="009F0CEC" w:rsidRDefault="00C005B7" w:rsidP="00886972">
      <w:pPr>
        <w:pStyle w:val="cenpt"/>
        <w:spacing w:before="0" w:beforeAutospacing="0" w:after="0" w:afterAutospacing="0"/>
        <w:rPr>
          <w:bCs/>
          <w:sz w:val="28"/>
          <w:szCs w:val="28"/>
        </w:rPr>
      </w:pPr>
    </w:p>
    <w:p w:rsidR="00C005B7" w:rsidRPr="009F0CEC" w:rsidRDefault="00C005B7" w:rsidP="002313D4">
      <w:pPr>
        <w:ind w:firstLine="708"/>
        <w:jc w:val="both"/>
        <w:rPr>
          <w:sz w:val="28"/>
          <w:szCs w:val="28"/>
        </w:rPr>
      </w:pPr>
      <w:r w:rsidRPr="009F0CEC">
        <w:rPr>
          <w:sz w:val="28"/>
          <w:szCs w:val="28"/>
        </w:rPr>
        <w:t>В целях стимулирования высоких достижений</w:t>
      </w:r>
      <w:r>
        <w:rPr>
          <w:sz w:val="28"/>
          <w:szCs w:val="28"/>
        </w:rPr>
        <w:t xml:space="preserve"> и</w:t>
      </w:r>
      <w:r w:rsidRPr="009F0CEC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9F0CEC">
        <w:rPr>
          <w:sz w:val="28"/>
          <w:szCs w:val="28"/>
        </w:rPr>
        <w:t xml:space="preserve"> физической культуры и спорта города Рубцовска</w:t>
      </w:r>
      <w:r>
        <w:rPr>
          <w:sz w:val="28"/>
          <w:szCs w:val="28"/>
        </w:rPr>
        <w:t>, ПОСТАНОВЛЯЮ</w:t>
      </w:r>
      <w:r w:rsidRPr="009F0CEC">
        <w:rPr>
          <w:spacing w:val="40"/>
          <w:sz w:val="28"/>
          <w:szCs w:val="28"/>
        </w:rPr>
        <w:t>:</w:t>
      </w:r>
    </w:p>
    <w:p w:rsidR="00C005B7" w:rsidRPr="009F0CEC" w:rsidRDefault="00C005B7" w:rsidP="002313D4">
      <w:pPr>
        <w:pStyle w:val="ListParagraph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0CEC">
        <w:rPr>
          <w:sz w:val="28"/>
          <w:szCs w:val="28"/>
        </w:rPr>
        <w:t>У</w:t>
      </w:r>
      <w:r>
        <w:rPr>
          <w:sz w:val="28"/>
          <w:szCs w:val="28"/>
        </w:rPr>
        <w:t>твердить Положение о</w:t>
      </w:r>
      <w:r w:rsidRPr="009F0CEC">
        <w:rPr>
          <w:sz w:val="28"/>
          <w:szCs w:val="28"/>
        </w:rPr>
        <w:t xml:space="preserve"> ежегодны</w:t>
      </w:r>
      <w:r>
        <w:rPr>
          <w:sz w:val="28"/>
          <w:szCs w:val="28"/>
        </w:rPr>
        <w:t>х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премиях Администрации города Рубцовска Алтайского края</w:t>
      </w:r>
      <w:r w:rsidRPr="009F0CEC">
        <w:rPr>
          <w:sz w:val="28"/>
          <w:szCs w:val="28"/>
        </w:rPr>
        <w:t xml:space="preserve"> в облас</w:t>
      </w:r>
      <w:r>
        <w:rPr>
          <w:sz w:val="28"/>
          <w:szCs w:val="28"/>
        </w:rPr>
        <w:t>ти физической культуры и спорта</w:t>
      </w:r>
      <w:r w:rsidRPr="009F0CEC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9F0CEC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</w:t>
      </w:r>
      <w:r w:rsidRPr="009F0CEC">
        <w:rPr>
          <w:sz w:val="28"/>
          <w:szCs w:val="28"/>
        </w:rPr>
        <w:t xml:space="preserve"> 1).</w:t>
      </w:r>
    </w:p>
    <w:p w:rsidR="00C005B7" w:rsidRPr="009F0CEC" w:rsidRDefault="00C005B7" w:rsidP="002313D4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0CEC">
        <w:rPr>
          <w:sz w:val="28"/>
          <w:szCs w:val="28"/>
        </w:rPr>
        <w:t>Утвердить Положение о комиссии по рассмотрению</w:t>
      </w:r>
      <w:r>
        <w:rPr>
          <w:sz w:val="28"/>
          <w:szCs w:val="28"/>
        </w:rPr>
        <w:t xml:space="preserve"> представлений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на соискание</w:t>
      </w:r>
      <w:r w:rsidRPr="009F0CEC">
        <w:rPr>
          <w:sz w:val="28"/>
          <w:szCs w:val="28"/>
        </w:rPr>
        <w:t xml:space="preserve"> ежегодны</w:t>
      </w:r>
      <w:r>
        <w:rPr>
          <w:sz w:val="28"/>
          <w:szCs w:val="28"/>
        </w:rPr>
        <w:t>х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премий Администрации города Рубцовска Алтайского края</w:t>
      </w:r>
      <w:r w:rsidRPr="009F0CEC">
        <w:rPr>
          <w:sz w:val="28"/>
          <w:szCs w:val="28"/>
        </w:rPr>
        <w:t xml:space="preserve"> в облас</w:t>
      </w:r>
      <w:r>
        <w:rPr>
          <w:sz w:val="28"/>
          <w:szCs w:val="28"/>
        </w:rPr>
        <w:t>ти физической культуры и спорта</w:t>
      </w:r>
      <w:r w:rsidRPr="009F0CEC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9F0CEC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9F0CEC">
        <w:rPr>
          <w:sz w:val="28"/>
          <w:szCs w:val="28"/>
        </w:rPr>
        <w:t>2).</w:t>
      </w:r>
    </w:p>
    <w:p w:rsidR="00C005B7" w:rsidRPr="009F0CEC" w:rsidRDefault="00C005B7" w:rsidP="008103A2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0CEC">
        <w:rPr>
          <w:sz w:val="28"/>
          <w:szCs w:val="28"/>
        </w:rPr>
        <w:t xml:space="preserve">Утвердить состав </w:t>
      </w:r>
      <w:r w:rsidRPr="009F0CEC">
        <w:rPr>
          <w:bCs/>
          <w:sz w:val="28"/>
          <w:szCs w:val="28"/>
        </w:rPr>
        <w:t xml:space="preserve">комиссии по рассмотрению </w:t>
      </w:r>
      <w:r>
        <w:rPr>
          <w:sz w:val="28"/>
          <w:szCs w:val="28"/>
        </w:rPr>
        <w:t>представлений</w:t>
      </w:r>
      <w:r w:rsidRPr="009F0C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соискание</w:t>
      </w:r>
      <w:r w:rsidRPr="009F0CEC">
        <w:rPr>
          <w:sz w:val="28"/>
          <w:szCs w:val="28"/>
        </w:rPr>
        <w:t xml:space="preserve"> ежегодны</w:t>
      </w:r>
      <w:r>
        <w:rPr>
          <w:sz w:val="28"/>
          <w:szCs w:val="28"/>
        </w:rPr>
        <w:t>х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премий Администрации города Рубцовска Алтайского края</w:t>
      </w:r>
      <w:r w:rsidRPr="009F0CEC">
        <w:rPr>
          <w:sz w:val="28"/>
          <w:szCs w:val="28"/>
        </w:rPr>
        <w:t xml:space="preserve"> в облас</w:t>
      </w:r>
      <w:r>
        <w:rPr>
          <w:sz w:val="28"/>
          <w:szCs w:val="28"/>
        </w:rPr>
        <w:t>ти физической культуры и спорта</w:t>
      </w:r>
      <w:r w:rsidRPr="009F0CEC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9F0CEC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9F0CEC">
        <w:rPr>
          <w:sz w:val="28"/>
          <w:szCs w:val="28"/>
        </w:rPr>
        <w:t>3).</w:t>
      </w:r>
    </w:p>
    <w:p w:rsidR="00C005B7" w:rsidRPr="009F0CEC" w:rsidRDefault="00C005B7" w:rsidP="008103A2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F0CEC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>и проведение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на соискание ежегодных премий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Рубцовска Алтайского края</w:t>
      </w:r>
      <w:r w:rsidRPr="009F0CEC">
        <w:rPr>
          <w:sz w:val="28"/>
          <w:szCs w:val="28"/>
        </w:rPr>
        <w:t xml:space="preserve"> в облас</w:t>
      </w:r>
      <w:r>
        <w:rPr>
          <w:sz w:val="28"/>
          <w:szCs w:val="28"/>
        </w:rPr>
        <w:t>ти физической культуры и спорта</w:t>
      </w:r>
      <w:r w:rsidRPr="009F0CEC">
        <w:rPr>
          <w:sz w:val="28"/>
          <w:szCs w:val="28"/>
        </w:rPr>
        <w:t xml:space="preserve"> возложить на МКУ «Управление культуры, спорта и молодежной политики» г. Рубцовска (Зорина М.А.).</w:t>
      </w:r>
    </w:p>
    <w:p w:rsidR="00C005B7" w:rsidRPr="009F0CEC" w:rsidRDefault="00C005B7" w:rsidP="008103A2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«Местное время» и разместить на официальном сайте Администрации города Рубцовска Алтайского края в сети Интернет.</w:t>
      </w:r>
    </w:p>
    <w:p w:rsidR="00C005B7" w:rsidRPr="009F0CEC" w:rsidRDefault="00C005B7" w:rsidP="008103A2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F0CE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Мищерина А.А.</w:t>
      </w:r>
    </w:p>
    <w:p w:rsidR="00C005B7" w:rsidRPr="009F0CEC" w:rsidRDefault="00C005B7" w:rsidP="00886972">
      <w:pPr>
        <w:jc w:val="both"/>
        <w:rPr>
          <w:sz w:val="28"/>
          <w:szCs w:val="28"/>
        </w:rPr>
      </w:pPr>
    </w:p>
    <w:p w:rsidR="00C005B7" w:rsidRPr="009F0CEC" w:rsidRDefault="00C005B7" w:rsidP="00886972">
      <w:pPr>
        <w:jc w:val="both"/>
        <w:rPr>
          <w:sz w:val="28"/>
          <w:szCs w:val="28"/>
        </w:rPr>
      </w:pPr>
    </w:p>
    <w:p w:rsidR="00C005B7" w:rsidRPr="009F0CEC" w:rsidRDefault="00C005B7" w:rsidP="00886972">
      <w:pPr>
        <w:jc w:val="both"/>
        <w:rPr>
          <w:sz w:val="28"/>
          <w:szCs w:val="28"/>
        </w:rPr>
      </w:pPr>
    </w:p>
    <w:p w:rsidR="00C005B7" w:rsidRPr="009F0CEC" w:rsidRDefault="00C005B7" w:rsidP="00886972">
      <w:pPr>
        <w:jc w:val="both"/>
        <w:rPr>
          <w:sz w:val="28"/>
          <w:szCs w:val="28"/>
        </w:rPr>
      </w:pPr>
      <w:r w:rsidRPr="009F0CEC">
        <w:rPr>
          <w:sz w:val="28"/>
          <w:szCs w:val="28"/>
        </w:rPr>
        <w:t>Глава Администрации</w:t>
      </w:r>
    </w:p>
    <w:p w:rsidR="00C005B7" w:rsidRPr="009F0CEC" w:rsidRDefault="00C005B7" w:rsidP="008103A2">
      <w:pPr>
        <w:rPr>
          <w:sz w:val="28"/>
          <w:szCs w:val="28"/>
        </w:rPr>
      </w:pPr>
      <w:r w:rsidRPr="009F0CE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9F0CEC">
        <w:rPr>
          <w:sz w:val="28"/>
          <w:szCs w:val="28"/>
        </w:rPr>
        <w:t>Рубцовска                                                                                В.В.Ларионов</w:t>
      </w:r>
    </w:p>
    <w:p w:rsidR="00C005B7" w:rsidRPr="009F0CEC" w:rsidRDefault="00C005B7" w:rsidP="00655CD9">
      <w:pPr>
        <w:shd w:val="clear" w:color="auto" w:fill="FFFFFF"/>
        <w:tabs>
          <w:tab w:val="left" w:pos="5103"/>
        </w:tabs>
        <w:rPr>
          <w:bCs/>
          <w:sz w:val="28"/>
          <w:szCs w:val="28"/>
        </w:rPr>
      </w:pPr>
    </w:p>
    <w:p w:rsidR="00C005B7" w:rsidRDefault="00C005B7" w:rsidP="002230DA">
      <w:pPr>
        <w:shd w:val="clear" w:color="auto" w:fill="FFFFFF"/>
        <w:tabs>
          <w:tab w:val="left" w:pos="5103"/>
        </w:tabs>
        <w:jc w:val="center"/>
        <w:rPr>
          <w:bCs/>
          <w:sz w:val="28"/>
          <w:szCs w:val="28"/>
        </w:rPr>
      </w:pPr>
    </w:p>
    <w:p w:rsidR="00C005B7" w:rsidRDefault="00C005B7" w:rsidP="002230DA">
      <w:pPr>
        <w:shd w:val="clear" w:color="auto" w:fill="FFFFFF"/>
        <w:tabs>
          <w:tab w:val="left" w:pos="5103"/>
        </w:tabs>
        <w:jc w:val="center"/>
        <w:rPr>
          <w:bCs/>
          <w:sz w:val="28"/>
          <w:szCs w:val="28"/>
        </w:rPr>
      </w:pPr>
    </w:p>
    <w:p w:rsidR="00C005B7" w:rsidRDefault="00C005B7" w:rsidP="002230DA">
      <w:pPr>
        <w:shd w:val="clear" w:color="auto" w:fill="FFFFFF"/>
        <w:tabs>
          <w:tab w:val="left" w:pos="5103"/>
        </w:tabs>
        <w:jc w:val="center"/>
        <w:rPr>
          <w:bCs/>
          <w:sz w:val="28"/>
          <w:szCs w:val="28"/>
        </w:rPr>
      </w:pPr>
    </w:p>
    <w:p w:rsidR="00C005B7" w:rsidRPr="009E2899" w:rsidRDefault="00C005B7" w:rsidP="009E2899">
      <w:pPr>
        <w:shd w:val="clear" w:color="auto" w:fill="FFFFFF"/>
        <w:tabs>
          <w:tab w:val="left" w:pos="5103"/>
        </w:tabs>
        <w:ind w:left="5580"/>
        <w:rPr>
          <w:bCs/>
          <w:sz w:val="28"/>
          <w:szCs w:val="28"/>
        </w:rPr>
      </w:pPr>
      <w:r w:rsidRPr="009E2899">
        <w:rPr>
          <w:bCs/>
          <w:sz w:val="28"/>
          <w:szCs w:val="28"/>
        </w:rPr>
        <w:t>Приложение № 1</w:t>
      </w:r>
    </w:p>
    <w:p w:rsidR="00C005B7" w:rsidRPr="009E2899" w:rsidRDefault="00C005B7" w:rsidP="009E2899">
      <w:pPr>
        <w:shd w:val="clear" w:color="auto" w:fill="FFFFFF"/>
        <w:tabs>
          <w:tab w:val="left" w:pos="5529"/>
        </w:tabs>
        <w:ind w:left="5580"/>
        <w:rPr>
          <w:bCs/>
          <w:sz w:val="28"/>
          <w:szCs w:val="28"/>
        </w:rPr>
      </w:pPr>
      <w:r w:rsidRPr="009E2899">
        <w:rPr>
          <w:bCs/>
          <w:sz w:val="28"/>
          <w:szCs w:val="28"/>
        </w:rPr>
        <w:t>к постановлению Администрации</w:t>
      </w:r>
    </w:p>
    <w:p w:rsidR="00C005B7" w:rsidRPr="009E2899" w:rsidRDefault="00C005B7" w:rsidP="009E2899">
      <w:pPr>
        <w:shd w:val="clear" w:color="auto" w:fill="FFFFFF"/>
        <w:tabs>
          <w:tab w:val="left" w:pos="5670"/>
        </w:tabs>
        <w:ind w:left="5580"/>
        <w:rPr>
          <w:bCs/>
          <w:sz w:val="28"/>
          <w:szCs w:val="28"/>
        </w:rPr>
      </w:pPr>
      <w:r w:rsidRPr="009E2899">
        <w:rPr>
          <w:bCs/>
          <w:sz w:val="28"/>
          <w:szCs w:val="28"/>
        </w:rPr>
        <w:t>города Рубцовска Алтайского края</w:t>
      </w:r>
    </w:p>
    <w:p w:rsidR="00C005B7" w:rsidRPr="009E2899" w:rsidRDefault="00C005B7" w:rsidP="009E2899">
      <w:pPr>
        <w:pStyle w:val="ConsPlusNonformat"/>
        <w:widowControl/>
        <w:tabs>
          <w:tab w:val="left" w:pos="5670"/>
        </w:tabs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26.12.2014 </w:t>
      </w:r>
      <w:r w:rsidRPr="009E28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5736</w:t>
      </w:r>
    </w:p>
    <w:p w:rsidR="00C005B7" w:rsidRPr="009F0CEC" w:rsidRDefault="00C005B7" w:rsidP="002230DA">
      <w:pPr>
        <w:outlineLvl w:val="0"/>
        <w:rPr>
          <w:sz w:val="28"/>
          <w:szCs w:val="28"/>
        </w:rPr>
      </w:pPr>
    </w:p>
    <w:p w:rsidR="00C005B7" w:rsidRPr="009F0CEC" w:rsidRDefault="00C005B7" w:rsidP="008103A2">
      <w:pPr>
        <w:pStyle w:val="cenpt"/>
        <w:spacing w:before="0" w:beforeAutospacing="0" w:after="0" w:afterAutospacing="0"/>
        <w:jc w:val="center"/>
        <w:rPr>
          <w:rStyle w:val="Strong"/>
          <w:b w:val="0"/>
          <w:sz w:val="28"/>
          <w:szCs w:val="28"/>
        </w:rPr>
      </w:pPr>
      <w:r w:rsidRPr="009F0CEC">
        <w:rPr>
          <w:rStyle w:val="Strong"/>
          <w:b w:val="0"/>
          <w:sz w:val="28"/>
          <w:szCs w:val="28"/>
        </w:rPr>
        <w:t>ПОЛОЖЕНИЕ</w:t>
      </w:r>
    </w:p>
    <w:p w:rsidR="00C005B7" w:rsidRDefault="00C005B7" w:rsidP="007C241C">
      <w:pPr>
        <w:pStyle w:val="cenp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F0CEC">
        <w:rPr>
          <w:sz w:val="28"/>
          <w:szCs w:val="28"/>
        </w:rPr>
        <w:t xml:space="preserve"> ежегодны</w:t>
      </w:r>
      <w:r>
        <w:rPr>
          <w:sz w:val="28"/>
          <w:szCs w:val="28"/>
        </w:rPr>
        <w:t>х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премиях Администрации города Рубцовска </w:t>
      </w:r>
    </w:p>
    <w:p w:rsidR="00C005B7" w:rsidRPr="009F0CEC" w:rsidRDefault="00C005B7" w:rsidP="007C241C">
      <w:pPr>
        <w:pStyle w:val="cenpt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Алтайского края</w:t>
      </w:r>
      <w:r w:rsidRPr="009F0CEC">
        <w:rPr>
          <w:sz w:val="28"/>
          <w:szCs w:val="28"/>
        </w:rPr>
        <w:t xml:space="preserve"> в облас</w:t>
      </w:r>
      <w:r>
        <w:rPr>
          <w:sz w:val="28"/>
          <w:szCs w:val="28"/>
        </w:rPr>
        <w:t>ти физической культуры и спорта</w:t>
      </w:r>
      <w:r w:rsidRPr="009F0CEC">
        <w:rPr>
          <w:sz w:val="28"/>
          <w:szCs w:val="28"/>
        </w:rPr>
        <w:t xml:space="preserve"> </w:t>
      </w:r>
    </w:p>
    <w:p w:rsidR="00C005B7" w:rsidRPr="009F0CEC" w:rsidRDefault="00C005B7" w:rsidP="002230DA">
      <w:pPr>
        <w:pStyle w:val="cenp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05B7" w:rsidRDefault="00C005B7" w:rsidP="008103A2">
      <w:pPr>
        <w:pStyle w:val="cenpt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005B7" w:rsidRDefault="00C005B7" w:rsidP="009B46C1">
      <w:pPr>
        <w:tabs>
          <w:tab w:val="left" w:pos="-2700"/>
        </w:tabs>
        <w:jc w:val="both"/>
        <w:rPr>
          <w:sz w:val="28"/>
          <w:szCs w:val="28"/>
        </w:rPr>
      </w:pPr>
    </w:p>
    <w:p w:rsidR="00C005B7" w:rsidRDefault="00C005B7" w:rsidP="000978E5">
      <w:pPr>
        <w:tabs>
          <w:tab w:val="left" w:pos="-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Е</w:t>
      </w:r>
      <w:r w:rsidRPr="009F0CEC">
        <w:rPr>
          <w:sz w:val="28"/>
          <w:szCs w:val="28"/>
        </w:rPr>
        <w:t>жегодны</w:t>
      </w:r>
      <w:r>
        <w:rPr>
          <w:sz w:val="28"/>
          <w:szCs w:val="28"/>
        </w:rPr>
        <w:t>е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 Администрации города Рубцовска Алтайского края</w:t>
      </w:r>
      <w:r w:rsidRPr="009F0CEC">
        <w:rPr>
          <w:sz w:val="28"/>
          <w:szCs w:val="28"/>
        </w:rPr>
        <w:t xml:space="preserve"> в облас</w:t>
      </w:r>
      <w:r>
        <w:rPr>
          <w:sz w:val="28"/>
          <w:szCs w:val="28"/>
        </w:rPr>
        <w:t>ти физической культуры и спорта (далее по тексту «премии» - в соответствующем падеже)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присуждаются</w:t>
      </w:r>
      <w:r w:rsidRPr="009F0CEC">
        <w:rPr>
          <w:sz w:val="28"/>
          <w:szCs w:val="28"/>
        </w:rPr>
        <w:t xml:space="preserve"> с целью стимулирования высоких достижений</w:t>
      </w:r>
      <w:r>
        <w:rPr>
          <w:sz w:val="28"/>
          <w:szCs w:val="28"/>
        </w:rPr>
        <w:t xml:space="preserve"> в области физической культуры и спорта. </w:t>
      </w:r>
    </w:p>
    <w:p w:rsidR="00C005B7" w:rsidRPr="009F0CEC" w:rsidRDefault="00C005B7" w:rsidP="000978E5">
      <w:pPr>
        <w:tabs>
          <w:tab w:val="left" w:pos="-270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Присуждение премий</w:t>
      </w:r>
      <w:r w:rsidRPr="009F0CEC">
        <w:rPr>
          <w:sz w:val="28"/>
          <w:szCs w:val="28"/>
        </w:rPr>
        <w:t xml:space="preserve"> ставит задачи:</w:t>
      </w:r>
    </w:p>
    <w:p w:rsidR="00C005B7" w:rsidRPr="009F0CEC" w:rsidRDefault="00C005B7" w:rsidP="000978E5">
      <w:pPr>
        <w:pStyle w:val="ListParagraph"/>
        <w:ind w:left="0" w:firstLine="708"/>
        <w:jc w:val="both"/>
        <w:rPr>
          <w:sz w:val="28"/>
          <w:szCs w:val="28"/>
        </w:rPr>
      </w:pPr>
      <w:r w:rsidRPr="009F0CEC">
        <w:rPr>
          <w:sz w:val="28"/>
          <w:szCs w:val="28"/>
        </w:rPr>
        <w:t>выявление и поощрение юридических лиц и граждан, спортсменов, тренеров</w:t>
      </w:r>
      <w:r>
        <w:rPr>
          <w:sz w:val="28"/>
          <w:szCs w:val="28"/>
        </w:rPr>
        <w:t xml:space="preserve">, </w:t>
      </w:r>
      <w:r w:rsidRPr="009F0CEC">
        <w:rPr>
          <w:sz w:val="28"/>
          <w:szCs w:val="28"/>
        </w:rPr>
        <w:t>преподавателей, ветеранов,</w:t>
      </w:r>
      <w:r>
        <w:rPr>
          <w:sz w:val="28"/>
          <w:szCs w:val="28"/>
        </w:rPr>
        <w:t xml:space="preserve"> журналистов,</w:t>
      </w:r>
      <w:r w:rsidRPr="009F0CEC">
        <w:rPr>
          <w:sz w:val="28"/>
          <w:szCs w:val="28"/>
        </w:rPr>
        <w:t xml:space="preserve"> внесших значительный  вклад в развитие физической культуры и спорта города Рубцовска;</w:t>
      </w:r>
    </w:p>
    <w:p w:rsidR="00C005B7" w:rsidRPr="009F0CEC" w:rsidRDefault="00C005B7" w:rsidP="000978E5">
      <w:pPr>
        <w:ind w:firstLine="708"/>
        <w:jc w:val="both"/>
        <w:rPr>
          <w:sz w:val="28"/>
          <w:szCs w:val="28"/>
        </w:rPr>
      </w:pPr>
      <w:r w:rsidRPr="009F0CEC">
        <w:rPr>
          <w:sz w:val="28"/>
          <w:szCs w:val="28"/>
        </w:rPr>
        <w:t>стимулирование активной плодотворной деятельности в сфере физической культуры и спорта, дальнейшего профессионального роста работников сферы физической культуры и спорта города Рубцовска;</w:t>
      </w:r>
    </w:p>
    <w:p w:rsidR="00C005B7" w:rsidRDefault="00C005B7" w:rsidP="000978E5">
      <w:pPr>
        <w:pStyle w:val="ListParagraph"/>
        <w:ind w:left="0" w:right="22" w:firstLine="708"/>
        <w:jc w:val="both"/>
        <w:rPr>
          <w:sz w:val="28"/>
          <w:szCs w:val="28"/>
        </w:rPr>
      </w:pPr>
      <w:r w:rsidRPr="009F0CEC">
        <w:rPr>
          <w:sz w:val="28"/>
          <w:szCs w:val="28"/>
        </w:rPr>
        <w:t xml:space="preserve">пропаганда физической культуры и спорта, здорового образа жизни. </w:t>
      </w:r>
    </w:p>
    <w:p w:rsidR="00C005B7" w:rsidRDefault="00C005B7" w:rsidP="000978E5">
      <w:pPr>
        <w:pStyle w:val="ListParagraph"/>
        <w:ind w:left="0" w:right="2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Присуждение премий проводится ежегодно по итогам работы за текущий год. </w:t>
      </w:r>
      <w:r w:rsidRPr="009F0CEC">
        <w:rPr>
          <w:sz w:val="28"/>
          <w:szCs w:val="28"/>
        </w:rPr>
        <w:t>Победители прошлых лет допускаются к участию через 2 года.</w:t>
      </w:r>
    </w:p>
    <w:p w:rsidR="00C005B7" w:rsidRDefault="00C005B7" w:rsidP="000978E5">
      <w:pPr>
        <w:pStyle w:val="ListParagraph"/>
        <w:ind w:left="0" w:right="22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Лауреаты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по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6 номинациям (приложение №1)</w:t>
      </w:r>
    </w:p>
    <w:p w:rsidR="00C005B7" w:rsidRPr="009F0CEC" w:rsidRDefault="00C005B7" w:rsidP="000978E5">
      <w:pPr>
        <w:pStyle w:val="justpp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0CEC">
        <w:rPr>
          <w:sz w:val="28"/>
          <w:szCs w:val="28"/>
        </w:rPr>
        <w:t xml:space="preserve">Расходы по награждению (премированию) </w:t>
      </w:r>
      <w:r>
        <w:rPr>
          <w:sz w:val="28"/>
          <w:szCs w:val="28"/>
        </w:rPr>
        <w:t>лауреатов</w:t>
      </w:r>
      <w:r w:rsidRPr="009F0CEC">
        <w:rPr>
          <w:sz w:val="28"/>
          <w:szCs w:val="28"/>
        </w:rPr>
        <w:t xml:space="preserve"> определяются сметой, утвержденной МКУ «Управление культуры, спорта и молодежной политики»</w:t>
      </w:r>
      <w:r>
        <w:rPr>
          <w:sz w:val="28"/>
          <w:szCs w:val="28"/>
        </w:rPr>
        <w:t xml:space="preserve">     </w:t>
      </w:r>
      <w:r w:rsidRPr="009F0CEC">
        <w:rPr>
          <w:sz w:val="28"/>
          <w:szCs w:val="28"/>
        </w:rPr>
        <w:t xml:space="preserve"> г. Рубцовска.</w:t>
      </w:r>
    </w:p>
    <w:p w:rsidR="00C005B7" w:rsidRDefault="00C005B7" w:rsidP="000978E5">
      <w:pPr>
        <w:pStyle w:val="cenpt"/>
        <w:spacing w:before="0" w:beforeAutospacing="0" w:after="0" w:afterAutospacing="0"/>
        <w:jc w:val="both"/>
        <w:rPr>
          <w:sz w:val="28"/>
          <w:szCs w:val="28"/>
        </w:rPr>
      </w:pPr>
    </w:p>
    <w:p w:rsidR="00C005B7" w:rsidRDefault="00C005B7" w:rsidP="000978E5">
      <w:pPr>
        <w:pStyle w:val="cenpt"/>
        <w:spacing w:before="0" w:beforeAutospacing="0" w:after="0" w:afterAutospacing="0"/>
        <w:jc w:val="center"/>
        <w:rPr>
          <w:sz w:val="28"/>
          <w:szCs w:val="28"/>
        </w:rPr>
      </w:pPr>
      <w:r w:rsidRPr="009F0CEC">
        <w:rPr>
          <w:sz w:val="28"/>
          <w:szCs w:val="28"/>
        </w:rPr>
        <w:t xml:space="preserve">2. </w:t>
      </w:r>
      <w:r>
        <w:rPr>
          <w:sz w:val="28"/>
          <w:szCs w:val="28"/>
        </w:rPr>
        <w:t>Условия проведения</w:t>
      </w:r>
    </w:p>
    <w:p w:rsidR="00C005B7" w:rsidRPr="009F0CEC" w:rsidRDefault="00C005B7" w:rsidP="000978E5">
      <w:pPr>
        <w:pStyle w:val="cenpt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C005B7" w:rsidRDefault="00C005B7" w:rsidP="00F00110">
      <w:pPr>
        <w:tabs>
          <w:tab w:val="left" w:pos="-28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Присуждение премий</w:t>
      </w:r>
      <w:r w:rsidRPr="009F0CEC">
        <w:rPr>
          <w:sz w:val="28"/>
          <w:szCs w:val="28"/>
        </w:rPr>
        <w:t xml:space="preserve"> проводится на основании представленных документов, оформленных в соответствии с требованиями, установленными Положением</w:t>
      </w:r>
      <w:r>
        <w:rPr>
          <w:sz w:val="28"/>
          <w:szCs w:val="28"/>
        </w:rPr>
        <w:t xml:space="preserve"> о е</w:t>
      </w:r>
      <w:r w:rsidRPr="009F0CEC">
        <w:rPr>
          <w:sz w:val="28"/>
          <w:szCs w:val="28"/>
        </w:rPr>
        <w:t>жегодны</w:t>
      </w:r>
      <w:r>
        <w:rPr>
          <w:sz w:val="28"/>
          <w:szCs w:val="28"/>
        </w:rPr>
        <w:t>х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премиях Администрации города Рубцовска Алтайского края</w:t>
      </w:r>
      <w:r w:rsidRPr="009F0CEC">
        <w:rPr>
          <w:sz w:val="28"/>
          <w:szCs w:val="28"/>
        </w:rPr>
        <w:t xml:space="preserve"> в облас</w:t>
      </w:r>
      <w:r>
        <w:rPr>
          <w:sz w:val="28"/>
          <w:szCs w:val="28"/>
        </w:rPr>
        <w:t>ти физической культуры и спорта (далее по тексту «Положение» - в соответствующем падеже)</w:t>
      </w:r>
      <w:r w:rsidRPr="009F0CEC">
        <w:rPr>
          <w:sz w:val="28"/>
          <w:szCs w:val="28"/>
        </w:rPr>
        <w:t>.</w:t>
      </w:r>
    </w:p>
    <w:p w:rsidR="00C005B7" w:rsidRPr="00E81C0E" w:rsidRDefault="00C005B7" w:rsidP="009E2899">
      <w:pPr>
        <w:ind w:firstLine="708"/>
        <w:jc w:val="both"/>
        <w:rPr>
          <w:sz w:val="28"/>
          <w:szCs w:val="28"/>
        </w:rPr>
      </w:pPr>
      <w:r w:rsidRPr="00E81C0E">
        <w:rPr>
          <w:sz w:val="28"/>
          <w:szCs w:val="28"/>
        </w:rPr>
        <w:t xml:space="preserve">В комиссию по рассмотрению представлений на соискание ежегодных премий Администрации города Рубцовска Алтайского края в области физической культуры и спорта (далее по тексту – «комиссия» в соответствующем падеже) участники представляют следующие документы: представление на соискание премии </w:t>
      </w:r>
      <w:r>
        <w:rPr>
          <w:sz w:val="28"/>
          <w:szCs w:val="28"/>
        </w:rPr>
        <w:t>(приложение №2</w:t>
      </w:r>
      <w:r w:rsidRPr="00E81C0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81C0E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Pr="00E81C0E">
        <w:rPr>
          <w:sz w:val="28"/>
          <w:szCs w:val="28"/>
        </w:rPr>
        <w:t>, содержащ</w:t>
      </w:r>
      <w:r>
        <w:rPr>
          <w:sz w:val="28"/>
          <w:szCs w:val="28"/>
        </w:rPr>
        <w:t>ую</w:t>
      </w:r>
      <w:r w:rsidRPr="00E81C0E">
        <w:rPr>
          <w:sz w:val="28"/>
          <w:szCs w:val="28"/>
        </w:rPr>
        <w:t xml:space="preserve"> сведения об основных итогах профессиональной деятельности</w:t>
      </w:r>
      <w:r>
        <w:rPr>
          <w:sz w:val="28"/>
          <w:szCs w:val="28"/>
        </w:rPr>
        <w:t xml:space="preserve"> и</w:t>
      </w:r>
      <w:r w:rsidRPr="00E81C0E">
        <w:rPr>
          <w:sz w:val="28"/>
          <w:szCs w:val="28"/>
        </w:rPr>
        <w:t xml:space="preserve"> дополнительные материалы (публикации в СМИ, фото-, видеоматериалы, публикации в Интернете и др.) отражающие внешнюю оценку деятельности. </w:t>
      </w:r>
    </w:p>
    <w:p w:rsidR="00C005B7" w:rsidRDefault="00C005B7" w:rsidP="00F00110">
      <w:pPr>
        <w:tabs>
          <w:tab w:val="left" w:pos="-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Представление на соискание премии и прилагаемые документы представляются в МКУ «Управление культуры, спорта и молодежной политики» г. Рубцовска </w:t>
      </w:r>
      <w:r w:rsidRPr="009F0CEC">
        <w:rPr>
          <w:sz w:val="28"/>
          <w:szCs w:val="28"/>
        </w:rPr>
        <w:t xml:space="preserve">до 15 декабря текущего года. </w:t>
      </w:r>
    </w:p>
    <w:p w:rsidR="00C005B7" w:rsidRDefault="00C005B7" w:rsidP="00F00110">
      <w:pPr>
        <w:tabs>
          <w:tab w:val="left" w:pos="-2880"/>
        </w:tabs>
        <w:ind w:firstLine="720"/>
        <w:jc w:val="both"/>
        <w:rPr>
          <w:sz w:val="28"/>
          <w:szCs w:val="28"/>
        </w:rPr>
      </w:pPr>
      <w:r w:rsidRPr="009F0CEC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поступивших документов</w:t>
      </w:r>
      <w:r w:rsidRPr="009F0CE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определение лауреатов премии осуществляется </w:t>
      </w:r>
      <w:r w:rsidRPr="009F0CEC">
        <w:rPr>
          <w:sz w:val="28"/>
          <w:szCs w:val="28"/>
        </w:rPr>
        <w:t>до 25 декабря текущего года.</w:t>
      </w:r>
    </w:p>
    <w:p w:rsidR="00C005B7" w:rsidRPr="009F0CEC" w:rsidRDefault="00C005B7" w:rsidP="00F00110">
      <w:pPr>
        <w:tabs>
          <w:tab w:val="left" w:pos="-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0CEC">
        <w:rPr>
          <w:sz w:val="28"/>
          <w:szCs w:val="28"/>
        </w:rPr>
        <w:t xml:space="preserve">Материалы, предоставленные на </w:t>
      </w:r>
      <w:r>
        <w:rPr>
          <w:sz w:val="28"/>
          <w:szCs w:val="28"/>
        </w:rPr>
        <w:t>соискание премии</w:t>
      </w:r>
      <w:r w:rsidRPr="009F0CEC">
        <w:rPr>
          <w:sz w:val="28"/>
          <w:szCs w:val="28"/>
        </w:rPr>
        <w:t>, не рецензируются и не возвращаются.</w:t>
      </w:r>
    </w:p>
    <w:p w:rsidR="00C005B7" w:rsidRPr="009F0CEC" w:rsidRDefault="00C005B7" w:rsidP="00F00110">
      <w:pPr>
        <w:pStyle w:val="cenpt"/>
        <w:spacing w:before="0" w:beforeAutospacing="0" w:after="0" w:afterAutospacing="0"/>
        <w:jc w:val="both"/>
        <w:rPr>
          <w:sz w:val="28"/>
          <w:szCs w:val="28"/>
        </w:rPr>
      </w:pPr>
    </w:p>
    <w:p w:rsidR="00C005B7" w:rsidRDefault="00C005B7" w:rsidP="00F00110">
      <w:pPr>
        <w:pStyle w:val="cenpt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 Определение лауреатов премии</w:t>
      </w:r>
    </w:p>
    <w:p w:rsidR="00C005B7" w:rsidRPr="009F0CEC" w:rsidRDefault="00C005B7" w:rsidP="00F00110">
      <w:pPr>
        <w:pStyle w:val="cenpt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C005B7" w:rsidRDefault="00C005B7" w:rsidP="00F00110">
      <w:pPr>
        <w:pStyle w:val="BodyText"/>
        <w:widowControl w:val="0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Премия</w:t>
      </w:r>
      <w:r w:rsidRPr="009F0CEC">
        <w:rPr>
          <w:sz w:val="28"/>
          <w:szCs w:val="28"/>
        </w:rPr>
        <w:t xml:space="preserve"> в номинации «Служение спорту» </w:t>
      </w:r>
      <w:r>
        <w:rPr>
          <w:sz w:val="28"/>
          <w:szCs w:val="28"/>
        </w:rPr>
        <w:t>присуждается организациям</w:t>
      </w:r>
      <w:r w:rsidRPr="00D8164A">
        <w:rPr>
          <w:sz w:val="28"/>
          <w:szCs w:val="28"/>
        </w:rPr>
        <w:t xml:space="preserve"> (спортивные школы, спортивные организации, общественные организации спортивного профиля, фонды,  федерации по видам спорта и т.д.</w:t>
      </w:r>
      <w:r>
        <w:rPr>
          <w:sz w:val="28"/>
          <w:szCs w:val="28"/>
        </w:rPr>
        <w:t xml:space="preserve">) и </w:t>
      </w:r>
      <w:r w:rsidRPr="00D8164A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D8164A">
        <w:rPr>
          <w:sz w:val="28"/>
          <w:szCs w:val="28"/>
        </w:rPr>
        <w:t>астн</w:t>
      </w:r>
      <w:r>
        <w:rPr>
          <w:sz w:val="28"/>
          <w:szCs w:val="28"/>
        </w:rPr>
        <w:t>ым</w:t>
      </w:r>
      <w:r w:rsidRPr="00D8164A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D8164A">
        <w:rPr>
          <w:sz w:val="28"/>
          <w:szCs w:val="28"/>
        </w:rPr>
        <w:t xml:space="preserve"> </w:t>
      </w:r>
      <w:r w:rsidRPr="00985966">
        <w:rPr>
          <w:sz w:val="28"/>
          <w:szCs w:val="28"/>
        </w:rPr>
        <w:t>(организаторы физкультурно-спортивного движения</w:t>
      </w:r>
      <w:r>
        <w:rPr>
          <w:sz w:val="28"/>
          <w:szCs w:val="28"/>
        </w:rPr>
        <w:t xml:space="preserve">, </w:t>
      </w:r>
      <w:r w:rsidRPr="00985966">
        <w:rPr>
          <w:sz w:val="28"/>
          <w:szCs w:val="28"/>
        </w:rPr>
        <w:t>творческие работники, общественные деятели)</w:t>
      </w:r>
      <w:r>
        <w:rPr>
          <w:sz w:val="28"/>
          <w:szCs w:val="28"/>
        </w:rPr>
        <w:t xml:space="preserve">, внесшим значительный </w:t>
      </w:r>
      <w:r w:rsidRPr="009F0CEC">
        <w:rPr>
          <w:sz w:val="28"/>
          <w:szCs w:val="28"/>
        </w:rPr>
        <w:t xml:space="preserve"> вклад в развитие физической культуры и спорта </w:t>
      </w:r>
      <w:r>
        <w:rPr>
          <w:sz w:val="28"/>
          <w:szCs w:val="28"/>
        </w:rPr>
        <w:t xml:space="preserve">города Рубцовска. </w:t>
      </w:r>
    </w:p>
    <w:p w:rsidR="00C005B7" w:rsidRDefault="00C005B7" w:rsidP="00C57281">
      <w:pPr>
        <w:tabs>
          <w:tab w:val="left" w:pos="-2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</w:t>
      </w:r>
      <w:r w:rsidRPr="009F0CEC">
        <w:rPr>
          <w:sz w:val="28"/>
          <w:szCs w:val="28"/>
        </w:rPr>
        <w:t xml:space="preserve"> в номинации «</w:t>
      </w:r>
      <w:r>
        <w:rPr>
          <w:sz w:val="28"/>
          <w:szCs w:val="28"/>
        </w:rPr>
        <w:t>Эпоха в спорте</w:t>
      </w:r>
      <w:r w:rsidRPr="009F0CEC">
        <w:rPr>
          <w:sz w:val="28"/>
          <w:szCs w:val="28"/>
        </w:rPr>
        <w:t>»</w:t>
      </w:r>
      <w:r w:rsidRPr="00867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присуждается выдающемуся  спортсмену-ветерану </w:t>
      </w:r>
      <w:r w:rsidRPr="009F0CEC">
        <w:rPr>
          <w:sz w:val="28"/>
          <w:szCs w:val="28"/>
        </w:rPr>
        <w:t>физи</w:t>
      </w:r>
      <w:r>
        <w:rPr>
          <w:sz w:val="28"/>
          <w:szCs w:val="28"/>
        </w:rPr>
        <w:t>ческой культуры и спорта, внесшему</w:t>
      </w:r>
      <w:r w:rsidRPr="009F0CEC">
        <w:rPr>
          <w:sz w:val="28"/>
          <w:szCs w:val="28"/>
        </w:rPr>
        <w:t xml:space="preserve"> существенный вклад в развитие физической культуры и спорта в городе Рубцовске.</w:t>
      </w:r>
    </w:p>
    <w:p w:rsidR="00C005B7" w:rsidRDefault="00C005B7" w:rsidP="00C57281">
      <w:pPr>
        <w:tabs>
          <w:tab w:val="left" w:pos="-2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в номинации </w:t>
      </w:r>
      <w:r w:rsidRPr="00D8164A">
        <w:rPr>
          <w:sz w:val="28"/>
          <w:szCs w:val="28"/>
        </w:rPr>
        <w:t>«</w:t>
      </w:r>
      <w:r>
        <w:rPr>
          <w:sz w:val="28"/>
          <w:szCs w:val="28"/>
        </w:rPr>
        <w:t>Спортсмен года</w:t>
      </w:r>
      <w:r w:rsidRPr="00D8164A">
        <w:rPr>
          <w:sz w:val="28"/>
          <w:szCs w:val="28"/>
        </w:rPr>
        <w:t>»</w:t>
      </w:r>
      <w:r>
        <w:rPr>
          <w:sz w:val="28"/>
          <w:szCs w:val="28"/>
        </w:rPr>
        <w:t xml:space="preserve"> присуждается спортсменам</w:t>
      </w:r>
      <w:r w:rsidRPr="00D8164A">
        <w:rPr>
          <w:sz w:val="28"/>
          <w:szCs w:val="28"/>
        </w:rPr>
        <w:t xml:space="preserve"> в индивид</w:t>
      </w:r>
      <w:r>
        <w:rPr>
          <w:sz w:val="28"/>
          <w:szCs w:val="28"/>
        </w:rPr>
        <w:t>уальных видах спорта, спортивной команде</w:t>
      </w:r>
      <w:r w:rsidRPr="00D8164A">
        <w:rPr>
          <w:sz w:val="28"/>
          <w:szCs w:val="28"/>
        </w:rPr>
        <w:t>, с</w:t>
      </w:r>
      <w:r>
        <w:rPr>
          <w:sz w:val="28"/>
          <w:szCs w:val="28"/>
        </w:rPr>
        <w:t>портсменам адаптивного спорта. Лауреат премии определяется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F0CEC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Pr="009F0CEC">
        <w:rPr>
          <w:sz w:val="28"/>
          <w:szCs w:val="28"/>
        </w:rPr>
        <w:t xml:space="preserve"> участия спортсмен</w:t>
      </w:r>
      <w:r>
        <w:rPr>
          <w:sz w:val="28"/>
          <w:szCs w:val="28"/>
        </w:rPr>
        <w:t>а</w:t>
      </w:r>
      <w:r w:rsidRPr="009F0CEC">
        <w:rPr>
          <w:sz w:val="28"/>
          <w:szCs w:val="28"/>
        </w:rPr>
        <w:t xml:space="preserve"> в соревнованиях различного уровня</w:t>
      </w:r>
      <w:r>
        <w:rPr>
          <w:sz w:val="28"/>
          <w:szCs w:val="28"/>
        </w:rPr>
        <w:t>. Премия присуждается</w:t>
      </w:r>
      <w:r w:rsidRPr="00E65DE1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отличившему</w:t>
      </w:r>
      <w:r w:rsidRPr="004D1BAD">
        <w:rPr>
          <w:sz w:val="28"/>
          <w:szCs w:val="28"/>
        </w:rPr>
        <w:t>ся</w:t>
      </w:r>
      <w:r>
        <w:rPr>
          <w:sz w:val="28"/>
          <w:szCs w:val="28"/>
        </w:rPr>
        <w:t xml:space="preserve"> спортсмену (команде)</w:t>
      </w:r>
      <w:r w:rsidRPr="004D1BAD">
        <w:rPr>
          <w:sz w:val="28"/>
          <w:szCs w:val="28"/>
        </w:rPr>
        <w:t xml:space="preserve"> в спортивном сезоне и показавш</w:t>
      </w:r>
      <w:r>
        <w:rPr>
          <w:sz w:val="28"/>
          <w:szCs w:val="28"/>
        </w:rPr>
        <w:t>ему</w:t>
      </w:r>
      <w:r w:rsidRPr="004D1BAD">
        <w:rPr>
          <w:sz w:val="28"/>
          <w:szCs w:val="28"/>
        </w:rPr>
        <w:t xml:space="preserve"> высокие спортивные достижения</w:t>
      </w:r>
      <w:r>
        <w:rPr>
          <w:sz w:val="28"/>
          <w:szCs w:val="28"/>
        </w:rPr>
        <w:t>,</w:t>
      </w:r>
      <w:r w:rsidRPr="009F0CEC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ившему (подтвердившему</w:t>
      </w:r>
      <w:r w:rsidRPr="009F0CEC">
        <w:rPr>
          <w:sz w:val="28"/>
          <w:szCs w:val="28"/>
        </w:rPr>
        <w:t>) нормативны</w:t>
      </w:r>
      <w:r>
        <w:rPr>
          <w:sz w:val="28"/>
          <w:szCs w:val="28"/>
        </w:rPr>
        <w:t>е требования</w:t>
      </w:r>
      <w:r w:rsidRPr="009F0CEC">
        <w:rPr>
          <w:sz w:val="28"/>
          <w:szCs w:val="28"/>
        </w:rPr>
        <w:t xml:space="preserve"> в соответствии с Единой Всероссийской спортивной класс</w:t>
      </w:r>
      <w:r>
        <w:rPr>
          <w:sz w:val="28"/>
          <w:szCs w:val="28"/>
        </w:rPr>
        <w:t xml:space="preserve">ификацией (ЕВСК) в текущем году. </w:t>
      </w:r>
    </w:p>
    <w:p w:rsidR="00C005B7" w:rsidRPr="009F0CEC" w:rsidRDefault="00C005B7" w:rsidP="00C57281">
      <w:pPr>
        <w:tabs>
          <w:tab w:val="left" w:pos="-2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 в номинации «Тренер года» присуждается</w:t>
      </w:r>
      <w:r w:rsidRPr="00FF586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F0CEC">
        <w:rPr>
          <w:sz w:val="28"/>
          <w:szCs w:val="28"/>
        </w:rPr>
        <w:t>ренер</w:t>
      </w:r>
      <w:r>
        <w:rPr>
          <w:sz w:val="28"/>
          <w:szCs w:val="28"/>
        </w:rPr>
        <w:t xml:space="preserve">у в индивидуальных или командных видах спорта. Определяется по </w:t>
      </w:r>
      <w:r w:rsidRPr="009F0CEC">
        <w:rPr>
          <w:sz w:val="28"/>
          <w:szCs w:val="28"/>
        </w:rPr>
        <w:t>результат</w:t>
      </w:r>
      <w:r>
        <w:rPr>
          <w:sz w:val="28"/>
          <w:szCs w:val="28"/>
        </w:rPr>
        <w:t>ам</w:t>
      </w:r>
      <w:r w:rsidRPr="009F0CEC">
        <w:rPr>
          <w:sz w:val="28"/>
          <w:szCs w:val="28"/>
        </w:rPr>
        <w:t xml:space="preserve"> участия воспитанников</w:t>
      </w:r>
      <w:r>
        <w:rPr>
          <w:sz w:val="28"/>
          <w:szCs w:val="28"/>
        </w:rPr>
        <w:t xml:space="preserve"> (</w:t>
      </w:r>
      <w:r w:rsidRPr="009F0CEC">
        <w:rPr>
          <w:sz w:val="28"/>
          <w:szCs w:val="28"/>
        </w:rPr>
        <w:t>команды</w:t>
      </w:r>
      <w:r>
        <w:rPr>
          <w:sz w:val="28"/>
          <w:szCs w:val="28"/>
        </w:rPr>
        <w:t>)</w:t>
      </w:r>
      <w:r w:rsidRPr="009F0CEC">
        <w:rPr>
          <w:sz w:val="28"/>
          <w:szCs w:val="28"/>
        </w:rPr>
        <w:t xml:space="preserve"> в с</w:t>
      </w:r>
      <w:r>
        <w:rPr>
          <w:sz w:val="28"/>
          <w:szCs w:val="28"/>
        </w:rPr>
        <w:t>оревнованиях  различного уровня</w:t>
      </w:r>
      <w:r w:rsidRPr="00E6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за </w:t>
      </w:r>
      <w:r w:rsidRPr="009F0CEC">
        <w:rPr>
          <w:sz w:val="28"/>
          <w:szCs w:val="28"/>
        </w:rPr>
        <w:t>разработк</w:t>
      </w:r>
      <w:r>
        <w:rPr>
          <w:sz w:val="28"/>
          <w:szCs w:val="28"/>
        </w:rPr>
        <w:t>у</w:t>
      </w:r>
      <w:r w:rsidRPr="009F0CEC">
        <w:rPr>
          <w:sz w:val="28"/>
          <w:szCs w:val="28"/>
        </w:rPr>
        <w:t xml:space="preserve"> и внедрени</w:t>
      </w:r>
      <w:r>
        <w:rPr>
          <w:sz w:val="28"/>
          <w:szCs w:val="28"/>
        </w:rPr>
        <w:t xml:space="preserve">е </w:t>
      </w:r>
      <w:r w:rsidRPr="009F0CEC">
        <w:rPr>
          <w:sz w:val="28"/>
          <w:szCs w:val="28"/>
        </w:rPr>
        <w:t xml:space="preserve">новых методов в </w:t>
      </w:r>
      <w:r>
        <w:rPr>
          <w:sz w:val="28"/>
          <w:szCs w:val="28"/>
        </w:rPr>
        <w:t>педагогической работе</w:t>
      </w:r>
      <w:r w:rsidRPr="009F0CEC">
        <w:rPr>
          <w:sz w:val="28"/>
          <w:szCs w:val="28"/>
        </w:rPr>
        <w:t>.</w:t>
      </w:r>
    </w:p>
    <w:p w:rsidR="00C005B7" w:rsidRPr="009F0CEC" w:rsidRDefault="00C005B7" w:rsidP="00545321">
      <w:pPr>
        <w:tabs>
          <w:tab w:val="left" w:pos="-28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в номинации </w:t>
      </w:r>
      <w:r w:rsidRPr="009F0CEC">
        <w:rPr>
          <w:sz w:val="28"/>
          <w:szCs w:val="28"/>
        </w:rPr>
        <w:t>«Преподаватель (учи</w:t>
      </w:r>
      <w:r>
        <w:rPr>
          <w:sz w:val="28"/>
          <w:szCs w:val="28"/>
        </w:rPr>
        <w:t>тель) физической культуры года» присуждается</w:t>
      </w:r>
      <w:r w:rsidRPr="00867B3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</w:t>
      </w:r>
      <w:r w:rsidRPr="009F0CEC">
        <w:rPr>
          <w:sz w:val="28"/>
          <w:szCs w:val="28"/>
        </w:rPr>
        <w:t xml:space="preserve"> физической ку</w:t>
      </w:r>
      <w:r>
        <w:rPr>
          <w:sz w:val="28"/>
          <w:szCs w:val="28"/>
        </w:rPr>
        <w:t>льтуры общеобразовательных школ, п</w:t>
      </w:r>
      <w:r w:rsidRPr="009F0CEC">
        <w:rPr>
          <w:sz w:val="28"/>
          <w:szCs w:val="28"/>
        </w:rPr>
        <w:t>реподавател</w:t>
      </w:r>
      <w:r>
        <w:rPr>
          <w:sz w:val="28"/>
          <w:szCs w:val="28"/>
        </w:rPr>
        <w:t>ю</w:t>
      </w:r>
      <w:r w:rsidRPr="009F0CEC">
        <w:rPr>
          <w:sz w:val="28"/>
          <w:szCs w:val="28"/>
        </w:rPr>
        <w:t xml:space="preserve"> физического воспитания учреждений среднего и</w:t>
      </w:r>
      <w:r>
        <w:rPr>
          <w:sz w:val="28"/>
          <w:szCs w:val="28"/>
        </w:rPr>
        <w:t>ли</w:t>
      </w:r>
      <w:r w:rsidRPr="009F0CEC">
        <w:rPr>
          <w:sz w:val="28"/>
          <w:szCs w:val="28"/>
        </w:rPr>
        <w:t xml:space="preserve"> высшег</w:t>
      </w:r>
      <w:r>
        <w:rPr>
          <w:sz w:val="28"/>
          <w:szCs w:val="28"/>
        </w:rPr>
        <w:t xml:space="preserve">о профессионального образования. Определяется  </w:t>
      </w:r>
      <w:r w:rsidRPr="009F0CEC">
        <w:rPr>
          <w:sz w:val="28"/>
          <w:szCs w:val="28"/>
        </w:rPr>
        <w:t>по результатам деятельности, которая осуществлялась в течение года (физкультурная, методическая, организаторская) в составе коллективов образовательных учреждений, осуществляющих свою деятельность на территории города Рубцовска.</w:t>
      </w:r>
    </w:p>
    <w:p w:rsidR="00C005B7" w:rsidRDefault="00C005B7" w:rsidP="00C57281">
      <w:pPr>
        <w:tabs>
          <w:tab w:val="left" w:pos="-2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 в номинации «Спортивный П</w:t>
      </w:r>
      <w:r w:rsidRPr="009F0CEC">
        <w:rPr>
          <w:sz w:val="28"/>
          <w:szCs w:val="28"/>
        </w:rPr>
        <w:t>арнас»</w:t>
      </w:r>
      <w:r>
        <w:rPr>
          <w:sz w:val="28"/>
          <w:szCs w:val="28"/>
        </w:rPr>
        <w:t xml:space="preserve"> присуждается журналисту или редакции средств массовой информации за значительный вклад в пропаганду физической культуры, спорта и здорового образа жизни, пропаганду ценностей физической культуры и спорта, привлечению внимания к развитию физической культуры и спорт. Оценивается</w:t>
      </w:r>
      <w:r w:rsidRPr="009F0CEC">
        <w:rPr>
          <w:sz w:val="28"/>
          <w:szCs w:val="28"/>
        </w:rPr>
        <w:t xml:space="preserve"> лучшая публикация (</w:t>
      </w:r>
      <w:r>
        <w:rPr>
          <w:sz w:val="28"/>
          <w:szCs w:val="28"/>
        </w:rPr>
        <w:t xml:space="preserve">фото, </w:t>
      </w:r>
      <w:r w:rsidRPr="009F0CEC">
        <w:rPr>
          <w:sz w:val="28"/>
          <w:szCs w:val="28"/>
        </w:rPr>
        <w:t>видеоматериал) в сфере физической культуры и спорта, актуальность темы, полнота, точность, аргументированность в изложении темы,  оригинальность, выразительность, общественно-социальная значимость, наличие авторской позиции.</w:t>
      </w:r>
    </w:p>
    <w:p w:rsidR="00C005B7" w:rsidRPr="009F0CEC" w:rsidRDefault="00C005B7" w:rsidP="00F00110">
      <w:pPr>
        <w:tabs>
          <w:tab w:val="left" w:pos="-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9F0CEC">
        <w:rPr>
          <w:sz w:val="28"/>
          <w:szCs w:val="28"/>
        </w:rPr>
        <w:t>омиссия вправе затребовать дополнительные документы, подтверждающие сведения, представленные в информации о конкурсанте.</w:t>
      </w:r>
    </w:p>
    <w:p w:rsidR="00C005B7" w:rsidRPr="009F0CEC" w:rsidRDefault="00C005B7" w:rsidP="00F00110">
      <w:pPr>
        <w:pStyle w:val="justppt"/>
        <w:spacing w:before="0" w:beforeAutospacing="0" w:after="0" w:afterAutospacing="0"/>
        <w:jc w:val="both"/>
        <w:rPr>
          <w:sz w:val="28"/>
          <w:szCs w:val="28"/>
        </w:rPr>
      </w:pPr>
    </w:p>
    <w:p w:rsidR="00C005B7" w:rsidRDefault="00C005B7" w:rsidP="00266F18">
      <w:pPr>
        <w:pStyle w:val="ListParagraph"/>
        <w:spacing w:before="120" w:after="6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4. Вручение премии</w:t>
      </w:r>
    </w:p>
    <w:p w:rsidR="00C005B7" w:rsidRPr="009F0CEC" w:rsidRDefault="00C005B7" w:rsidP="00266F18">
      <w:pPr>
        <w:pStyle w:val="ListParagraph"/>
        <w:spacing w:before="120" w:after="60"/>
        <w:ind w:left="0"/>
        <w:jc w:val="center"/>
        <w:rPr>
          <w:sz w:val="28"/>
          <w:szCs w:val="28"/>
        </w:rPr>
      </w:pPr>
    </w:p>
    <w:p w:rsidR="00C005B7" w:rsidRDefault="00C005B7" w:rsidP="00F00110">
      <w:pPr>
        <w:pStyle w:val="BodyTextIndent2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Лицам, удостоенным премии, вручаются денежное вознаграждение и  диплом.</w:t>
      </w:r>
    </w:p>
    <w:p w:rsidR="00C005B7" w:rsidRDefault="00C005B7" w:rsidP="00F00110">
      <w:pPr>
        <w:pStyle w:val="BodyTextIndent2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Премии вручаются в торжественной обстановке не позже 31 декабря года, за который они присуждаются.</w:t>
      </w:r>
    </w:p>
    <w:p w:rsidR="00C005B7" w:rsidRPr="00074DF0" w:rsidRDefault="00C005B7" w:rsidP="00F0011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4DF0">
        <w:rPr>
          <w:sz w:val="28"/>
          <w:szCs w:val="28"/>
        </w:rPr>
        <w:t>Диплом лауреата премии подписывается Главой Администрации города Рубцовска Алтайского края и удостоверяется печатью Администрации города Рубцовска Алтайского края.</w:t>
      </w:r>
    </w:p>
    <w:p w:rsidR="00C005B7" w:rsidRPr="00074DF0" w:rsidRDefault="00C005B7" w:rsidP="00F00110">
      <w:pPr>
        <w:pStyle w:val="BodyTextIndent2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C005B7" w:rsidRPr="009F0CEC" w:rsidRDefault="00C005B7" w:rsidP="00F00110">
      <w:pPr>
        <w:jc w:val="both"/>
        <w:rPr>
          <w:sz w:val="28"/>
          <w:szCs w:val="28"/>
        </w:rPr>
      </w:pPr>
    </w:p>
    <w:p w:rsidR="00C005B7" w:rsidRPr="009F0CEC" w:rsidRDefault="00C005B7" w:rsidP="00F00110">
      <w:pPr>
        <w:jc w:val="both"/>
        <w:rPr>
          <w:sz w:val="28"/>
          <w:szCs w:val="28"/>
        </w:rPr>
      </w:pPr>
    </w:p>
    <w:p w:rsidR="00C005B7" w:rsidRDefault="00C005B7" w:rsidP="00F00110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9F0CE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F0CEC">
        <w:rPr>
          <w:sz w:val="28"/>
          <w:szCs w:val="28"/>
        </w:rPr>
        <w:t xml:space="preserve"> отдела по</w:t>
      </w:r>
      <w:r>
        <w:rPr>
          <w:sz w:val="28"/>
          <w:szCs w:val="28"/>
        </w:rPr>
        <w:t xml:space="preserve"> </w:t>
      </w:r>
      <w:r w:rsidRPr="009F0CEC">
        <w:rPr>
          <w:sz w:val="28"/>
          <w:szCs w:val="28"/>
        </w:rPr>
        <w:t xml:space="preserve">организации </w:t>
      </w:r>
    </w:p>
    <w:p w:rsidR="00C005B7" w:rsidRDefault="00C005B7" w:rsidP="00F00110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9F0CEC">
        <w:rPr>
          <w:sz w:val="28"/>
          <w:szCs w:val="28"/>
        </w:rPr>
        <w:t xml:space="preserve">управления и работе с обращениями </w:t>
      </w:r>
    </w:p>
    <w:p w:rsidR="00C005B7" w:rsidRPr="009F0CEC" w:rsidRDefault="00C005B7" w:rsidP="00F00110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9F0CE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0CEC">
        <w:rPr>
          <w:sz w:val="28"/>
          <w:szCs w:val="28"/>
        </w:rPr>
        <w:t xml:space="preserve">города Рубцовска                                              </w:t>
      </w:r>
      <w:r>
        <w:rPr>
          <w:sz w:val="28"/>
          <w:szCs w:val="28"/>
        </w:rPr>
        <w:t xml:space="preserve"> </w:t>
      </w:r>
      <w:r w:rsidRPr="009F0CE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Е.А.Ламанова</w:t>
      </w:r>
    </w:p>
    <w:p w:rsidR="00C005B7" w:rsidRPr="009F0CEC" w:rsidRDefault="00C005B7" w:rsidP="00F00110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:rsidR="00C005B7" w:rsidRPr="009F0CEC" w:rsidRDefault="00C005B7" w:rsidP="00F00110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:rsidR="00C005B7" w:rsidRDefault="00C005B7" w:rsidP="00F00110">
      <w:pPr>
        <w:pStyle w:val="righpt"/>
        <w:jc w:val="both"/>
        <w:rPr>
          <w:sz w:val="28"/>
          <w:szCs w:val="28"/>
        </w:rPr>
      </w:pPr>
    </w:p>
    <w:p w:rsidR="00C005B7" w:rsidRDefault="00C005B7" w:rsidP="00F00110">
      <w:pPr>
        <w:pStyle w:val="righpt"/>
        <w:jc w:val="both"/>
        <w:rPr>
          <w:sz w:val="28"/>
          <w:szCs w:val="28"/>
        </w:rPr>
      </w:pPr>
    </w:p>
    <w:p w:rsidR="00C005B7" w:rsidRDefault="00C005B7" w:rsidP="00F00110">
      <w:pPr>
        <w:pStyle w:val="righpt"/>
        <w:jc w:val="both"/>
        <w:rPr>
          <w:sz w:val="28"/>
          <w:szCs w:val="28"/>
        </w:rPr>
      </w:pPr>
    </w:p>
    <w:p w:rsidR="00C005B7" w:rsidRDefault="00C005B7" w:rsidP="00F00110">
      <w:pPr>
        <w:pStyle w:val="righpt"/>
        <w:jc w:val="both"/>
        <w:rPr>
          <w:sz w:val="28"/>
          <w:szCs w:val="28"/>
        </w:rPr>
      </w:pPr>
    </w:p>
    <w:p w:rsidR="00C005B7" w:rsidRDefault="00C005B7" w:rsidP="00F00110">
      <w:pPr>
        <w:pStyle w:val="righpt"/>
        <w:jc w:val="both"/>
        <w:rPr>
          <w:sz w:val="28"/>
          <w:szCs w:val="28"/>
        </w:rPr>
      </w:pPr>
    </w:p>
    <w:p w:rsidR="00C005B7" w:rsidRDefault="00C005B7" w:rsidP="00F00110">
      <w:pPr>
        <w:pStyle w:val="righpt"/>
        <w:jc w:val="both"/>
        <w:rPr>
          <w:sz w:val="28"/>
          <w:szCs w:val="28"/>
        </w:rPr>
      </w:pPr>
    </w:p>
    <w:p w:rsidR="00C005B7" w:rsidRDefault="00C005B7" w:rsidP="00F00110">
      <w:pPr>
        <w:pStyle w:val="righpt"/>
        <w:jc w:val="both"/>
        <w:rPr>
          <w:sz w:val="28"/>
          <w:szCs w:val="28"/>
        </w:rPr>
      </w:pPr>
    </w:p>
    <w:p w:rsidR="00C005B7" w:rsidRDefault="00C005B7" w:rsidP="00F00110">
      <w:pPr>
        <w:pStyle w:val="righpt"/>
        <w:jc w:val="both"/>
        <w:rPr>
          <w:sz w:val="28"/>
          <w:szCs w:val="28"/>
        </w:rPr>
      </w:pPr>
    </w:p>
    <w:p w:rsidR="00C005B7" w:rsidRDefault="00C005B7" w:rsidP="00F00110">
      <w:pPr>
        <w:pStyle w:val="righpt"/>
        <w:jc w:val="both"/>
        <w:rPr>
          <w:sz w:val="28"/>
          <w:szCs w:val="28"/>
        </w:rPr>
      </w:pPr>
    </w:p>
    <w:p w:rsidR="00C005B7" w:rsidRDefault="00C005B7" w:rsidP="00F00110">
      <w:pPr>
        <w:pStyle w:val="righpt"/>
        <w:jc w:val="both"/>
        <w:rPr>
          <w:sz w:val="28"/>
          <w:szCs w:val="28"/>
        </w:rPr>
      </w:pPr>
    </w:p>
    <w:p w:rsidR="00C005B7" w:rsidRDefault="00C005B7" w:rsidP="00F00110">
      <w:pPr>
        <w:pStyle w:val="righpt"/>
        <w:jc w:val="both"/>
        <w:rPr>
          <w:sz w:val="28"/>
          <w:szCs w:val="28"/>
        </w:rPr>
      </w:pPr>
    </w:p>
    <w:p w:rsidR="00C005B7" w:rsidRDefault="00C005B7" w:rsidP="00A108D4">
      <w:pPr>
        <w:pStyle w:val="cenpt"/>
        <w:spacing w:before="0" w:beforeAutospacing="0" w:after="0" w:afterAutospacing="0"/>
        <w:jc w:val="right"/>
      </w:pPr>
    </w:p>
    <w:p w:rsidR="00C005B7" w:rsidRDefault="00C005B7" w:rsidP="009E2899">
      <w:pPr>
        <w:pStyle w:val="cenpt"/>
        <w:spacing w:before="0" w:beforeAutospacing="0" w:after="0" w:afterAutospacing="0"/>
        <w:ind w:left="5580"/>
        <w:rPr>
          <w:sz w:val="28"/>
          <w:szCs w:val="28"/>
        </w:rPr>
      </w:pPr>
      <w:r w:rsidRPr="009E2899">
        <w:rPr>
          <w:sz w:val="28"/>
          <w:szCs w:val="28"/>
        </w:rPr>
        <w:t xml:space="preserve">Приложение № 1 </w:t>
      </w:r>
    </w:p>
    <w:p w:rsidR="00C005B7" w:rsidRDefault="00C005B7" w:rsidP="009E2899">
      <w:pPr>
        <w:pStyle w:val="cenpt"/>
        <w:spacing w:before="0" w:beforeAutospacing="0" w:after="0" w:afterAutospacing="0"/>
        <w:ind w:left="5580"/>
        <w:rPr>
          <w:sz w:val="28"/>
          <w:szCs w:val="28"/>
        </w:rPr>
      </w:pPr>
      <w:r w:rsidRPr="009E2899">
        <w:rPr>
          <w:sz w:val="28"/>
          <w:szCs w:val="28"/>
        </w:rPr>
        <w:t xml:space="preserve">к Положению о ежегодных премиях </w:t>
      </w:r>
    </w:p>
    <w:p w:rsidR="00C005B7" w:rsidRPr="009E2899" w:rsidRDefault="00C005B7" w:rsidP="009E2899">
      <w:pPr>
        <w:pStyle w:val="cenpt"/>
        <w:spacing w:before="0" w:beforeAutospacing="0" w:after="0" w:afterAutospacing="0"/>
        <w:ind w:left="5580"/>
        <w:rPr>
          <w:sz w:val="28"/>
          <w:szCs w:val="28"/>
        </w:rPr>
      </w:pPr>
      <w:r w:rsidRPr="009E2899">
        <w:rPr>
          <w:sz w:val="28"/>
          <w:szCs w:val="28"/>
        </w:rPr>
        <w:t>Администрации города Рубцовска</w:t>
      </w:r>
    </w:p>
    <w:p w:rsidR="00C005B7" w:rsidRPr="00F049C4" w:rsidRDefault="00C005B7" w:rsidP="009E2899">
      <w:pPr>
        <w:ind w:left="5580"/>
        <w:rPr>
          <w:sz w:val="28"/>
          <w:szCs w:val="28"/>
        </w:rPr>
      </w:pPr>
      <w:r w:rsidRPr="009E2899">
        <w:rPr>
          <w:sz w:val="28"/>
          <w:szCs w:val="28"/>
        </w:rPr>
        <w:t>Алтайского края в области физической культуры и спорта</w:t>
      </w:r>
      <w:r w:rsidRPr="009E2899">
        <w:rPr>
          <w:sz w:val="28"/>
          <w:szCs w:val="28"/>
        </w:rPr>
        <w:br/>
      </w:r>
      <w:r w:rsidRPr="00F049C4">
        <w:rPr>
          <w:sz w:val="28"/>
          <w:szCs w:val="28"/>
        </w:rPr>
        <w:t> </w:t>
      </w:r>
    </w:p>
    <w:p w:rsidR="00C005B7" w:rsidRDefault="00C005B7" w:rsidP="00D96DCD">
      <w:pPr>
        <w:pStyle w:val="cenpt"/>
        <w:spacing w:before="0" w:beforeAutospacing="0" w:after="0" w:afterAutospacing="0"/>
        <w:jc w:val="center"/>
        <w:rPr>
          <w:sz w:val="28"/>
          <w:szCs w:val="28"/>
        </w:rPr>
      </w:pPr>
      <w:r w:rsidRPr="00F049C4">
        <w:rPr>
          <w:bCs/>
          <w:sz w:val="28"/>
          <w:szCs w:val="28"/>
        </w:rPr>
        <w:t>Номинации</w:t>
      </w:r>
      <w:r w:rsidRPr="00F049C4">
        <w:rPr>
          <w:sz w:val="28"/>
          <w:szCs w:val="28"/>
        </w:rPr>
        <w:br/>
        <w:t xml:space="preserve"> ежегодных </w:t>
      </w:r>
      <w:r>
        <w:rPr>
          <w:sz w:val="28"/>
          <w:szCs w:val="28"/>
        </w:rPr>
        <w:t xml:space="preserve">премий Администрации города Рубцовска </w:t>
      </w:r>
    </w:p>
    <w:p w:rsidR="00C005B7" w:rsidRPr="00F049C4" w:rsidRDefault="00C005B7" w:rsidP="00D96DCD">
      <w:pPr>
        <w:pStyle w:val="cenpt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Алтайского края</w:t>
      </w:r>
      <w:r w:rsidRPr="009F0CEC">
        <w:rPr>
          <w:sz w:val="28"/>
          <w:szCs w:val="28"/>
        </w:rPr>
        <w:t xml:space="preserve"> в облас</w:t>
      </w:r>
      <w:r>
        <w:rPr>
          <w:sz w:val="28"/>
          <w:szCs w:val="28"/>
        </w:rPr>
        <w:t>ти физической культуры и спорта</w:t>
      </w:r>
      <w:r w:rsidRPr="009F0CEC">
        <w:rPr>
          <w:sz w:val="28"/>
          <w:szCs w:val="28"/>
        </w:rPr>
        <w:t xml:space="preserve"> </w:t>
      </w:r>
    </w:p>
    <w:p w:rsidR="00C005B7" w:rsidRPr="00F049C4" w:rsidRDefault="00C005B7" w:rsidP="00D96DCD">
      <w:r w:rsidRPr="00F049C4">
        <w:t xml:space="preserve">  </w:t>
      </w:r>
    </w:p>
    <w:tbl>
      <w:tblPr>
        <w:tblW w:w="100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8"/>
        <w:gridCol w:w="2835"/>
        <w:gridCol w:w="5271"/>
        <w:gridCol w:w="1431"/>
      </w:tblGrid>
      <w:tr w:rsidR="00C005B7" w:rsidRPr="00F049C4" w:rsidTr="00ED033A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5B7" w:rsidRPr="00F049C4" w:rsidRDefault="00C005B7" w:rsidP="0053634A">
            <w:pPr>
              <w:rPr>
                <w:sz w:val="28"/>
                <w:szCs w:val="28"/>
              </w:rPr>
            </w:pPr>
            <w:r w:rsidRPr="00F049C4">
              <w:rPr>
                <w:sz w:val="28"/>
                <w:szCs w:val="28"/>
              </w:rPr>
              <w:br/>
              <w:t>№</w:t>
            </w:r>
            <w:r w:rsidRPr="00F049C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5B7" w:rsidRPr="00F049C4" w:rsidRDefault="00C005B7" w:rsidP="00D96DCD">
            <w:pPr>
              <w:jc w:val="center"/>
              <w:rPr>
                <w:sz w:val="28"/>
                <w:szCs w:val="28"/>
              </w:rPr>
            </w:pPr>
            <w:r w:rsidRPr="00F049C4">
              <w:rPr>
                <w:sz w:val="28"/>
                <w:szCs w:val="28"/>
              </w:rPr>
              <w:t>Номинация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05B7" w:rsidRPr="00F049C4" w:rsidRDefault="00C005B7" w:rsidP="00D96DCD">
            <w:pPr>
              <w:jc w:val="center"/>
              <w:rPr>
                <w:sz w:val="28"/>
                <w:szCs w:val="28"/>
              </w:rPr>
            </w:pPr>
            <w:r w:rsidRPr="00F049C4">
              <w:rPr>
                <w:sz w:val="28"/>
                <w:szCs w:val="28"/>
              </w:rPr>
              <w:t>Категория</w:t>
            </w:r>
          </w:p>
        </w:tc>
        <w:tc>
          <w:tcPr>
            <w:tcW w:w="14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05B7" w:rsidRPr="00F049C4" w:rsidRDefault="00C005B7" w:rsidP="0053634A">
            <w:pPr>
              <w:rPr>
                <w:sz w:val="28"/>
                <w:szCs w:val="28"/>
              </w:rPr>
            </w:pPr>
            <w:r w:rsidRPr="00F049C4">
              <w:rPr>
                <w:sz w:val="28"/>
                <w:szCs w:val="28"/>
              </w:rPr>
              <w:t>Количество лауреатов</w:t>
            </w:r>
          </w:p>
        </w:tc>
      </w:tr>
      <w:tr w:rsidR="00C005B7" w:rsidRPr="00F049C4" w:rsidTr="00C57281">
        <w:trPr>
          <w:trHeight w:val="999"/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5B7" w:rsidRPr="00F049C4" w:rsidRDefault="00C005B7" w:rsidP="00ED033A">
            <w:pPr>
              <w:jc w:val="center"/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5B7" w:rsidRPr="00BB7EA0" w:rsidRDefault="00C005B7" w:rsidP="00C57281">
            <w:pPr>
              <w:rPr>
                <w:sz w:val="28"/>
                <w:szCs w:val="28"/>
                <w:lang w:val="en-US"/>
              </w:rPr>
            </w:pPr>
            <w:r>
              <w:t>«</w:t>
            </w:r>
            <w:r w:rsidRPr="00BB7EA0">
              <w:rPr>
                <w:sz w:val="28"/>
                <w:szCs w:val="28"/>
              </w:rPr>
              <w:t>Служение спорту</w:t>
            </w:r>
            <w:r>
              <w:rPr>
                <w:sz w:val="28"/>
                <w:szCs w:val="28"/>
              </w:rPr>
              <w:t>»</w:t>
            </w:r>
            <w:r w:rsidRPr="00BB7EA0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005B7" w:rsidRDefault="00C005B7" w:rsidP="00C5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</w:t>
            </w:r>
          </w:p>
          <w:p w:rsidR="00C005B7" w:rsidRPr="00F049C4" w:rsidRDefault="00C005B7" w:rsidP="00C5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Частное лицо</w:t>
            </w:r>
          </w:p>
        </w:tc>
        <w:tc>
          <w:tcPr>
            <w:tcW w:w="14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05B7" w:rsidRPr="00F049C4" w:rsidRDefault="00C005B7" w:rsidP="00536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05B7" w:rsidRPr="00F049C4" w:rsidTr="00C57281">
        <w:trPr>
          <w:trHeight w:val="999"/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05B7" w:rsidRPr="00B60338" w:rsidRDefault="00C005B7" w:rsidP="00ED033A">
            <w:pPr>
              <w:jc w:val="center"/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05B7" w:rsidRPr="00BB7EA0" w:rsidRDefault="00C005B7" w:rsidP="00C5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B7EA0">
              <w:rPr>
                <w:sz w:val="28"/>
                <w:szCs w:val="28"/>
              </w:rPr>
              <w:t>Эпоха в спорте</w:t>
            </w:r>
            <w:r>
              <w:rPr>
                <w:sz w:val="28"/>
                <w:szCs w:val="28"/>
              </w:rPr>
              <w:t>»</w:t>
            </w:r>
            <w:r w:rsidRPr="00BB7EA0">
              <w:rPr>
                <w:sz w:val="28"/>
                <w:szCs w:val="28"/>
              </w:rPr>
              <w:br/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B7" w:rsidRPr="00F049C4" w:rsidRDefault="00C005B7" w:rsidP="007D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Ветеран физической культуры и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B7" w:rsidRPr="00F049C4" w:rsidRDefault="00C005B7" w:rsidP="007D2EBA">
            <w:pPr>
              <w:jc w:val="center"/>
              <w:rPr>
                <w:sz w:val="28"/>
                <w:szCs w:val="28"/>
              </w:rPr>
            </w:pPr>
            <w:r w:rsidRPr="00F049C4">
              <w:rPr>
                <w:sz w:val="28"/>
                <w:szCs w:val="28"/>
              </w:rPr>
              <w:t>1</w:t>
            </w:r>
          </w:p>
        </w:tc>
      </w:tr>
      <w:tr w:rsidR="00C005B7" w:rsidRPr="00B60338" w:rsidTr="00ED033A">
        <w:trPr>
          <w:trHeight w:val="438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05B7" w:rsidRPr="00F049C4" w:rsidRDefault="00C005B7" w:rsidP="00ED033A">
            <w:pPr>
              <w:jc w:val="center"/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05B7" w:rsidRPr="00BB7EA0" w:rsidRDefault="00C005B7" w:rsidP="00BB7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«Спортсмен года»</w:t>
            </w:r>
          </w:p>
        </w:tc>
        <w:tc>
          <w:tcPr>
            <w:tcW w:w="527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B7" w:rsidRPr="00B60338" w:rsidRDefault="00C005B7" w:rsidP="0053634A">
            <w:pPr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- Спортсмен года в индивидуальных видах спорта</w:t>
            </w:r>
          </w:p>
          <w:p w:rsidR="00C005B7" w:rsidRPr="00B60338" w:rsidRDefault="00C005B7" w:rsidP="0053634A">
            <w:pPr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- Спортивная команда года</w:t>
            </w:r>
          </w:p>
          <w:p w:rsidR="00C005B7" w:rsidRPr="00B60338" w:rsidRDefault="00C005B7" w:rsidP="0053634A">
            <w:pPr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- Спортсмен года адаптивного спорта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B7" w:rsidRPr="00B60338" w:rsidRDefault="00C005B7" w:rsidP="0053634A">
            <w:pPr>
              <w:jc w:val="center"/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3</w:t>
            </w:r>
          </w:p>
        </w:tc>
      </w:tr>
      <w:tr w:rsidR="00C005B7" w:rsidRPr="00F049C4" w:rsidTr="00ED033A">
        <w:trPr>
          <w:trHeight w:val="129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5B7" w:rsidRPr="00B60338" w:rsidRDefault="00C005B7" w:rsidP="00ED033A">
            <w:pPr>
              <w:jc w:val="center"/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5B7" w:rsidRPr="00BB7EA0" w:rsidRDefault="00C005B7" w:rsidP="00BB7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B7EA0">
              <w:rPr>
                <w:sz w:val="28"/>
                <w:szCs w:val="28"/>
              </w:rPr>
              <w:t>Тренер года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05B7" w:rsidRPr="00B60338" w:rsidRDefault="00C005B7" w:rsidP="0053634A">
            <w:pPr>
              <w:rPr>
                <w:sz w:val="28"/>
                <w:szCs w:val="28"/>
              </w:rPr>
            </w:pPr>
            <w:r w:rsidRPr="00F049C4">
              <w:rPr>
                <w:sz w:val="28"/>
                <w:szCs w:val="28"/>
              </w:rPr>
              <w:t xml:space="preserve">- </w:t>
            </w:r>
            <w:r w:rsidRPr="00B60338">
              <w:rPr>
                <w:sz w:val="28"/>
                <w:szCs w:val="28"/>
              </w:rPr>
              <w:t>Тренер года в индивидуальных видах спорта</w:t>
            </w:r>
          </w:p>
          <w:p w:rsidR="00C005B7" w:rsidRPr="00F049C4" w:rsidRDefault="00C005B7" w:rsidP="0053634A">
            <w:pPr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- Тренер года в командных видах спорта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05B7" w:rsidRPr="00F049C4" w:rsidRDefault="00C005B7" w:rsidP="0053634A">
            <w:pPr>
              <w:jc w:val="center"/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2</w:t>
            </w:r>
          </w:p>
        </w:tc>
      </w:tr>
      <w:tr w:rsidR="00C005B7" w:rsidRPr="00B60338" w:rsidTr="00ED033A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5B7" w:rsidRPr="00F049C4" w:rsidRDefault="00C005B7" w:rsidP="00ED033A">
            <w:pPr>
              <w:jc w:val="center"/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5</w:t>
            </w:r>
            <w:r w:rsidRPr="00F049C4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5B7" w:rsidRPr="00BB7EA0" w:rsidRDefault="00C005B7" w:rsidP="0053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B7EA0">
              <w:rPr>
                <w:sz w:val="28"/>
                <w:szCs w:val="28"/>
              </w:rPr>
              <w:t>Преподаватель (учитель) физической культуры и спорта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05B7" w:rsidRPr="00B60338" w:rsidRDefault="00C005B7" w:rsidP="0053634A">
            <w:pPr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-Учитель физичес</w:t>
            </w:r>
            <w:r>
              <w:rPr>
                <w:sz w:val="28"/>
                <w:szCs w:val="28"/>
              </w:rPr>
              <w:t xml:space="preserve">кой культуры общеобразовательных </w:t>
            </w:r>
            <w:r w:rsidRPr="00B60338">
              <w:rPr>
                <w:sz w:val="28"/>
                <w:szCs w:val="28"/>
              </w:rPr>
              <w:t xml:space="preserve"> школ</w:t>
            </w:r>
          </w:p>
          <w:p w:rsidR="00C005B7" w:rsidRPr="00B60338" w:rsidRDefault="00C005B7" w:rsidP="0053634A">
            <w:pPr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-Преподаватель физического воспитания учреждений среднего и высшего профессионального образования</w:t>
            </w:r>
          </w:p>
        </w:tc>
        <w:tc>
          <w:tcPr>
            <w:tcW w:w="14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05B7" w:rsidRPr="00B60338" w:rsidRDefault="00C005B7" w:rsidP="0053634A">
            <w:pPr>
              <w:jc w:val="center"/>
              <w:rPr>
                <w:sz w:val="28"/>
                <w:szCs w:val="28"/>
              </w:rPr>
            </w:pPr>
            <w:r w:rsidRPr="00B60338">
              <w:rPr>
                <w:sz w:val="28"/>
                <w:szCs w:val="28"/>
              </w:rPr>
              <w:t>2</w:t>
            </w:r>
          </w:p>
        </w:tc>
      </w:tr>
      <w:tr w:rsidR="00C005B7" w:rsidRPr="00F049C4" w:rsidTr="00ED033A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05B7" w:rsidRPr="00F049C4" w:rsidRDefault="00C005B7" w:rsidP="00ED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049C4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05B7" w:rsidRPr="00BB7EA0" w:rsidRDefault="00C005B7" w:rsidP="007D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«Спортивный П</w:t>
            </w:r>
            <w:r w:rsidRPr="00BB7EA0">
              <w:rPr>
                <w:sz w:val="28"/>
                <w:szCs w:val="28"/>
              </w:rPr>
              <w:t>арнас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05B7" w:rsidRPr="00F049C4" w:rsidRDefault="00C005B7" w:rsidP="007D2EBA">
            <w:pPr>
              <w:rPr>
                <w:sz w:val="28"/>
                <w:szCs w:val="28"/>
              </w:rPr>
            </w:pPr>
            <w:r w:rsidRPr="00F049C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Ж</w:t>
            </w:r>
            <w:r w:rsidRPr="00F049C4">
              <w:rPr>
                <w:sz w:val="28"/>
                <w:szCs w:val="28"/>
              </w:rPr>
              <w:t>урналист</w:t>
            </w:r>
            <w:r w:rsidRPr="00F049C4">
              <w:rPr>
                <w:sz w:val="28"/>
                <w:szCs w:val="28"/>
              </w:rPr>
              <w:br/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F049C4">
              <w:rPr>
                <w:sz w:val="28"/>
                <w:szCs w:val="28"/>
              </w:rPr>
              <w:t>портивная печатная и медиапродукция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B7" w:rsidRPr="00F049C4" w:rsidRDefault="00C005B7" w:rsidP="007D2EBA">
            <w:pPr>
              <w:jc w:val="center"/>
              <w:rPr>
                <w:sz w:val="28"/>
                <w:szCs w:val="28"/>
              </w:rPr>
            </w:pPr>
            <w:r w:rsidRPr="00F049C4">
              <w:rPr>
                <w:sz w:val="28"/>
                <w:szCs w:val="28"/>
              </w:rPr>
              <w:t>2</w:t>
            </w:r>
          </w:p>
        </w:tc>
      </w:tr>
    </w:tbl>
    <w:p w:rsidR="00C005B7" w:rsidRDefault="00C005B7" w:rsidP="00985966">
      <w:pPr>
        <w:rPr>
          <w:sz w:val="28"/>
          <w:szCs w:val="28"/>
        </w:rPr>
      </w:pPr>
      <w:r w:rsidRPr="00B60338">
        <w:rPr>
          <w:sz w:val="28"/>
          <w:szCs w:val="28"/>
        </w:rPr>
        <w:t> </w:t>
      </w:r>
    </w:p>
    <w:p w:rsidR="00C005B7" w:rsidRDefault="00C005B7" w:rsidP="002230DA">
      <w:pPr>
        <w:pStyle w:val="righpt"/>
        <w:jc w:val="right"/>
        <w:rPr>
          <w:sz w:val="28"/>
          <w:szCs w:val="28"/>
        </w:rPr>
      </w:pPr>
    </w:p>
    <w:p w:rsidR="00C005B7" w:rsidRDefault="00C005B7" w:rsidP="002230DA">
      <w:pPr>
        <w:pStyle w:val="righpt"/>
        <w:jc w:val="right"/>
        <w:rPr>
          <w:sz w:val="28"/>
          <w:szCs w:val="28"/>
        </w:rPr>
      </w:pPr>
    </w:p>
    <w:p w:rsidR="00C005B7" w:rsidRDefault="00C005B7" w:rsidP="002230DA">
      <w:pPr>
        <w:pStyle w:val="righpt"/>
        <w:jc w:val="right"/>
        <w:rPr>
          <w:sz w:val="28"/>
          <w:szCs w:val="28"/>
        </w:rPr>
      </w:pPr>
    </w:p>
    <w:p w:rsidR="00C005B7" w:rsidRDefault="00C005B7" w:rsidP="002230DA">
      <w:pPr>
        <w:pStyle w:val="righpt"/>
        <w:jc w:val="right"/>
        <w:rPr>
          <w:sz w:val="28"/>
          <w:szCs w:val="28"/>
        </w:rPr>
      </w:pPr>
    </w:p>
    <w:p w:rsidR="00C005B7" w:rsidRDefault="00C005B7" w:rsidP="002230DA">
      <w:pPr>
        <w:pStyle w:val="righpt"/>
        <w:jc w:val="right"/>
        <w:rPr>
          <w:sz w:val="28"/>
          <w:szCs w:val="28"/>
        </w:rPr>
      </w:pPr>
    </w:p>
    <w:p w:rsidR="00C005B7" w:rsidRDefault="00C005B7" w:rsidP="009E2899">
      <w:pPr>
        <w:pStyle w:val="cenpt"/>
        <w:spacing w:before="0" w:beforeAutospacing="0" w:after="0" w:afterAutospacing="0"/>
        <w:ind w:left="5220"/>
        <w:rPr>
          <w:sz w:val="28"/>
          <w:szCs w:val="28"/>
        </w:rPr>
      </w:pPr>
      <w:r w:rsidRPr="009E2899">
        <w:rPr>
          <w:sz w:val="28"/>
          <w:szCs w:val="28"/>
        </w:rPr>
        <w:t xml:space="preserve">Приложение № 2 к </w:t>
      </w:r>
    </w:p>
    <w:p w:rsidR="00C005B7" w:rsidRDefault="00C005B7" w:rsidP="009E2899">
      <w:pPr>
        <w:pStyle w:val="cenpt"/>
        <w:spacing w:before="0" w:beforeAutospacing="0" w:after="0" w:afterAutospacing="0"/>
        <w:ind w:left="5220"/>
        <w:rPr>
          <w:sz w:val="28"/>
          <w:szCs w:val="28"/>
        </w:rPr>
      </w:pPr>
      <w:r w:rsidRPr="009E2899">
        <w:rPr>
          <w:sz w:val="28"/>
          <w:szCs w:val="28"/>
        </w:rPr>
        <w:t xml:space="preserve">Положению о ежегодных премиях </w:t>
      </w:r>
    </w:p>
    <w:p w:rsidR="00C005B7" w:rsidRPr="009E2899" w:rsidRDefault="00C005B7" w:rsidP="009E2899">
      <w:pPr>
        <w:pStyle w:val="cenpt"/>
        <w:spacing w:before="0" w:beforeAutospacing="0" w:after="0" w:afterAutospacing="0"/>
        <w:ind w:left="5220"/>
        <w:rPr>
          <w:sz w:val="28"/>
          <w:szCs w:val="28"/>
        </w:rPr>
      </w:pPr>
      <w:r w:rsidRPr="009E2899">
        <w:rPr>
          <w:sz w:val="28"/>
          <w:szCs w:val="28"/>
        </w:rPr>
        <w:t>Администрации города Рубцовска</w:t>
      </w:r>
    </w:p>
    <w:p w:rsidR="00C005B7" w:rsidRPr="009E2899" w:rsidRDefault="00C005B7" w:rsidP="009E2899">
      <w:pPr>
        <w:ind w:left="5220"/>
        <w:rPr>
          <w:sz w:val="28"/>
          <w:szCs w:val="28"/>
        </w:rPr>
      </w:pPr>
      <w:r w:rsidRPr="009E2899">
        <w:rPr>
          <w:sz w:val="28"/>
          <w:szCs w:val="28"/>
        </w:rPr>
        <w:t xml:space="preserve">Алтайского края в области физической </w:t>
      </w:r>
    </w:p>
    <w:p w:rsidR="00C005B7" w:rsidRPr="00A108D4" w:rsidRDefault="00C005B7" w:rsidP="009E2899">
      <w:pPr>
        <w:pStyle w:val="righpt"/>
        <w:spacing w:before="0" w:beforeAutospacing="0" w:after="0" w:afterAutospacing="0"/>
        <w:ind w:left="5220"/>
      </w:pPr>
      <w:r w:rsidRPr="009E2899">
        <w:rPr>
          <w:sz w:val="28"/>
          <w:szCs w:val="28"/>
        </w:rPr>
        <w:t>культуры и спорта</w:t>
      </w:r>
      <w:r w:rsidRPr="009E2899">
        <w:rPr>
          <w:sz w:val="28"/>
          <w:szCs w:val="28"/>
        </w:rPr>
        <w:br/>
      </w:r>
    </w:p>
    <w:p w:rsidR="00C005B7" w:rsidRPr="009F0CEC" w:rsidRDefault="00C005B7" w:rsidP="002230DA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C005B7" w:rsidRDefault="00C005B7" w:rsidP="000E4F4F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ежегодной премии Администрации города Рубцовска </w:t>
      </w:r>
    </w:p>
    <w:p w:rsidR="00C005B7" w:rsidRDefault="00C005B7" w:rsidP="000E4F4F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в области физической культуры и спорта </w:t>
      </w:r>
    </w:p>
    <w:p w:rsidR="00C005B7" w:rsidRDefault="00C005B7" w:rsidP="000E4F4F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___________________________________</w:t>
      </w:r>
    </w:p>
    <w:p w:rsidR="00C005B7" w:rsidRPr="009F0CEC" w:rsidRDefault="00C005B7" w:rsidP="000E4F4F">
      <w:pPr>
        <w:pStyle w:val="HTMLPreformatted"/>
        <w:jc w:val="center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категория______________________________________</w:t>
      </w:r>
    </w:p>
    <w:p w:rsidR="00C005B7" w:rsidRPr="009F0CEC" w:rsidRDefault="00C005B7" w:rsidP="002230DA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C005B7" w:rsidRPr="009F0CEC" w:rsidRDefault="00C005B7" w:rsidP="002230DA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0CEC">
        <w:rPr>
          <w:rFonts w:ascii="Times New Roman" w:hAnsi="Times New Roman" w:cs="Times New Roman"/>
          <w:sz w:val="28"/>
          <w:szCs w:val="28"/>
        </w:rPr>
        <w:t>Ф.И.О.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005B7" w:rsidRDefault="00C005B7" w:rsidP="000C1C11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Должность, место работы</w:t>
      </w:r>
      <w:r w:rsidRPr="009F0CE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005B7" w:rsidRPr="009F0CEC" w:rsidRDefault="00C005B7" w:rsidP="000C1C11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005B7" w:rsidRPr="009F0CEC" w:rsidRDefault="00C005B7" w:rsidP="002230D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и место рождения_________</w:t>
      </w:r>
      <w:r w:rsidRPr="009F0CE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005B7" w:rsidRDefault="00C005B7" w:rsidP="000C1C11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Образование ______</w:t>
      </w:r>
      <w:r w:rsidRPr="009F0CE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005B7" w:rsidRDefault="00C005B7" w:rsidP="000C1C11">
      <w:pPr>
        <w:pStyle w:val="HTMLPreformatted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1C11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учебного заведения, год окончания)</w:t>
      </w:r>
    </w:p>
    <w:p w:rsidR="00C005B7" w:rsidRDefault="00C005B7" w:rsidP="000C1C11">
      <w:pPr>
        <w:pStyle w:val="HTMLPreformatted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:rsidR="00C005B7" w:rsidRPr="009F0CEC" w:rsidRDefault="00C005B7" w:rsidP="000C1C11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Общий трудовой стаж и стаж работы в сфере физической культуры и спорта___</w:t>
      </w:r>
      <w:r w:rsidRPr="009F0CE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005B7" w:rsidRDefault="00C005B7" w:rsidP="002230DA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Имеющиеся награды (наименование и год получения)______________________</w:t>
      </w:r>
    </w:p>
    <w:p w:rsidR="00C005B7" w:rsidRDefault="00C005B7" w:rsidP="002230DA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005B7" w:rsidRDefault="00C005B7" w:rsidP="002230DA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Места и сроки работы за последние 10 лет________________________________</w:t>
      </w:r>
    </w:p>
    <w:p w:rsidR="00C005B7" w:rsidRDefault="00C005B7" w:rsidP="002230DA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005B7" w:rsidRDefault="00C005B7" w:rsidP="002230DA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Контактный телефон__________________________________________________</w:t>
      </w:r>
    </w:p>
    <w:p w:rsidR="00C005B7" w:rsidRDefault="00C005B7" w:rsidP="002230DA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C005B7" w:rsidRDefault="00C005B7" w:rsidP="002230DA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C005B7" w:rsidRDefault="00C005B7" w:rsidP="002230DA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____________________</w:t>
      </w:r>
    </w:p>
    <w:p w:rsidR="00C005B7" w:rsidRPr="00A77F26" w:rsidRDefault="00C005B7" w:rsidP="002230DA">
      <w:pPr>
        <w:pStyle w:val="HTMLPreformatted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A77F26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A77F26">
        <w:rPr>
          <w:rFonts w:ascii="Times New Roman" w:hAnsi="Times New Roman" w:cs="Times New Roman"/>
          <w:sz w:val="28"/>
          <w:szCs w:val="28"/>
          <w:vertAlign w:val="superscript"/>
        </w:rPr>
        <w:t xml:space="preserve"> расшифровка</w:t>
      </w:r>
    </w:p>
    <w:p w:rsidR="00C005B7" w:rsidRPr="009F0CEC" w:rsidRDefault="00C005B7" w:rsidP="002230D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20__г.</w:t>
      </w:r>
    </w:p>
    <w:p w:rsidR="00C005B7" w:rsidRPr="009F0CEC" w:rsidRDefault="00C005B7" w:rsidP="002230D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C005B7" w:rsidRPr="009F0CEC" w:rsidRDefault="00C005B7" w:rsidP="002230D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C005B7" w:rsidRPr="009F0CEC" w:rsidRDefault="00C005B7" w:rsidP="002230D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C005B7" w:rsidRPr="009F0CEC" w:rsidRDefault="00C005B7" w:rsidP="002230D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C005B7" w:rsidRPr="009F0CEC" w:rsidRDefault="00C005B7" w:rsidP="002230D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C005B7" w:rsidRDefault="00C005B7" w:rsidP="002230DA">
      <w:pPr>
        <w:pStyle w:val="righpt"/>
        <w:jc w:val="right"/>
        <w:rPr>
          <w:sz w:val="28"/>
          <w:szCs w:val="28"/>
        </w:rPr>
      </w:pPr>
    </w:p>
    <w:p w:rsidR="00C005B7" w:rsidRDefault="00C005B7" w:rsidP="002230DA">
      <w:pPr>
        <w:pStyle w:val="righpt"/>
        <w:jc w:val="right"/>
        <w:rPr>
          <w:sz w:val="28"/>
          <w:szCs w:val="28"/>
        </w:rPr>
      </w:pPr>
    </w:p>
    <w:p w:rsidR="00C005B7" w:rsidRDefault="00C005B7" w:rsidP="002230DA">
      <w:pPr>
        <w:pStyle w:val="righpt"/>
        <w:jc w:val="right"/>
        <w:rPr>
          <w:sz w:val="28"/>
          <w:szCs w:val="28"/>
        </w:rPr>
      </w:pPr>
    </w:p>
    <w:p w:rsidR="00C005B7" w:rsidRPr="00362907" w:rsidRDefault="00C005B7" w:rsidP="00951CD2">
      <w:pPr>
        <w:shd w:val="clear" w:color="auto" w:fill="FFFFFF"/>
        <w:tabs>
          <w:tab w:val="left" w:pos="1498"/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Pr="00362907">
        <w:rPr>
          <w:bCs/>
          <w:sz w:val="28"/>
          <w:szCs w:val="28"/>
        </w:rPr>
        <w:t>Приложение № 2</w:t>
      </w:r>
    </w:p>
    <w:p w:rsidR="00C005B7" w:rsidRPr="00362907" w:rsidRDefault="00C005B7" w:rsidP="00545321">
      <w:pPr>
        <w:shd w:val="clear" w:color="auto" w:fill="FFFFFF"/>
        <w:tabs>
          <w:tab w:val="left" w:pos="1498"/>
          <w:tab w:val="left" w:pos="5103"/>
        </w:tabs>
        <w:jc w:val="center"/>
        <w:rPr>
          <w:bCs/>
          <w:sz w:val="28"/>
          <w:szCs w:val="28"/>
        </w:rPr>
      </w:pPr>
      <w:r w:rsidRPr="00362907"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 xml:space="preserve">          </w:t>
      </w:r>
      <w:r w:rsidRPr="00362907">
        <w:rPr>
          <w:bCs/>
          <w:sz w:val="28"/>
          <w:szCs w:val="28"/>
        </w:rPr>
        <w:t>к постановлению Администрации</w:t>
      </w:r>
    </w:p>
    <w:p w:rsidR="00C005B7" w:rsidRPr="00362907" w:rsidRDefault="00C005B7" w:rsidP="00545321">
      <w:pPr>
        <w:shd w:val="clear" w:color="auto" w:fill="FFFFFF"/>
        <w:tabs>
          <w:tab w:val="left" w:pos="1498"/>
          <w:tab w:val="left" w:pos="5103"/>
        </w:tabs>
        <w:jc w:val="right"/>
        <w:rPr>
          <w:bCs/>
          <w:sz w:val="28"/>
          <w:szCs w:val="28"/>
        </w:rPr>
      </w:pPr>
      <w:r w:rsidRPr="00362907">
        <w:rPr>
          <w:bCs/>
          <w:sz w:val="28"/>
          <w:szCs w:val="28"/>
        </w:rPr>
        <w:t xml:space="preserve">                                                                                  города Рубцовска Алтайского края</w:t>
      </w:r>
    </w:p>
    <w:p w:rsidR="00C005B7" w:rsidRPr="00362907" w:rsidRDefault="00C005B7" w:rsidP="005C4A1B">
      <w:pPr>
        <w:shd w:val="clear" w:color="auto" w:fill="FFFFFF"/>
        <w:tabs>
          <w:tab w:val="left" w:pos="1498"/>
          <w:tab w:val="left" w:pos="5103"/>
          <w:tab w:val="left" w:pos="5670"/>
          <w:tab w:val="left" w:pos="5812"/>
        </w:tabs>
        <w:rPr>
          <w:bCs/>
          <w:sz w:val="28"/>
          <w:szCs w:val="28"/>
        </w:rPr>
      </w:pPr>
      <w:r w:rsidRPr="00362907">
        <w:rPr>
          <w:bCs/>
          <w:sz w:val="28"/>
          <w:szCs w:val="28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 xml:space="preserve">   26.12.2014 </w:t>
      </w:r>
      <w:r w:rsidRPr="0036290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5736</w:t>
      </w:r>
    </w:p>
    <w:p w:rsidR="00C005B7" w:rsidRPr="009F0CEC" w:rsidRDefault="00C005B7" w:rsidP="005C4A1B">
      <w:pPr>
        <w:shd w:val="clear" w:color="auto" w:fill="FFFFFF"/>
        <w:tabs>
          <w:tab w:val="left" w:pos="1498"/>
          <w:tab w:val="left" w:pos="5103"/>
          <w:tab w:val="left" w:pos="5670"/>
          <w:tab w:val="left" w:pos="5812"/>
        </w:tabs>
        <w:rPr>
          <w:bCs/>
          <w:sz w:val="28"/>
          <w:szCs w:val="28"/>
        </w:rPr>
      </w:pPr>
    </w:p>
    <w:p w:rsidR="00C005B7" w:rsidRPr="009F0CEC" w:rsidRDefault="00C005B7" w:rsidP="005C4A1B">
      <w:pPr>
        <w:shd w:val="clear" w:color="auto" w:fill="FFFFFF"/>
        <w:tabs>
          <w:tab w:val="left" w:pos="1498"/>
          <w:tab w:val="left" w:pos="5103"/>
        </w:tabs>
        <w:jc w:val="center"/>
        <w:rPr>
          <w:bCs/>
          <w:sz w:val="28"/>
          <w:szCs w:val="28"/>
        </w:rPr>
      </w:pPr>
      <w:r w:rsidRPr="009F0CEC">
        <w:rPr>
          <w:bCs/>
          <w:sz w:val="28"/>
          <w:szCs w:val="28"/>
        </w:rPr>
        <w:t>ПОЛОЖЕНИЕ</w:t>
      </w:r>
    </w:p>
    <w:p w:rsidR="00C005B7" w:rsidRDefault="00C005B7" w:rsidP="005C4A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 w:rsidRPr="009F0CEC">
        <w:rPr>
          <w:sz w:val="28"/>
          <w:szCs w:val="28"/>
        </w:rPr>
        <w:t>по рассмотрению</w:t>
      </w:r>
      <w:r>
        <w:rPr>
          <w:sz w:val="28"/>
          <w:szCs w:val="28"/>
        </w:rPr>
        <w:t xml:space="preserve"> </w:t>
      </w:r>
      <w:r w:rsidRPr="009F0CEC">
        <w:rPr>
          <w:sz w:val="28"/>
          <w:szCs w:val="28"/>
        </w:rPr>
        <w:t xml:space="preserve">представлений </w:t>
      </w:r>
      <w:r>
        <w:rPr>
          <w:sz w:val="28"/>
          <w:szCs w:val="28"/>
        </w:rPr>
        <w:t>на соискание</w:t>
      </w:r>
      <w:r w:rsidRPr="009F0CEC">
        <w:rPr>
          <w:sz w:val="28"/>
          <w:szCs w:val="28"/>
        </w:rPr>
        <w:t xml:space="preserve"> </w:t>
      </w:r>
    </w:p>
    <w:p w:rsidR="00C005B7" w:rsidRDefault="00C005B7" w:rsidP="005C4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0CEC">
        <w:rPr>
          <w:sz w:val="28"/>
          <w:szCs w:val="28"/>
        </w:rPr>
        <w:t>ежегодны</w:t>
      </w:r>
      <w:r>
        <w:rPr>
          <w:sz w:val="28"/>
          <w:szCs w:val="28"/>
        </w:rPr>
        <w:t>х</w:t>
      </w:r>
      <w:r w:rsidRPr="009F0CEC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премий Администрации города Рубцовска Алтайского края</w:t>
      </w:r>
      <w:r w:rsidRPr="009F0CEC">
        <w:rPr>
          <w:sz w:val="28"/>
          <w:szCs w:val="28"/>
        </w:rPr>
        <w:t xml:space="preserve"> </w:t>
      </w:r>
    </w:p>
    <w:p w:rsidR="00C005B7" w:rsidRPr="009F0CEC" w:rsidRDefault="00C005B7" w:rsidP="005C4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0CEC">
        <w:rPr>
          <w:sz w:val="28"/>
          <w:szCs w:val="28"/>
        </w:rPr>
        <w:t>в облас</w:t>
      </w:r>
      <w:r>
        <w:rPr>
          <w:sz w:val="28"/>
          <w:szCs w:val="28"/>
        </w:rPr>
        <w:t>ти физической культуры и спорта</w:t>
      </w:r>
    </w:p>
    <w:p w:rsidR="00C005B7" w:rsidRPr="009F0CEC" w:rsidRDefault="00C005B7" w:rsidP="005C4A1B">
      <w:pPr>
        <w:tabs>
          <w:tab w:val="left" w:pos="1498"/>
        </w:tabs>
        <w:ind w:left="360"/>
        <w:jc w:val="center"/>
        <w:rPr>
          <w:sz w:val="28"/>
          <w:szCs w:val="28"/>
        </w:rPr>
      </w:pPr>
    </w:p>
    <w:p w:rsidR="00C005B7" w:rsidRDefault="00C005B7" w:rsidP="00545321">
      <w:pPr>
        <w:tabs>
          <w:tab w:val="left" w:pos="-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0CEC">
        <w:rPr>
          <w:sz w:val="28"/>
          <w:szCs w:val="28"/>
        </w:rPr>
        <w:t>Общие положения</w:t>
      </w:r>
    </w:p>
    <w:p w:rsidR="00C005B7" w:rsidRPr="009F0CEC" w:rsidRDefault="00C005B7" w:rsidP="00545321">
      <w:pPr>
        <w:tabs>
          <w:tab w:val="left" w:pos="1498"/>
        </w:tabs>
        <w:rPr>
          <w:sz w:val="28"/>
          <w:szCs w:val="28"/>
        </w:rPr>
      </w:pPr>
    </w:p>
    <w:p w:rsidR="00C005B7" w:rsidRPr="009F0CEC" w:rsidRDefault="00C005B7" w:rsidP="00545321">
      <w:pPr>
        <w:tabs>
          <w:tab w:val="left" w:pos="-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0CEC">
        <w:rPr>
          <w:sz w:val="28"/>
          <w:szCs w:val="28"/>
        </w:rPr>
        <w:t>Настоящее Положение определяет порядок рассмотрения представлений</w:t>
      </w:r>
      <w:r>
        <w:rPr>
          <w:sz w:val="28"/>
          <w:szCs w:val="28"/>
        </w:rPr>
        <w:t xml:space="preserve"> участников на соискание ежегодных</w:t>
      </w:r>
      <w:r w:rsidRPr="009F0CEC">
        <w:rPr>
          <w:sz w:val="28"/>
          <w:szCs w:val="28"/>
        </w:rPr>
        <w:t xml:space="preserve"> преми</w:t>
      </w:r>
      <w:r>
        <w:rPr>
          <w:sz w:val="28"/>
          <w:szCs w:val="28"/>
        </w:rPr>
        <w:t>й Администрации города Рубцовска Алтайского края</w:t>
      </w:r>
      <w:r w:rsidRPr="009F0CEC">
        <w:rPr>
          <w:sz w:val="28"/>
          <w:szCs w:val="28"/>
        </w:rPr>
        <w:t xml:space="preserve"> в области физической культуры и спорта.</w:t>
      </w:r>
    </w:p>
    <w:p w:rsidR="00C005B7" w:rsidRDefault="00C005B7" w:rsidP="00545321">
      <w:pPr>
        <w:tabs>
          <w:tab w:val="left" w:pos="-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CC5">
        <w:rPr>
          <w:sz w:val="28"/>
          <w:szCs w:val="28"/>
        </w:rPr>
        <w:t xml:space="preserve">Персональный состав, изменение состава комиссии по рассмотрению представлений </w:t>
      </w:r>
      <w:r>
        <w:rPr>
          <w:sz w:val="28"/>
          <w:szCs w:val="28"/>
        </w:rPr>
        <w:t>на соискание ежегодных</w:t>
      </w:r>
      <w:r w:rsidRPr="009F0CEC">
        <w:rPr>
          <w:sz w:val="28"/>
          <w:szCs w:val="28"/>
        </w:rPr>
        <w:t xml:space="preserve"> преми</w:t>
      </w:r>
      <w:r>
        <w:rPr>
          <w:sz w:val="28"/>
          <w:szCs w:val="28"/>
        </w:rPr>
        <w:t>й Администрации города Рубцовска Алтайского края</w:t>
      </w:r>
      <w:r w:rsidRPr="009F0CEC">
        <w:rPr>
          <w:sz w:val="28"/>
          <w:szCs w:val="28"/>
        </w:rPr>
        <w:t xml:space="preserve"> в области физической культуры и спорта</w:t>
      </w:r>
      <w:r>
        <w:rPr>
          <w:sz w:val="28"/>
          <w:szCs w:val="28"/>
        </w:rPr>
        <w:t xml:space="preserve"> (далее по тексту – «комиссия» в соответствующем падеже)</w:t>
      </w:r>
      <w:r w:rsidRPr="00CE6CC5">
        <w:rPr>
          <w:sz w:val="28"/>
          <w:szCs w:val="28"/>
        </w:rPr>
        <w:t xml:space="preserve"> утверждается постановлением Администрации города Рубцовска</w:t>
      </w:r>
      <w:r>
        <w:rPr>
          <w:sz w:val="28"/>
          <w:szCs w:val="28"/>
        </w:rPr>
        <w:t xml:space="preserve"> Алтайского края</w:t>
      </w:r>
      <w:r w:rsidRPr="00CE6CC5">
        <w:rPr>
          <w:sz w:val="28"/>
          <w:szCs w:val="28"/>
        </w:rPr>
        <w:t xml:space="preserve">. </w:t>
      </w:r>
      <w:r w:rsidRPr="009F0CEC">
        <w:rPr>
          <w:sz w:val="28"/>
          <w:szCs w:val="28"/>
        </w:rPr>
        <w:t xml:space="preserve"> </w:t>
      </w:r>
    </w:p>
    <w:p w:rsidR="00C005B7" w:rsidRDefault="00C005B7" w:rsidP="00545321">
      <w:pPr>
        <w:tabs>
          <w:tab w:val="left" w:pos="-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0CEC">
        <w:rPr>
          <w:sz w:val="28"/>
          <w:szCs w:val="28"/>
        </w:rPr>
        <w:t>Организационное обеспечение деятельности комиссии возлагается на МКУ «Управление культуры, спорта и молодежной политики» г. Рубцовска.</w:t>
      </w:r>
    </w:p>
    <w:p w:rsidR="00C005B7" w:rsidRPr="009F0CEC" w:rsidRDefault="00C005B7" w:rsidP="00545321">
      <w:pPr>
        <w:tabs>
          <w:tab w:val="left" w:pos="-2700"/>
        </w:tabs>
        <w:jc w:val="both"/>
        <w:rPr>
          <w:sz w:val="28"/>
          <w:szCs w:val="28"/>
        </w:rPr>
      </w:pPr>
    </w:p>
    <w:p w:rsidR="00C005B7" w:rsidRDefault="00C005B7" w:rsidP="00545321">
      <w:pPr>
        <w:pStyle w:val="ListParagraph"/>
        <w:tabs>
          <w:tab w:val="left" w:pos="-288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0CEC">
        <w:rPr>
          <w:sz w:val="28"/>
          <w:szCs w:val="28"/>
        </w:rPr>
        <w:t>Работа комиссии</w:t>
      </w:r>
    </w:p>
    <w:p w:rsidR="00C005B7" w:rsidRPr="009F0CEC" w:rsidRDefault="00C005B7" w:rsidP="00545321">
      <w:pPr>
        <w:pStyle w:val="ListParagraph"/>
        <w:tabs>
          <w:tab w:val="left" w:pos="1498"/>
        </w:tabs>
        <w:ind w:left="0"/>
        <w:rPr>
          <w:sz w:val="28"/>
          <w:szCs w:val="28"/>
        </w:rPr>
      </w:pPr>
    </w:p>
    <w:p w:rsidR="00C005B7" w:rsidRPr="00CE6CC5" w:rsidRDefault="00C005B7" w:rsidP="008012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CE6CC5">
        <w:rPr>
          <w:sz w:val="28"/>
          <w:szCs w:val="28"/>
        </w:rPr>
        <w:t xml:space="preserve"> в установленный Положением</w:t>
      </w:r>
      <w:r>
        <w:rPr>
          <w:sz w:val="28"/>
          <w:szCs w:val="28"/>
        </w:rPr>
        <w:t xml:space="preserve"> о ежегодных премиях Администрации города Рубцовска Алтайского края в области физической культуры и спорта</w:t>
      </w:r>
      <w:r w:rsidRPr="00CE6CC5">
        <w:rPr>
          <w:sz w:val="28"/>
          <w:szCs w:val="28"/>
        </w:rPr>
        <w:t xml:space="preserve"> срок </w:t>
      </w:r>
      <w:r w:rsidRPr="009F0CEC">
        <w:rPr>
          <w:sz w:val="28"/>
          <w:szCs w:val="28"/>
        </w:rPr>
        <w:t>проводит оценку поступивших документов</w:t>
      </w:r>
      <w:r w:rsidRPr="00CE6CC5">
        <w:rPr>
          <w:sz w:val="28"/>
          <w:szCs w:val="28"/>
        </w:rPr>
        <w:t>.</w:t>
      </w:r>
    </w:p>
    <w:p w:rsidR="00C005B7" w:rsidRDefault="00C005B7" w:rsidP="00801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6CC5">
        <w:rPr>
          <w:sz w:val="28"/>
          <w:szCs w:val="28"/>
        </w:rPr>
        <w:t>Решение комиссии считается правомочным, если на заседании комиссии присутствует не менее 2/3 членов комиссии. В случае отсутствия на заседании председателя комиссии (отпуск, болезнь, командировка), обязанности председателя комиссии исполняет заместитель председателя комиссии. В случае отсутствия на заседании секретаря комиссии (отпуск, болезнь, командировка), обязанности секретаря комиссии исполняет член комиссии по указанию председателя комиссии, либо лица, замещающ</w:t>
      </w:r>
      <w:r>
        <w:rPr>
          <w:sz w:val="28"/>
          <w:szCs w:val="28"/>
        </w:rPr>
        <w:t>его</w:t>
      </w:r>
      <w:r w:rsidRPr="00CE6CC5">
        <w:rPr>
          <w:sz w:val="28"/>
          <w:szCs w:val="28"/>
        </w:rPr>
        <w:t xml:space="preserve"> председателя комиссии.</w:t>
      </w:r>
    </w:p>
    <w:p w:rsidR="00C005B7" w:rsidRPr="00CE6CC5" w:rsidRDefault="00C005B7" w:rsidP="0080121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E6CC5">
        <w:rPr>
          <w:sz w:val="28"/>
          <w:szCs w:val="28"/>
        </w:rPr>
        <w:t>Решение комиссии принимается открытым голосованием.</w:t>
      </w:r>
    </w:p>
    <w:p w:rsidR="00C005B7" w:rsidRPr="00CE6CC5" w:rsidRDefault="00C005B7" w:rsidP="00801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Лауреатом премии</w:t>
      </w:r>
      <w:r w:rsidRPr="00CE6CC5">
        <w:rPr>
          <w:sz w:val="28"/>
          <w:szCs w:val="28"/>
        </w:rPr>
        <w:t xml:space="preserve"> признается участник, если за его кандидатуру проголосовало не менее 2/3 присутствующих на заседании членов комиссии.</w:t>
      </w:r>
    </w:p>
    <w:p w:rsidR="00C005B7" w:rsidRDefault="00C005B7" w:rsidP="0080121B">
      <w:pPr>
        <w:shd w:val="clear" w:color="auto" w:fill="FFFFFF"/>
        <w:tabs>
          <w:tab w:val="left" w:pos="-2880"/>
          <w:tab w:val="left" w:pos="-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CC5">
        <w:rPr>
          <w:sz w:val="28"/>
          <w:szCs w:val="28"/>
        </w:rPr>
        <w:t>Принятое решение оформляется протоколом.</w:t>
      </w:r>
      <w:r>
        <w:rPr>
          <w:sz w:val="28"/>
          <w:szCs w:val="28"/>
        </w:rPr>
        <w:tab/>
      </w:r>
    </w:p>
    <w:p w:rsidR="00C005B7" w:rsidRDefault="00C005B7" w:rsidP="005C4A1B">
      <w:pPr>
        <w:tabs>
          <w:tab w:val="left" w:pos="1498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:rsidR="00C005B7" w:rsidRPr="009F0CEC" w:rsidRDefault="00C005B7" w:rsidP="005C4A1B">
      <w:pPr>
        <w:tabs>
          <w:tab w:val="left" w:pos="1498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:rsidR="00C005B7" w:rsidRDefault="00C005B7" w:rsidP="008F669F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9F0CE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F0CEC">
        <w:rPr>
          <w:sz w:val="28"/>
          <w:szCs w:val="28"/>
        </w:rPr>
        <w:t xml:space="preserve"> отдела по</w:t>
      </w:r>
      <w:r>
        <w:rPr>
          <w:sz w:val="28"/>
          <w:szCs w:val="28"/>
        </w:rPr>
        <w:t xml:space="preserve"> </w:t>
      </w:r>
      <w:r w:rsidRPr="009F0CEC">
        <w:rPr>
          <w:sz w:val="28"/>
          <w:szCs w:val="28"/>
        </w:rPr>
        <w:t xml:space="preserve">организации </w:t>
      </w:r>
    </w:p>
    <w:p w:rsidR="00C005B7" w:rsidRDefault="00C005B7" w:rsidP="008F669F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9F0CEC">
        <w:rPr>
          <w:sz w:val="28"/>
          <w:szCs w:val="28"/>
        </w:rPr>
        <w:t xml:space="preserve">управления и работе с обращениями </w:t>
      </w:r>
    </w:p>
    <w:p w:rsidR="00C005B7" w:rsidRDefault="00C005B7" w:rsidP="008F669F">
      <w:pPr>
        <w:shd w:val="clear" w:color="auto" w:fill="FFFFFF"/>
        <w:tabs>
          <w:tab w:val="left" w:pos="1498"/>
          <w:tab w:val="left" w:pos="5103"/>
        </w:tabs>
        <w:rPr>
          <w:bCs/>
          <w:sz w:val="28"/>
          <w:szCs w:val="28"/>
        </w:rPr>
      </w:pPr>
      <w:r w:rsidRPr="009F0CE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0CEC">
        <w:rPr>
          <w:sz w:val="28"/>
          <w:szCs w:val="28"/>
        </w:rPr>
        <w:t xml:space="preserve">города Рубцовска                                              </w:t>
      </w:r>
      <w:r>
        <w:rPr>
          <w:sz w:val="28"/>
          <w:szCs w:val="28"/>
        </w:rPr>
        <w:t xml:space="preserve"> </w:t>
      </w:r>
      <w:r w:rsidRPr="009F0CE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Е.А.Ламанова</w:t>
      </w:r>
    </w:p>
    <w:p w:rsidR="00C005B7" w:rsidRDefault="00C005B7" w:rsidP="00951CD2">
      <w:pPr>
        <w:shd w:val="clear" w:color="auto" w:fill="FFFFFF"/>
        <w:tabs>
          <w:tab w:val="left" w:pos="1498"/>
          <w:tab w:val="left" w:pos="5103"/>
        </w:tabs>
        <w:rPr>
          <w:bCs/>
          <w:sz w:val="28"/>
          <w:szCs w:val="28"/>
        </w:rPr>
      </w:pPr>
    </w:p>
    <w:p w:rsidR="00C005B7" w:rsidRPr="009F0CEC" w:rsidRDefault="00C005B7" w:rsidP="00951CD2">
      <w:pPr>
        <w:shd w:val="clear" w:color="auto" w:fill="FFFFFF"/>
        <w:tabs>
          <w:tab w:val="left" w:pos="1498"/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F0CEC">
        <w:rPr>
          <w:bCs/>
          <w:sz w:val="28"/>
          <w:szCs w:val="28"/>
        </w:rPr>
        <w:t xml:space="preserve">                                                          </w:t>
      </w:r>
      <w:r>
        <w:rPr>
          <w:bCs/>
          <w:sz w:val="28"/>
          <w:szCs w:val="28"/>
        </w:rPr>
        <w:t xml:space="preserve">                       </w:t>
      </w:r>
      <w:r w:rsidRPr="009F0CEC">
        <w:rPr>
          <w:bCs/>
          <w:sz w:val="28"/>
          <w:szCs w:val="28"/>
        </w:rPr>
        <w:t>Приложение № 3</w:t>
      </w:r>
    </w:p>
    <w:p w:rsidR="00C005B7" w:rsidRPr="009F0CEC" w:rsidRDefault="00C005B7" w:rsidP="00951CD2">
      <w:pPr>
        <w:shd w:val="clear" w:color="auto" w:fill="FFFFFF"/>
        <w:tabs>
          <w:tab w:val="left" w:pos="1498"/>
          <w:tab w:val="left" w:pos="5103"/>
        </w:tabs>
        <w:rPr>
          <w:bCs/>
          <w:sz w:val="28"/>
          <w:szCs w:val="28"/>
        </w:rPr>
      </w:pPr>
      <w:r w:rsidRPr="009F0CEC">
        <w:rPr>
          <w:bCs/>
          <w:sz w:val="28"/>
          <w:szCs w:val="28"/>
        </w:rPr>
        <w:t xml:space="preserve">                                                          </w:t>
      </w:r>
      <w:r>
        <w:rPr>
          <w:bCs/>
          <w:sz w:val="28"/>
          <w:szCs w:val="28"/>
        </w:rPr>
        <w:t xml:space="preserve">                       </w:t>
      </w:r>
      <w:r w:rsidRPr="009F0CEC">
        <w:rPr>
          <w:bCs/>
          <w:sz w:val="28"/>
          <w:szCs w:val="28"/>
        </w:rPr>
        <w:t xml:space="preserve"> к постановлению Администрации </w:t>
      </w:r>
    </w:p>
    <w:p w:rsidR="00C005B7" w:rsidRPr="009F0CEC" w:rsidRDefault="00C005B7" w:rsidP="00951CD2">
      <w:pPr>
        <w:shd w:val="clear" w:color="auto" w:fill="FFFFFF"/>
        <w:tabs>
          <w:tab w:val="left" w:pos="1498"/>
          <w:tab w:val="left" w:pos="5103"/>
        </w:tabs>
        <w:rPr>
          <w:bCs/>
          <w:sz w:val="28"/>
          <w:szCs w:val="28"/>
        </w:rPr>
      </w:pPr>
      <w:r w:rsidRPr="009F0CEC">
        <w:rPr>
          <w:bCs/>
          <w:sz w:val="28"/>
          <w:szCs w:val="28"/>
        </w:rPr>
        <w:t xml:space="preserve">                                                                                  города Рубцовска Алтайского края</w:t>
      </w:r>
    </w:p>
    <w:p w:rsidR="00C005B7" w:rsidRPr="009F0CEC" w:rsidRDefault="00C005B7" w:rsidP="00951CD2">
      <w:pPr>
        <w:shd w:val="clear" w:color="auto" w:fill="FFFFFF"/>
        <w:tabs>
          <w:tab w:val="left" w:pos="1498"/>
          <w:tab w:val="left" w:pos="5103"/>
        </w:tabs>
        <w:rPr>
          <w:bCs/>
          <w:sz w:val="28"/>
          <w:szCs w:val="28"/>
        </w:rPr>
      </w:pPr>
      <w:r w:rsidRPr="009F0CEC">
        <w:rPr>
          <w:bCs/>
          <w:sz w:val="28"/>
          <w:szCs w:val="28"/>
        </w:rPr>
        <w:t xml:space="preserve">                                                                                 </w:t>
      </w:r>
      <w:r>
        <w:rPr>
          <w:bCs/>
          <w:sz w:val="28"/>
          <w:szCs w:val="28"/>
        </w:rPr>
        <w:t xml:space="preserve"> 26.12.2014</w:t>
      </w:r>
      <w:r w:rsidRPr="009F0CE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5736</w:t>
      </w:r>
    </w:p>
    <w:p w:rsidR="00C005B7" w:rsidRPr="009F0CEC" w:rsidRDefault="00C005B7" w:rsidP="00951CD2">
      <w:pPr>
        <w:shd w:val="clear" w:color="auto" w:fill="FFFFFF"/>
        <w:tabs>
          <w:tab w:val="left" w:pos="1498"/>
          <w:tab w:val="left" w:pos="5103"/>
        </w:tabs>
        <w:rPr>
          <w:bCs/>
          <w:sz w:val="28"/>
          <w:szCs w:val="28"/>
        </w:rPr>
      </w:pPr>
    </w:p>
    <w:p w:rsidR="00C005B7" w:rsidRPr="009F0CEC" w:rsidRDefault="00C005B7" w:rsidP="0080121B">
      <w:pPr>
        <w:shd w:val="clear" w:color="auto" w:fill="FFFFFF"/>
        <w:tabs>
          <w:tab w:val="left" w:pos="-2700"/>
          <w:tab w:val="left" w:pos="5103"/>
        </w:tabs>
        <w:jc w:val="center"/>
        <w:rPr>
          <w:bCs/>
          <w:sz w:val="28"/>
          <w:szCs w:val="28"/>
        </w:rPr>
      </w:pPr>
      <w:r w:rsidRPr="009F0CEC">
        <w:rPr>
          <w:bCs/>
          <w:sz w:val="28"/>
          <w:szCs w:val="28"/>
        </w:rPr>
        <w:t>Состав комиссии</w:t>
      </w:r>
    </w:p>
    <w:p w:rsidR="00C005B7" w:rsidRDefault="00C005B7" w:rsidP="0080121B">
      <w:pPr>
        <w:shd w:val="clear" w:color="auto" w:fill="FFFFFF"/>
        <w:tabs>
          <w:tab w:val="left" w:pos="-2700"/>
          <w:tab w:val="left" w:pos="5103"/>
        </w:tabs>
        <w:jc w:val="center"/>
        <w:rPr>
          <w:sz w:val="28"/>
          <w:szCs w:val="28"/>
        </w:rPr>
      </w:pPr>
      <w:r w:rsidRPr="009F0CEC">
        <w:rPr>
          <w:bCs/>
          <w:sz w:val="28"/>
          <w:szCs w:val="28"/>
        </w:rPr>
        <w:t xml:space="preserve">по рассмотрению </w:t>
      </w:r>
      <w:r w:rsidRPr="009F0CEC">
        <w:rPr>
          <w:sz w:val="28"/>
          <w:szCs w:val="28"/>
        </w:rPr>
        <w:t>представлений</w:t>
      </w:r>
      <w:r w:rsidRPr="009F0CEC">
        <w:rPr>
          <w:b/>
          <w:sz w:val="28"/>
          <w:szCs w:val="28"/>
        </w:rPr>
        <w:t xml:space="preserve"> </w:t>
      </w:r>
      <w:r w:rsidRPr="00A108D4">
        <w:rPr>
          <w:sz w:val="28"/>
          <w:szCs w:val="28"/>
        </w:rPr>
        <w:t>на соискание ежегодных</w:t>
      </w:r>
      <w:r>
        <w:rPr>
          <w:b/>
          <w:sz w:val="28"/>
          <w:szCs w:val="28"/>
        </w:rPr>
        <w:t xml:space="preserve"> </w:t>
      </w:r>
      <w:r w:rsidRPr="009F0CEC">
        <w:rPr>
          <w:sz w:val="28"/>
          <w:szCs w:val="28"/>
        </w:rPr>
        <w:t>преми</w:t>
      </w:r>
      <w:r>
        <w:rPr>
          <w:sz w:val="28"/>
          <w:szCs w:val="28"/>
        </w:rPr>
        <w:t xml:space="preserve">й </w:t>
      </w:r>
    </w:p>
    <w:p w:rsidR="00C005B7" w:rsidRDefault="00C005B7" w:rsidP="0080121B">
      <w:pPr>
        <w:shd w:val="clear" w:color="auto" w:fill="FFFFFF"/>
        <w:tabs>
          <w:tab w:val="left" w:pos="-2880"/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Алтайского края</w:t>
      </w:r>
      <w:r w:rsidRPr="009F0CEC">
        <w:rPr>
          <w:sz w:val="28"/>
          <w:szCs w:val="28"/>
        </w:rPr>
        <w:t xml:space="preserve"> </w:t>
      </w:r>
    </w:p>
    <w:p w:rsidR="00C005B7" w:rsidRDefault="00C005B7" w:rsidP="0080121B">
      <w:pPr>
        <w:shd w:val="clear" w:color="auto" w:fill="FFFFFF"/>
        <w:tabs>
          <w:tab w:val="left" w:pos="-2700"/>
          <w:tab w:val="left" w:pos="5103"/>
        </w:tabs>
        <w:jc w:val="center"/>
        <w:rPr>
          <w:sz w:val="28"/>
          <w:szCs w:val="28"/>
        </w:rPr>
      </w:pPr>
      <w:r w:rsidRPr="009F0CEC">
        <w:rPr>
          <w:sz w:val="28"/>
          <w:szCs w:val="28"/>
        </w:rPr>
        <w:t>в области физической культуры и спорта</w:t>
      </w:r>
    </w:p>
    <w:p w:rsidR="00C005B7" w:rsidRDefault="00C005B7" w:rsidP="00A108D4">
      <w:pPr>
        <w:shd w:val="clear" w:color="auto" w:fill="FFFFFF"/>
        <w:tabs>
          <w:tab w:val="left" w:pos="1498"/>
          <w:tab w:val="left" w:pos="5103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88" w:type="dxa"/>
        <w:tblLook w:val="01E0"/>
      </w:tblPr>
      <w:tblGrid>
        <w:gridCol w:w="2628"/>
        <w:gridCol w:w="413"/>
        <w:gridCol w:w="7147"/>
      </w:tblGrid>
      <w:tr w:rsidR="00C005B7" w:rsidTr="003670FE">
        <w:tc>
          <w:tcPr>
            <w:tcW w:w="2628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Мищерин А.А.</w:t>
            </w:r>
          </w:p>
        </w:tc>
        <w:tc>
          <w:tcPr>
            <w:tcW w:w="413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–</w:t>
            </w:r>
          </w:p>
        </w:tc>
        <w:tc>
          <w:tcPr>
            <w:tcW w:w="7147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заместитель Главы Администрации города Рубцовска, председатель комиссии;</w:t>
            </w:r>
          </w:p>
        </w:tc>
      </w:tr>
      <w:tr w:rsidR="00C005B7" w:rsidTr="003670FE">
        <w:tc>
          <w:tcPr>
            <w:tcW w:w="2628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Зорина М.А.</w:t>
            </w:r>
          </w:p>
        </w:tc>
        <w:tc>
          <w:tcPr>
            <w:tcW w:w="413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–</w:t>
            </w:r>
          </w:p>
        </w:tc>
        <w:tc>
          <w:tcPr>
            <w:tcW w:w="7147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 xml:space="preserve">начальник МКУ «Управление культуры, спорта и </w:t>
            </w:r>
          </w:p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молодежной политики» г. Рубцовска, заместитель председателя комиссии;</w:t>
            </w:r>
          </w:p>
        </w:tc>
      </w:tr>
      <w:tr w:rsidR="00C005B7" w:rsidTr="003670FE">
        <w:tc>
          <w:tcPr>
            <w:tcW w:w="2628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Мамедова С.В.</w:t>
            </w:r>
          </w:p>
        </w:tc>
        <w:tc>
          <w:tcPr>
            <w:tcW w:w="413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–</w:t>
            </w:r>
          </w:p>
        </w:tc>
        <w:tc>
          <w:tcPr>
            <w:tcW w:w="7147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специалист по кадрам МКУ «Управление культуры, спорта и молодежной политики» г. Рубцовска, секретарь комиссии (по согласованию);</w:t>
            </w:r>
          </w:p>
        </w:tc>
      </w:tr>
      <w:tr w:rsidR="00C005B7" w:rsidTr="003670FE">
        <w:tc>
          <w:tcPr>
            <w:tcW w:w="2628" w:type="dxa"/>
          </w:tcPr>
          <w:p w:rsidR="00C005B7" w:rsidRPr="003670FE" w:rsidRDefault="00C005B7" w:rsidP="003670FE">
            <w:pPr>
              <w:tabs>
                <w:tab w:val="left" w:pos="1498"/>
              </w:tabs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Катрашов В.Т.</w:t>
            </w:r>
          </w:p>
          <w:p w:rsidR="00C005B7" w:rsidRPr="003670FE" w:rsidRDefault="00C005B7" w:rsidP="003670FE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–</w:t>
            </w:r>
          </w:p>
        </w:tc>
        <w:tc>
          <w:tcPr>
            <w:tcW w:w="7147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председатель методобъединения руководителей физвоспитания средних специальных учебных заведений, председатель Совета ветеранов спорта            г. Рубцовска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C005B7" w:rsidTr="003670FE">
        <w:tc>
          <w:tcPr>
            <w:tcW w:w="2628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Никеев В.Н.</w:t>
            </w:r>
          </w:p>
        </w:tc>
        <w:tc>
          <w:tcPr>
            <w:tcW w:w="413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–</w:t>
            </w:r>
          </w:p>
        </w:tc>
        <w:tc>
          <w:tcPr>
            <w:tcW w:w="7147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директор МБОУ ДОД «ДЮСШ «ЦСП «Юбилейный» (по согласованию);</w:t>
            </w:r>
          </w:p>
        </w:tc>
      </w:tr>
      <w:tr w:rsidR="00C005B7" w:rsidTr="003670FE">
        <w:tc>
          <w:tcPr>
            <w:tcW w:w="2628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Семендилова Л.М.</w:t>
            </w:r>
          </w:p>
        </w:tc>
        <w:tc>
          <w:tcPr>
            <w:tcW w:w="413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–</w:t>
            </w:r>
          </w:p>
        </w:tc>
        <w:tc>
          <w:tcPr>
            <w:tcW w:w="7147" w:type="dxa"/>
          </w:tcPr>
          <w:p w:rsidR="00C005B7" w:rsidRPr="003670FE" w:rsidRDefault="00C005B7" w:rsidP="003670FE">
            <w:pPr>
              <w:tabs>
                <w:tab w:val="left" w:pos="1498"/>
              </w:tabs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председатель методобъединения педагогов физвоспитания общеобразовательных школ</w:t>
            </w:r>
          </w:p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 xml:space="preserve"> г. Рубцовска (по согласованию);</w:t>
            </w:r>
          </w:p>
        </w:tc>
      </w:tr>
      <w:tr w:rsidR="00C005B7" w:rsidTr="003670FE">
        <w:tc>
          <w:tcPr>
            <w:tcW w:w="2628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Янцен Л.А.</w:t>
            </w:r>
          </w:p>
        </w:tc>
        <w:tc>
          <w:tcPr>
            <w:tcW w:w="413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–</w:t>
            </w:r>
          </w:p>
        </w:tc>
        <w:tc>
          <w:tcPr>
            <w:tcW w:w="7147" w:type="dxa"/>
          </w:tcPr>
          <w:p w:rsidR="00C005B7" w:rsidRPr="003670FE" w:rsidRDefault="00C005B7" w:rsidP="003670FE">
            <w:pPr>
              <w:rPr>
                <w:sz w:val="28"/>
                <w:szCs w:val="28"/>
              </w:rPr>
            </w:pPr>
            <w:r w:rsidRPr="003670FE">
              <w:rPr>
                <w:sz w:val="28"/>
                <w:szCs w:val="28"/>
              </w:rPr>
              <w:t>заместитель начальника МКУ «Управление культуры, спорта и молодежной политики» г. Рубцовска (по согласованию).</w:t>
            </w:r>
          </w:p>
        </w:tc>
      </w:tr>
    </w:tbl>
    <w:p w:rsidR="00C005B7" w:rsidRPr="009F0CEC" w:rsidRDefault="00C005B7" w:rsidP="00A108D4">
      <w:pPr>
        <w:shd w:val="clear" w:color="auto" w:fill="FFFFFF"/>
        <w:tabs>
          <w:tab w:val="left" w:pos="1498"/>
          <w:tab w:val="left" w:pos="5103"/>
        </w:tabs>
        <w:rPr>
          <w:sz w:val="28"/>
          <w:szCs w:val="28"/>
        </w:rPr>
      </w:pPr>
    </w:p>
    <w:p w:rsidR="00C005B7" w:rsidRDefault="00C005B7" w:rsidP="00F55453">
      <w:pPr>
        <w:tabs>
          <w:tab w:val="left" w:pos="1498"/>
        </w:tabs>
        <w:rPr>
          <w:sz w:val="28"/>
          <w:szCs w:val="28"/>
        </w:rPr>
      </w:pPr>
    </w:p>
    <w:p w:rsidR="00C005B7" w:rsidRDefault="00C005B7" w:rsidP="00F55453">
      <w:pPr>
        <w:tabs>
          <w:tab w:val="left" w:pos="1498"/>
        </w:tabs>
        <w:rPr>
          <w:sz w:val="28"/>
          <w:szCs w:val="28"/>
        </w:rPr>
      </w:pPr>
    </w:p>
    <w:p w:rsidR="00C005B7" w:rsidRPr="009F0CEC" w:rsidRDefault="00C005B7" w:rsidP="00951CD2">
      <w:pPr>
        <w:tabs>
          <w:tab w:val="left" w:pos="1498"/>
        </w:tabs>
        <w:rPr>
          <w:sz w:val="28"/>
          <w:szCs w:val="28"/>
        </w:rPr>
      </w:pPr>
    </w:p>
    <w:p w:rsidR="00C005B7" w:rsidRDefault="00C005B7" w:rsidP="008F669F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9F0CE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F0CEC">
        <w:rPr>
          <w:sz w:val="28"/>
          <w:szCs w:val="28"/>
        </w:rPr>
        <w:t xml:space="preserve"> отдела по</w:t>
      </w:r>
      <w:r>
        <w:rPr>
          <w:sz w:val="28"/>
          <w:szCs w:val="28"/>
        </w:rPr>
        <w:t xml:space="preserve"> </w:t>
      </w:r>
      <w:r w:rsidRPr="009F0CEC">
        <w:rPr>
          <w:sz w:val="28"/>
          <w:szCs w:val="28"/>
        </w:rPr>
        <w:t xml:space="preserve">организации </w:t>
      </w:r>
    </w:p>
    <w:p w:rsidR="00C005B7" w:rsidRDefault="00C005B7" w:rsidP="008F669F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9F0CEC">
        <w:rPr>
          <w:sz w:val="28"/>
          <w:szCs w:val="28"/>
        </w:rPr>
        <w:t xml:space="preserve">управления и работе с обращениями </w:t>
      </w:r>
    </w:p>
    <w:p w:rsidR="00C005B7" w:rsidRPr="009F0CEC" w:rsidRDefault="00C005B7" w:rsidP="008F669F">
      <w:pPr>
        <w:tabs>
          <w:tab w:val="left" w:pos="1498"/>
        </w:tabs>
        <w:rPr>
          <w:sz w:val="28"/>
          <w:szCs w:val="28"/>
        </w:rPr>
      </w:pPr>
      <w:r w:rsidRPr="009F0CE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0CEC">
        <w:rPr>
          <w:sz w:val="28"/>
          <w:szCs w:val="28"/>
        </w:rPr>
        <w:t xml:space="preserve">города Рубцовска                                              </w:t>
      </w:r>
      <w:r>
        <w:rPr>
          <w:sz w:val="28"/>
          <w:szCs w:val="28"/>
        </w:rPr>
        <w:t xml:space="preserve"> </w:t>
      </w:r>
      <w:r w:rsidRPr="009F0CE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Е.А.Ламанова</w:t>
      </w:r>
    </w:p>
    <w:p w:rsidR="00C005B7" w:rsidRPr="009F0CEC" w:rsidRDefault="00C005B7" w:rsidP="00655CD9">
      <w:pPr>
        <w:shd w:val="clear" w:color="auto" w:fill="FFFFFF"/>
        <w:tabs>
          <w:tab w:val="left" w:pos="5103"/>
        </w:tabs>
        <w:rPr>
          <w:bCs/>
          <w:sz w:val="28"/>
          <w:szCs w:val="28"/>
        </w:rPr>
      </w:pPr>
    </w:p>
    <w:sectPr w:rsidR="00C005B7" w:rsidRPr="009F0CEC" w:rsidSect="009F0C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86C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76B9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826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024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D66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240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EC51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364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4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88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02017"/>
    <w:multiLevelType w:val="hybridMultilevel"/>
    <w:tmpl w:val="A8E0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EA1B74"/>
    <w:multiLevelType w:val="hybridMultilevel"/>
    <w:tmpl w:val="AF8A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C7655"/>
    <w:multiLevelType w:val="hybridMultilevel"/>
    <w:tmpl w:val="8FE00E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C4375A"/>
    <w:multiLevelType w:val="hybridMultilevel"/>
    <w:tmpl w:val="EC6A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4D2429"/>
    <w:multiLevelType w:val="hybridMultilevel"/>
    <w:tmpl w:val="BE62321E"/>
    <w:lvl w:ilvl="0" w:tplc="F1FCE214">
      <w:start w:val="1"/>
      <w:numFmt w:val="upperRoman"/>
      <w:lvlText w:val="%1."/>
      <w:lvlJc w:val="left"/>
      <w:pPr>
        <w:ind w:left="46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5">
    <w:nsid w:val="52B77F1F"/>
    <w:multiLevelType w:val="hybridMultilevel"/>
    <w:tmpl w:val="8A5A3310"/>
    <w:lvl w:ilvl="0" w:tplc="D0422136">
      <w:start w:val="1"/>
      <w:numFmt w:val="decimal"/>
      <w:lvlText w:val="%1."/>
      <w:lvlJc w:val="left"/>
      <w:pPr>
        <w:ind w:left="5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10" w:hanging="180"/>
      </w:pPr>
      <w:rPr>
        <w:rFonts w:cs="Times New Roman"/>
      </w:rPr>
    </w:lvl>
  </w:abstractNum>
  <w:abstractNum w:abstractNumId="16">
    <w:nsid w:val="638236C2"/>
    <w:multiLevelType w:val="hybridMultilevel"/>
    <w:tmpl w:val="6542E9EE"/>
    <w:lvl w:ilvl="0" w:tplc="BE3ECD4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B52837"/>
    <w:multiLevelType w:val="hybridMultilevel"/>
    <w:tmpl w:val="0454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6F0851"/>
    <w:multiLevelType w:val="multilevel"/>
    <w:tmpl w:val="9DA8E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A427AF8"/>
    <w:multiLevelType w:val="hybridMultilevel"/>
    <w:tmpl w:val="D4705DE2"/>
    <w:lvl w:ilvl="0" w:tplc="462A44A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B066749"/>
    <w:multiLevelType w:val="hybridMultilevel"/>
    <w:tmpl w:val="1DFA5CB2"/>
    <w:lvl w:ilvl="0" w:tplc="AA565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C787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2C0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C29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AAF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2A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CC1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4AE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5CF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17"/>
  </w:num>
  <w:num w:numId="4">
    <w:abstractNumId w:val="13"/>
  </w:num>
  <w:num w:numId="5">
    <w:abstractNumId w:val="10"/>
  </w:num>
  <w:num w:numId="6">
    <w:abstractNumId w:val="12"/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CD9"/>
    <w:rsid w:val="00016142"/>
    <w:rsid w:val="000216AF"/>
    <w:rsid w:val="00021FD8"/>
    <w:rsid w:val="000242EB"/>
    <w:rsid w:val="0004341C"/>
    <w:rsid w:val="000454CE"/>
    <w:rsid w:val="0006597B"/>
    <w:rsid w:val="000746B6"/>
    <w:rsid w:val="00074DF0"/>
    <w:rsid w:val="000938EC"/>
    <w:rsid w:val="00095224"/>
    <w:rsid w:val="000978E5"/>
    <w:rsid w:val="000B0EA5"/>
    <w:rsid w:val="000C1298"/>
    <w:rsid w:val="000C1C11"/>
    <w:rsid w:val="000C7FBD"/>
    <w:rsid w:val="000E1D62"/>
    <w:rsid w:val="000E4F4F"/>
    <w:rsid w:val="000F0767"/>
    <w:rsid w:val="00116CF5"/>
    <w:rsid w:val="00136AE9"/>
    <w:rsid w:val="00140DCD"/>
    <w:rsid w:val="00145DD6"/>
    <w:rsid w:val="00166A39"/>
    <w:rsid w:val="00166EF1"/>
    <w:rsid w:val="00170B42"/>
    <w:rsid w:val="00170D95"/>
    <w:rsid w:val="001A0B19"/>
    <w:rsid w:val="001B4F74"/>
    <w:rsid w:val="001C512A"/>
    <w:rsid w:val="001D2476"/>
    <w:rsid w:val="001D7CE7"/>
    <w:rsid w:val="001E10EB"/>
    <w:rsid w:val="001F1DD5"/>
    <w:rsid w:val="0020550A"/>
    <w:rsid w:val="00214497"/>
    <w:rsid w:val="00222D64"/>
    <w:rsid w:val="002230DA"/>
    <w:rsid w:val="002313D4"/>
    <w:rsid w:val="00266F18"/>
    <w:rsid w:val="0027746D"/>
    <w:rsid w:val="00293EA7"/>
    <w:rsid w:val="003109F7"/>
    <w:rsid w:val="00333583"/>
    <w:rsid w:val="00333872"/>
    <w:rsid w:val="00336739"/>
    <w:rsid w:val="00362907"/>
    <w:rsid w:val="003670FE"/>
    <w:rsid w:val="00392703"/>
    <w:rsid w:val="003E10B0"/>
    <w:rsid w:val="003E4F6D"/>
    <w:rsid w:val="00433FAD"/>
    <w:rsid w:val="004361C7"/>
    <w:rsid w:val="0044671C"/>
    <w:rsid w:val="00460EB3"/>
    <w:rsid w:val="00477819"/>
    <w:rsid w:val="004838EF"/>
    <w:rsid w:val="004869B1"/>
    <w:rsid w:val="00495CDD"/>
    <w:rsid w:val="004A3F71"/>
    <w:rsid w:val="004A7B60"/>
    <w:rsid w:val="004B7D92"/>
    <w:rsid w:val="004C413C"/>
    <w:rsid w:val="004C5C76"/>
    <w:rsid w:val="004D1BAD"/>
    <w:rsid w:val="005217A3"/>
    <w:rsid w:val="00526778"/>
    <w:rsid w:val="0053634A"/>
    <w:rsid w:val="00542B97"/>
    <w:rsid w:val="00545321"/>
    <w:rsid w:val="005453B7"/>
    <w:rsid w:val="00551E02"/>
    <w:rsid w:val="00587BDF"/>
    <w:rsid w:val="005942EC"/>
    <w:rsid w:val="005B33E8"/>
    <w:rsid w:val="005C4A1B"/>
    <w:rsid w:val="005D75FE"/>
    <w:rsid w:val="005E642D"/>
    <w:rsid w:val="00603ABB"/>
    <w:rsid w:val="006244AC"/>
    <w:rsid w:val="00624B43"/>
    <w:rsid w:val="00632D9C"/>
    <w:rsid w:val="00650811"/>
    <w:rsid w:val="00655CD9"/>
    <w:rsid w:val="00660837"/>
    <w:rsid w:val="00664B7B"/>
    <w:rsid w:val="006717EC"/>
    <w:rsid w:val="0067552C"/>
    <w:rsid w:val="00683364"/>
    <w:rsid w:val="00691A2A"/>
    <w:rsid w:val="0069452D"/>
    <w:rsid w:val="006A3D65"/>
    <w:rsid w:val="006B615A"/>
    <w:rsid w:val="006D164A"/>
    <w:rsid w:val="006E10AB"/>
    <w:rsid w:val="007200ED"/>
    <w:rsid w:val="007325F4"/>
    <w:rsid w:val="00747531"/>
    <w:rsid w:val="00751EF7"/>
    <w:rsid w:val="00773D74"/>
    <w:rsid w:val="007906D9"/>
    <w:rsid w:val="007913F2"/>
    <w:rsid w:val="00795707"/>
    <w:rsid w:val="007C241C"/>
    <w:rsid w:val="007D2EBA"/>
    <w:rsid w:val="007E3F1A"/>
    <w:rsid w:val="0080121B"/>
    <w:rsid w:val="00805A54"/>
    <w:rsid w:val="008103A2"/>
    <w:rsid w:val="00812209"/>
    <w:rsid w:val="00823281"/>
    <w:rsid w:val="0085752B"/>
    <w:rsid w:val="00857990"/>
    <w:rsid w:val="00867B3C"/>
    <w:rsid w:val="00872303"/>
    <w:rsid w:val="00881A63"/>
    <w:rsid w:val="00886972"/>
    <w:rsid w:val="008943D2"/>
    <w:rsid w:val="0089751C"/>
    <w:rsid w:val="008B4129"/>
    <w:rsid w:val="008C1638"/>
    <w:rsid w:val="008D04EA"/>
    <w:rsid w:val="008D2FA5"/>
    <w:rsid w:val="008E24B0"/>
    <w:rsid w:val="008F669F"/>
    <w:rsid w:val="00910FA0"/>
    <w:rsid w:val="0091536F"/>
    <w:rsid w:val="00951CD2"/>
    <w:rsid w:val="009613B5"/>
    <w:rsid w:val="00966DDA"/>
    <w:rsid w:val="009713FB"/>
    <w:rsid w:val="00975BE3"/>
    <w:rsid w:val="00982A3D"/>
    <w:rsid w:val="00983391"/>
    <w:rsid w:val="00985966"/>
    <w:rsid w:val="009863D0"/>
    <w:rsid w:val="009A1BAE"/>
    <w:rsid w:val="009B46C1"/>
    <w:rsid w:val="009C4231"/>
    <w:rsid w:val="009E01FF"/>
    <w:rsid w:val="009E2899"/>
    <w:rsid w:val="009F0CEC"/>
    <w:rsid w:val="00A03AC9"/>
    <w:rsid w:val="00A05752"/>
    <w:rsid w:val="00A108D4"/>
    <w:rsid w:val="00A6739D"/>
    <w:rsid w:val="00A77C32"/>
    <w:rsid w:val="00A77DB6"/>
    <w:rsid w:val="00A77F26"/>
    <w:rsid w:val="00A83AC7"/>
    <w:rsid w:val="00AE3790"/>
    <w:rsid w:val="00AE450A"/>
    <w:rsid w:val="00AF5B4F"/>
    <w:rsid w:val="00B11A37"/>
    <w:rsid w:val="00B1237A"/>
    <w:rsid w:val="00B2379B"/>
    <w:rsid w:val="00B60338"/>
    <w:rsid w:val="00B60E75"/>
    <w:rsid w:val="00BB7EA0"/>
    <w:rsid w:val="00BC2ADB"/>
    <w:rsid w:val="00BD3404"/>
    <w:rsid w:val="00BE3AAF"/>
    <w:rsid w:val="00BE6068"/>
    <w:rsid w:val="00C005B7"/>
    <w:rsid w:val="00C0666A"/>
    <w:rsid w:val="00C10030"/>
    <w:rsid w:val="00C10721"/>
    <w:rsid w:val="00C245D8"/>
    <w:rsid w:val="00C32BC6"/>
    <w:rsid w:val="00C33382"/>
    <w:rsid w:val="00C34B14"/>
    <w:rsid w:val="00C42858"/>
    <w:rsid w:val="00C5117E"/>
    <w:rsid w:val="00C517E2"/>
    <w:rsid w:val="00C51DEC"/>
    <w:rsid w:val="00C53429"/>
    <w:rsid w:val="00C57281"/>
    <w:rsid w:val="00CD3200"/>
    <w:rsid w:val="00CE04B1"/>
    <w:rsid w:val="00CE5102"/>
    <w:rsid w:val="00CE6CC5"/>
    <w:rsid w:val="00CF33D3"/>
    <w:rsid w:val="00D26F70"/>
    <w:rsid w:val="00D271E3"/>
    <w:rsid w:val="00D32BD2"/>
    <w:rsid w:val="00D34CFA"/>
    <w:rsid w:val="00D63DDA"/>
    <w:rsid w:val="00D73CFC"/>
    <w:rsid w:val="00D8164A"/>
    <w:rsid w:val="00D930F8"/>
    <w:rsid w:val="00D96DCD"/>
    <w:rsid w:val="00DC0BFE"/>
    <w:rsid w:val="00DC1E7B"/>
    <w:rsid w:val="00DC5E13"/>
    <w:rsid w:val="00E100B2"/>
    <w:rsid w:val="00E120AC"/>
    <w:rsid w:val="00E202CA"/>
    <w:rsid w:val="00E3302A"/>
    <w:rsid w:val="00E34C1A"/>
    <w:rsid w:val="00E378C2"/>
    <w:rsid w:val="00E378F6"/>
    <w:rsid w:val="00E4299B"/>
    <w:rsid w:val="00E46BD3"/>
    <w:rsid w:val="00E558B7"/>
    <w:rsid w:val="00E65DE1"/>
    <w:rsid w:val="00E81C0E"/>
    <w:rsid w:val="00E96198"/>
    <w:rsid w:val="00EA7987"/>
    <w:rsid w:val="00EB6181"/>
    <w:rsid w:val="00EB7499"/>
    <w:rsid w:val="00EC0594"/>
    <w:rsid w:val="00ED033A"/>
    <w:rsid w:val="00EE5B10"/>
    <w:rsid w:val="00EF310B"/>
    <w:rsid w:val="00F00110"/>
    <w:rsid w:val="00F049C4"/>
    <w:rsid w:val="00F06712"/>
    <w:rsid w:val="00F211A2"/>
    <w:rsid w:val="00F37424"/>
    <w:rsid w:val="00F46669"/>
    <w:rsid w:val="00F53E0C"/>
    <w:rsid w:val="00F55453"/>
    <w:rsid w:val="00F57AE3"/>
    <w:rsid w:val="00F939E2"/>
    <w:rsid w:val="00FA31C7"/>
    <w:rsid w:val="00FA4438"/>
    <w:rsid w:val="00FC660A"/>
    <w:rsid w:val="00FD5255"/>
    <w:rsid w:val="00FF42F3"/>
    <w:rsid w:val="00FF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C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pt">
    <w:name w:val="cenpt"/>
    <w:basedOn w:val="Normal"/>
    <w:uiPriority w:val="99"/>
    <w:rsid w:val="00655CD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55CD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55CD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55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CD9"/>
    <w:rPr>
      <w:rFonts w:ascii="Tahoma" w:hAnsi="Tahoma" w:cs="Tahoma"/>
      <w:sz w:val="16"/>
      <w:szCs w:val="16"/>
      <w:lang w:eastAsia="ru-RU"/>
    </w:rPr>
  </w:style>
  <w:style w:type="paragraph" w:customStyle="1" w:styleId="justppt">
    <w:name w:val="justppt"/>
    <w:basedOn w:val="Normal"/>
    <w:uiPriority w:val="99"/>
    <w:rsid w:val="001A0B1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1A0B1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2230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30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Normal"/>
    <w:uiPriority w:val="99"/>
    <w:rsid w:val="002230DA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223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230DA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2230D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locked/>
    <w:rsid w:val="006717E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859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85966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16C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6C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1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8</Pages>
  <Words>2077</Words>
  <Characters>11839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8</cp:revision>
  <cp:lastPrinted>2014-12-25T09:25:00Z</cp:lastPrinted>
  <dcterms:created xsi:type="dcterms:W3CDTF">2014-12-25T06:48:00Z</dcterms:created>
  <dcterms:modified xsi:type="dcterms:W3CDTF">2014-12-26T03:55:00Z</dcterms:modified>
</cp:coreProperties>
</file>