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07" w:rsidRDefault="003C0A0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0A07" w:rsidRPr="001F6F69" w:rsidRDefault="003C0A0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3C0A07" w:rsidRPr="001F6F69" w:rsidRDefault="003C0A0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3C0A07" w:rsidRPr="001F6F69" w:rsidRDefault="003C0A07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32</w:t>
      </w:r>
    </w:p>
    <w:p w:rsidR="003C0A07" w:rsidRPr="001F7A0B" w:rsidRDefault="003C0A0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>
        <w:rPr>
          <w:rFonts w:ascii="Times New Roman" w:hAnsi="Times New Roman"/>
          <w:sz w:val="24"/>
          <w:szCs w:val="24"/>
        </w:rPr>
        <w:t>01</w:t>
      </w:r>
      <w:r w:rsidRPr="001F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3C0A07" w:rsidRPr="001F6F69" w:rsidRDefault="003C0A0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0A07" w:rsidRPr="001F6F69" w:rsidRDefault="003C0A07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3C0A07" w:rsidRPr="00696F50" w:rsidTr="00696F50">
        <w:tc>
          <w:tcPr>
            <w:tcW w:w="56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3C0A07" w:rsidRPr="00696F50" w:rsidRDefault="003C0A07" w:rsidP="00405F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  <w:tc>
          <w:tcPr>
            <w:tcW w:w="1134" w:type="dxa"/>
          </w:tcPr>
          <w:p w:rsidR="003C0A07" w:rsidRPr="00696F50" w:rsidRDefault="003C0A07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3C0A07" w:rsidRPr="00696F50" w:rsidRDefault="003C0A07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3C0A07" w:rsidRPr="00696F50" w:rsidRDefault="003C0A07" w:rsidP="001F6F69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фессиональном образовании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место работы или службы, зан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маемая дол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ность 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ствия основн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 места работы или службы – род занятий)</w:t>
            </w:r>
          </w:p>
        </w:tc>
        <w:tc>
          <w:tcPr>
            <w:tcW w:w="1559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 являе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ся депутатом и осуществл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 свои по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номочия на непостоянной основе</w:t>
            </w: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надлежности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политич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партии либо не более чем одн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 иному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венному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нию и статусе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в этой п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литической па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тии, этом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27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стях</w:t>
            </w: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141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 в сост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 краевого списка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дидатов</w:t>
            </w:r>
          </w:p>
        </w:tc>
      </w:tr>
      <w:tr w:rsidR="003C0A07" w:rsidRPr="00696F50" w:rsidTr="00696F50">
        <w:tc>
          <w:tcPr>
            <w:tcW w:w="56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3C0A07" w:rsidRPr="00696F50" w:rsidTr="00696F50">
        <w:tc>
          <w:tcPr>
            <w:tcW w:w="56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Карлов Алексей Федорович</w:t>
            </w:r>
          </w:p>
        </w:tc>
        <w:tc>
          <w:tcPr>
            <w:tcW w:w="1134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41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гос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у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дарственный технический университет имени И.И. По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л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зунова, Рубцо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в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ский индустр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альный инст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 xml:space="preserve">тут,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96F50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696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бирьТранс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А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зия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, пр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о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граммист</w:t>
            </w:r>
          </w:p>
        </w:tc>
        <w:tc>
          <w:tcPr>
            <w:tcW w:w="1559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член Всеросси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й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ской политич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 xml:space="preserve">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ПАРТИЯ В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ЛИКОЕ ОТ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ПАРТИЯ ВЕЛИКОЕ ОТЕЧ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 xml:space="preserve"> в Алтайском крае</w:t>
            </w:r>
          </w:p>
        </w:tc>
        <w:tc>
          <w:tcPr>
            <w:tcW w:w="1417" w:type="dxa"/>
          </w:tcPr>
          <w:p w:rsidR="003C0A07" w:rsidRPr="000A367D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Шудра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3C0A07" w:rsidRPr="008C2D12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134" w:type="dxa"/>
          </w:tcPr>
          <w:p w:rsidR="003C0A07" w:rsidRPr="008C2D12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417" w:type="dxa"/>
          </w:tcPr>
          <w:p w:rsidR="003C0A07" w:rsidRPr="008C2D12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Негосударствен-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 высшего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фессиональ-ного образования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«Московский институт права», </w:t>
            </w:r>
          </w:p>
          <w:p w:rsidR="003C0A07" w:rsidRPr="008C2D12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0A07" w:rsidRPr="008C2D12" w:rsidRDefault="003C0A07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Скакова Е.Н., мене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жер по кадрам</w:t>
            </w:r>
          </w:p>
        </w:tc>
        <w:tc>
          <w:tcPr>
            <w:tcW w:w="1559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тайского краевого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конода-тельного 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3C0A07" w:rsidRPr="008C2D12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непост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ян-ной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нове</w:t>
            </w: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ЛДПР –Либерально-демократичес-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кой партии </w:t>
            </w:r>
          </w:p>
          <w:p w:rsidR="003C0A07" w:rsidRPr="008C2D12" w:rsidRDefault="003C0A07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член Координацион-ного Совета,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ординатр 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цовского горо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ского местного отделения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тайского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ЛДПР-Либерально-демократичес-кой партии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  <w:tc>
          <w:tcPr>
            <w:tcW w:w="1275" w:type="dxa"/>
          </w:tcPr>
          <w:p w:rsidR="003C0A07" w:rsidRPr="00696F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Pr="005A430F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литической партии ЛДПР –Либераль-но-демократи-ческой  партии России</w:t>
            </w:r>
          </w:p>
        </w:tc>
        <w:tc>
          <w:tcPr>
            <w:tcW w:w="1417" w:type="dxa"/>
          </w:tcPr>
          <w:p w:rsidR="003C0A07" w:rsidRPr="005A430F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0A07" w:rsidRPr="005A430F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Груздева Оксана Анатол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134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37AE">
              <w:rPr>
                <w:rFonts w:ascii="Times New Roman" w:hAnsi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1417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Среднее профе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 xml:space="preserve">сионально-техническое училище №17,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CD37AE">
                <w:rPr>
                  <w:rFonts w:ascii="Times New Roman" w:hAnsi="Times New Roman"/>
                  <w:sz w:val="24"/>
                  <w:szCs w:val="24"/>
                </w:rPr>
                <w:t>1988 г</w:t>
              </w:r>
            </w:smartTag>
            <w:r w:rsidRPr="00CD37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0A07" w:rsidRPr="00CD37AE" w:rsidRDefault="003C0A07" w:rsidP="006E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индивидуал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ный предпр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ниматель</w:t>
            </w:r>
          </w:p>
        </w:tc>
        <w:tc>
          <w:tcPr>
            <w:tcW w:w="1559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ской партии СПРАВЕДЛ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ВАЯ РОССИЯ, член Контрол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ь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ной комиссии местного отд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ления Политич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ской партии СПРАВЕДЛ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ВАЯ РОССИЯ в городе Рубцо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в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ске Алтайского края</w:t>
            </w:r>
          </w:p>
        </w:tc>
        <w:tc>
          <w:tcPr>
            <w:tcW w:w="1275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Pr="00CD37AE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7AE">
              <w:rPr>
                <w:rFonts w:ascii="Times New Roman" w:hAnsi="Times New Roman"/>
                <w:sz w:val="24"/>
                <w:szCs w:val="24"/>
              </w:rPr>
              <w:t>Алтайское краевое отделение Политич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е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ской па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р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тии СПР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А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ВЕДЛ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И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ВАЯ РО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</w:t>
            </w:r>
            <w:r w:rsidRPr="00CD37AE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1417" w:type="dxa"/>
          </w:tcPr>
          <w:p w:rsidR="003C0A07" w:rsidRPr="005A430F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</w:t>
            </w:r>
            <w:r w:rsidRPr="00E059C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C0A07" w:rsidRDefault="003C0A07" w:rsidP="00900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Белкин Владимр Павлович</w:t>
            </w:r>
          </w:p>
        </w:tc>
        <w:tc>
          <w:tcPr>
            <w:tcW w:w="1134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417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Львовское вы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 xml:space="preserve">шее военно-политическое ордена Красной Звезды училище,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E34750">
                <w:rPr>
                  <w:rFonts w:ascii="Times New Roman" w:hAnsi="Times New Roman"/>
                  <w:sz w:val="24"/>
                  <w:szCs w:val="24"/>
                </w:rPr>
                <w:t>1983 г</w:t>
              </w:r>
            </w:smartTag>
            <w:r w:rsidRPr="00E34750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701" w:type="dxa"/>
          </w:tcPr>
          <w:p w:rsidR="003C0A07" w:rsidRPr="00E34750" w:rsidRDefault="003C0A07" w:rsidP="00E3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Военный к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миссариат Алтайского края, отдел по городу Ру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цовск, Ру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б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цовскому и Егорьевскому районам, п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мощник н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 xml:space="preserve">чальника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депутат 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л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тайского краевого З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конодател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ь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ного Собр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ния на неп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стоянной основе,</w:t>
            </w:r>
          </w:p>
        </w:tc>
        <w:tc>
          <w:tcPr>
            <w:tcW w:w="198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член Коммун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стической па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тии Российской Федерации, член бюро Алтайск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го краевого к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митета КПРФ, первый секр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тарь Рубцовск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о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го городского комитета КПРФ Алтайского края</w:t>
            </w:r>
          </w:p>
        </w:tc>
        <w:tc>
          <w:tcPr>
            <w:tcW w:w="127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Алтайское краевое отделение политич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ской па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р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тии "КОММ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У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НИСТ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И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ЧЕСКАЯ ПАРТИЯ РОССИ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Й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А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ЦИИ"</w:t>
            </w:r>
          </w:p>
        </w:tc>
        <w:tc>
          <w:tcPr>
            <w:tcW w:w="1417" w:type="dxa"/>
          </w:tcPr>
          <w:p w:rsidR="003C0A07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Pr="008D109F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Малков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</w:p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134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417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СПО «Ру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цовский маш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ностроительный техникум,</w:t>
            </w:r>
          </w:p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 год</w:t>
            </w:r>
          </w:p>
        </w:tc>
        <w:tc>
          <w:tcPr>
            <w:tcW w:w="1701" w:type="dxa"/>
          </w:tcPr>
          <w:p w:rsidR="003C0A07" w:rsidRPr="00E34750" w:rsidRDefault="003C0A07" w:rsidP="00E3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вый Дом «Крюгер», торговый представитель в торговом отделе</w:t>
            </w:r>
          </w:p>
        </w:tc>
        <w:tc>
          <w:tcPr>
            <w:tcW w:w="1559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Pr="00E34750" w:rsidRDefault="003C0A07" w:rsidP="0065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краевое 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литической партии «Росси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ская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диненная демократ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тия  «Я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ЛОКО»</w:t>
            </w:r>
          </w:p>
        </w:tc>
        <w:tc>
          <w:tcPr>
            <w:tcW w:w="1417" w:type="dxa"/>
          </w:tcPr>
          <w:p w:rsidR="003C0A07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Халев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рович</w:t>
            </w:r>
          </w:p>
        </w:tc>
        <w:tc>
          <w:tcPr>
            <w:tcW w:w="1134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417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Рубцовский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шиносторо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тельный техн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кум, </w:t>
            </w:r>
            <w:smartTag w:uri="urn:schemas-microsoft-com:office:smarttags" w:element="metricconverter">
              <w:smartTagPr>
                <w:attr w:name="ProductID" w:val="197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литехнический институт имени И.И. Ползунова,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1979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НАЧОУВПО «Современная гуманитарная академия г.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сква»,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C0A07" w:rsidRDefault="003C0A07" w:rsidP="00E3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«Рубцо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ский лите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ный комплекс ЛДВ», испо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нительный директор </w:t>
            </w:r>
          </w:p>
        </w:tc>
        <w:tc>
          <w:tcPr>
            <w:tcW w:w="1559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тайского краевого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Собр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«ЕДИНАЯ РОССИЯ», член Регионального политического совета Алта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ВПП «ЕДИНАЯ РОССИЯ»</w:t>
            </w:r>
          </w:p>
        </w:tc>
        <w:tc>
          <w:tcPr>
            <w:tcW w:w="127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Default="003C0A07" w:rsidP="0065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тии «ЕД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СИЯ»</w:t>
            </w:r>
          </w:p>
        </w:tc>
        <w:tc>
          <w:tcPr>
            <w:tcW w:w="1417" w:type="dxa"/>
          </w:tcPr>
          <w:p w:rsidR="003C0A07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32</w:t>
            </w:r>
          </w:p>
        </w:tc>
      </w:tr>
      <w:tr w:rsidR="003C0A07" w:rsidRPr="00696F50" w:rsidTr="00696F50">
        <w:trPr>
          <w:trHeight w:val="329"/>
        </w:trPr>
        <w:tc>
          <w:tcPr>
            <w:tcW w:w="567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Николай Васильевич</w:t>
            </w:r>
          </w:p>
        </w:tc>
        <w:tc>
          <w:tcPr>
            <w:tcW w:w="1134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417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Барнаул</w:t>
            </w: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дицинский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ститут им.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нинского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сомола,1982 г.</w:t>
            </w:r>
          </w:p>
        </w:tc>
        <w:tc>
          <w:tcPr>
            <w:tcW w:w="1701" w:type="dxa"/>
          </w:tcPr>
          <w:p w:rsidR="003C0A07" w:rsidRDefault="003C0A07" w:rsidP="00E347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дарственное бюджетное учреждение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 «Диа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ностический центр Алта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ского края», заведующий отделом-врач  невролог</w:t>
            </w:r>
          </w:p>
        </w:tc>
        <w:tc>
          <w:tcPr>
            <w:tcW w:w="1559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0A07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C0A07" w:rsidRPr="00E34750" w:rsidRDefault="003C0A07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A07" w:rsidRDefault="003C0A07" w:rsidP="00653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тии «Род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на» в 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тайском крае</w:t>
            </w:r>
          </w:p>
        </w:tc>
        <w:tc>
          <w:tcPr>
            <w:tcW w:w="1417" w:type="dxa"/>
          </w:tcPr>
          <w:p w:rsidR="003C0A07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 в составе краевого списка, территор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альная группа</w:t>
            </w:r>
          </w:p>
          <w:p w:rsidR="003C0A07" w:rsidRDefault="003C0A07" w:rsidP="00E059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32</w:t>
            </w:r>
          </w:p>
        </w:tc>
      </w:tr>
    </w:tbl>
    <w:p w:rsidR="003C0A07" w:rsidRPr="00265A05" w:rsidRDefault="003C0A07" w:rsidP="002F3359">
      <w:pPr>
        <w:spacing w:after="0"/>
        <w:jc w:val="both"/>
      </w:pPr>
      <w:r>
        <w:tab/>
      </w:r>
      <w:r>
        <w:rPr>
          <w:color w:val="000000"/>
          <w:lang w:eastAsia="ru-RU"/>
        </w:rPr>
        <w:tab/>
      </w:r>
    </w:p>
    <w:sectPr w:rsidR="003C0A07" w:rsidRPr="00265A05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07" w:rsidRDefault="003C0A07" w:rsidP="00265A05">
      <w:pPr>
        <w:spacing w:after="0" w:line="240" w:lineRule="auto"/>
      </w:pPr>
      <w:r>
        <w:separator/>
      </w:r>
    </w:p>
  </w:endnote>
  <w:endnote w:type="continuationSeparator" w:id="0">
    <w:p w:rsidR="003C0A07" w:rsidRDefault="003C0A07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07" w:rsidRDefault="003C0A07" w:rsidP="00265A05">
      <w:pPr>
        <w:spacing w:after="0" w:line="240" w:lineRule="auto"/>
      </w:pPr>
      <w:r>
        <w:separator/>
      </w:r>
    </w:p>
  </w:footnote>
  <w:footnote w:type="continuationSeparator" w:id="0">
    <w:p w:rsidR="003C0A07" w:rsidRDefault="003C0A07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36A"/>
    <w:rsid w:val="000035A0"/>
    <w:rsid w:val="00042CCC"/>
    <w:rsid w:val="000761B5"/>
    <w:rsid w:val="000A367D"/>
    <w:rsid w:val="000B71BE"/>
    <w:rsid w:val="000E5555"/>
    <w:rsid w:val="000E6C8D"/>
    <w:rsid w:val="001036DC"/>
    <w:rsid w:val="0012115D"/>
    <w:rsid w:val="00141FE9"/>
    <w:rsid w:val="00157B81"/>
    <w:rsid w:val="00187F40"/>
    <w:rsid w:val="001B08FD"/>
    <w:rsid w:val="001C6A8F"/>
    <w:rsid w:val="001F3238"/>
    <w:rsid w:val="001F6F69"/>
    <w:rsid w:val="001F7A0B"/>
    <w:rsid w:val="00207A08"/>
    <w:rsid w:val="00210829"/>
    <w:rsid w:val="00226532"/>
    <w:rsid w:val="00240212"/>
    <w:rsid w:val="002414D8"/>
    <w:rsid w:val="00265A05"/>
    <w:rsid w:val="002974A6"/>
    <w:rsid w:val="002A13A7"/>
    <w:rsid w:val="002A1F65"/>
    <w:rsid w:val="002A387C"/>
    <w:rsid w:val="002B1402"/>
    <w:rsid w:val="002B1EF3"/>
    <w:rsid w:val="002E24B0"/>
    <w:rsid w:val="002F3359"/>
    <w:rsid w:val="0030293F"/>
    <w:rsid w:val="003215EA"/>
    <w:rsid w:val="00382921"/>
    <w:rsid w:val="003A36B8"/>
    <w:rsid w:val="003B1DE3"/>
    <w:rsid w:val="003B2739"/>
    <w:rsid w:val="003C0A07"/>
    <w:rsid w:val="003E2528"/>
    <w:rsid w:val="00403C00"/>
    <w:rsid w:val="00405F3C"/>
    <w:rsid w:val="00422304"/>
    <w:rsid w:val="00446CE3"/>
    <w:rsid w:val="0046441A"/>
    <w:rsid w:val="004B621D"/>
    <w:rsid w:val="004D581C"/>
    <w:rsid w:val="004E04A5"/>
    <w:rsid w:val="005069A3"/>
    <w:rsid w:val="00515601"/>
    <w:rsid w:val="00523548"/>
    <w:rsid w:val="00524170"/>
    <w:rsid w:val="00563C68"/>
    <w:rsid w:val="00573F7F"/>
    <w:rsid w:val="00577865"/>
    <w:rsid w:val="005832C8"/>
    <w:rsid w:val="005864DA"/>
    <w:rsid w:val="005A430F"/>
    <w:rsid w:val="005A4D5A"/>
    <w:rsid w:val="005C3445"/>
    <w:rsid w:val="00606214"/>
    <w:rsid w:val="00607828"/>
    <w:rsid w:val="006345F6"/>
    <w:rsid w:val="00635DA8"/>
    <w:rsid w:val="0065347D"/>
    <w:rsid w:val="00653A72"/>
    <w:rsid w:val="00665779"/>
    <w:rsid w:val="00696F50"/>
    <w:rsid w:val="006E11F4"/>
    <w:rsid w:val="006E2D30"/>
    <w:rsid w:val="00720654"/>
    <w:rsid w:val="0077625D"/>
    <w:rsid w:val="007C1C00"/>
    <w:rsid w:val="007C4F71"/>
    <w:rsid w:val="007D2C87"/>
    <w:rsid w:val="007E5CB3"/>
    <w:rsid w:val="007E7919"/>
    <w:rsid w:val="008A1237"/>
    <w:rsid w:val="008B4FAC"/>
    <w:rsid w:val="008B7B78"/>
    <w:rsid w:val="008C2D12"/>
    <w:rsid w:val="008D109F"/>
    <w:rsid w:val="008E119C"/>
    <w:rsid w:val="008E5056"/>
    <w:rsid w:val="00900AB2"/>
    <w:rsid w:val="009335BF"/>
    <w:rsid w:val="009D542B"/>
    <w:rsid w:val="009F1838"/>
    <w:rsid w:val="009F4409"/>
    <w:rsid w:val="00A2720D"/>
    <w:rsid w:val="00A3778F"/>
    <w:rsid w:val="00A614A1"/>
    <w:rsid w:val="00AA5EA6"/>
    <w:rsid w:val="00AB4415"/>
    <w:rsid w:val="00AF5C87"/>
    <w:rsid w:val="00B12975"/>
    <w:rsid w:val="00B255F2"/>
    <w:rsid w:val="00B30AF3"/>
    <w:rsid w:val="00B5328D"/>
    <w:rsid w:val="00B634F6"/>
    <w:rsid w:val="00B7039B"/>
    <w:rsid w:val="00B759EB"/>
    <w:rsid w:val="00B9504A"/>
    <w:rsid w:val="00B965C1"/>
    <w:rsid w:val="00BA22C3"/>
    <w:rsid w:val="00BA6203"/>
    <w:rsid w:val="00BB1A05"/>
    <w:rsid w:val="00BB3C3C"/>
    <w:rsid w:val="00BB4A56"/>
    <w:rsid w:val="00BC67D0"/>
    <w:rsid w:val="00BE1102"/>
    <w:rsid w:val="00C464E5"/>
    <w:rsid w:val="00C9255B"/>
    <w:rsid w:val="00CC2C86"/>
    <w:rsid w:val="00CD37AE"/>
    <w:rsid w:val="00D256F5"/>
    <w:rsid w:val="00D65A32"/>
    <w:rsid w:val="00D80B00"/>
    <w:rsid w:val="00D962F5"/>
    <w:rsid w:val="00DA3A2D"/>
    <w:rsid w:val="00DE1CF4"/>
    <w:rsid w:val="00DF5F6A"/>
    <w:rsid w:val="00E005DE"/>
    <w:rsid w:val="00E0532E"/>
    <w:rsid w:val="00E059CE"/>
    <w:rsid w:val="00E30FF6"/>
    <w:rsid w:val="00E320C3"/>
    <w:rsid w:val="00E3465F"/>
    <w:rsid w:val="00E34750"/>
    <w:rsid w:val="00E565E3"/>
    <w:rsid w:val="00E750A6"/>
    <w:rsid w:val="00E86026"/>
    <w:rsid w:val="00ED3109"/>
    <w:rsid w:val="00EE153F"/>
    <w:rsid w:val="00EF6BFA"/>
    <w:rsid w:val="00F00546"/>
    <w:rsid w:val="00F03B70"/>
    <w:rsid w:val="00F3590A"/>
    <w:rsid w:val="00F37DB2"/>
    <w:rsid w:val="00F973AC"/>
    <w:rsid w:val="00FA14C7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5A0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65A0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D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C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679</Words>
  <Characters>3871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smetanin</dc:creator>
  <cp:keywords/>
  <dc:description/>
  <cp:lastModifiedBy>Маматова</cp:lastModifiedBy>
  <cp:revision>7</cp:revision>
  <cp:lastPrinted>2016-07-27T04:18:00Z</cp:lastPrinted>
  <dcterms:created xsi:type="dcterms:W3CDTF">2016-07-27T04:24:00Z</dcterms:created>
  <dcterms:modified xsi:type="dcterms:W3CDTF">2016-08-02T03:28:00Z</dcterms:modified>
</cp:coreProperties>
</file>