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F9" w:rsidRDefault="007A1DF9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1DF9" w:rsidRPr="001F6F69" w:rsidRDefault="007A1DF9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Информация о выдвинутых кандидатах в депутаты</w:t>
      </w:r>
    </w:p>
    <w:p w:rsidR="007A1DF9" w:rsidRPr="001F6F69" w:rsidRDefault="007A1DF9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Алтайского краевого Законодательного Собрания</w:t>
      </w:r>
    </w:p>
    <w:p w:rsidR="007A1DF9" w:rsidRPr="001F6F69" w:rsidRDefault="007A1DF9" w:rsidP="001F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6F69">
        <w:rPr>
          <w:rFonts w:ascii="Times New Roman" w:hAnsi="Times New Roman"/>
          <w:b/>
          <w:sz w:val="24"/>
          <w:szCs w:val="24"/>
        </w:rPr>
        <w:t>по одномандатному избирательному округу № </w:t>
      </w:r>
      <w:r>
        <w:rPr>
          <w:rFonts w:ascii="Times New Roman" w:hAnsi="Times New Roman"/>
          <w:b/>
          <w:sz w:val="24"/>
          <w:szCs w:val="24"/>
        </w:rPr>
        <w:t>33</w:t>
      </w:r>
    </w:p>
    <w:p w:rsidR="007A1DF9" w:rsidRPr="001F7A0B" w:rsidRDefault="007A1DF9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6F69">
        <w:rPr>
          <w:rFonts w:ascii="Times New Roman" w:hAnsi="Times New Roman"/>
          <w:sz w:val="24"/>
          <w:szCs w:val="24"/>
        </w:rPr>
        <w:t xml:space="preserve">(по состоянию на </w:t>
      </w:r>
      <w:r>
        <w:rPr>
          <w:rFonts w:ascii="Times New Roman" w:hAnsi="Times New Roman"/>
          <w:sz w:val="24"/>
          <w:szCs w:val="24"/>
        </w:rPr>
        <w:t>27</w:t>
      </w:r>
      <w:r w:rsidRPr="001F7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1F6F69">
        <w:rPr>
          <w:rFonts w:ascii="Times New Roman" w:hAnsi="Times New Roman"/>
          <w:sz w:val="24"/>
          <w:szCs w:val="24"/>
        </w:rPr>
        <w:t xml:space="preserve"> 2016 года)</w:t>
      </w:r>
    </w:p>
    <w:p w:rsidR="007A1DF9" w:rsidRPr="001F6F69" w:rsidRDefault="007A1DF9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DF9" w:rsidRPr="001F6F69" w:rsidRDefault="007A1DF9" w:rsidP="001F6F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8"/>
        <w:gridCol w:w="1134"/>
        <w:gridCol w:w="1417"/>
        <w:gridCol w:w="1985"/>
        <w:gridCol w:w="1701"/>
        <w:gridCol w:w="1559"/>
        <w:gridCol w:w="1985"/>
        <w:gridCol w:w="1275"/>
        <w:gridCol w:w="1418"/>
        <w:gridCol w:w="1417"/>
      </w:tblGrid>
      <w:tr w:rsidR="007A1DF9" w:rsidRPr="00696F50" w:rsidTr="00696F50">
        <w:tc>
          <w:tcPr>
            <w:tcW w:w="567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7A1DF9" w:rsidRPr="00696F50" w:rsidRDefault="007A1DF9" w:rsidP="00455F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sz w:val="20"/>
                <w:szCs w:val="20"/>
              </w:rPr>
              <w:t>Кандидата</w:t>
            </w:r>
          </w:p>
        </w:tc>
        <w:tc>
          <w:tcPr>
            <w:tcW w:w="1134" w:type="dxa"/>
          </w:tcPr>
          <w:p w:rsidR="007A1DF9" w:rsidRPr="00696F50" w:rsidRDefault="007A1DF9" w:rsidP="00696F50">
            <w:pPr>
              <w:pStyle w:val="BodyText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Год</w:t>
            </w:r>
          </w:p>
          <w:p w:rsidR="007A1DF9" w:rsidRPr="00696F50" w:rsidRDefault="007A1DF9" w:rsidP="00696F50">
            <w:pPr>
              <w:pStyle w:val="BodyText"/>
              <w:spacing w:after="0"/>
              <w:rPr>
                <w:b/>
                <w:color w:val="000000"/>
                <w:sz w:val="20"/>
                <w:szCs w:val="20"/>
              </w:rPr>
            </w:pPr>
            <w:r w:rsidRPr="00696F50">
              <w:rPr>
                <w:b/>
                <w:color w:val="000000"/>
                <w:sz w:val="20"/>
                <w:szCs w:val="20"/>
              </w:rPr>
              <w:t>рождения</w:t>
            </w:r>
          </w:p>
          <w:p w:rsidR="007A1DF9" w:rsidRPr="00696F50" w:rsidRDefault="007A1DF9" w:rsidP="001F6F69">
            <w:pPr>
              <w:pStyle w:val="BodyTex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жительства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фессиональном образовании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1701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Основное место работы или службы, зан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маемая дол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ность 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 случае отсу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ствия основн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 места работы или службы – род занятий)</w:t>
            </w:r>
          </w:p>
        </w:tc>
        <w:tc>
          <w:tcPr>
            <w:tcW w:w="1559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том, что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 являе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ся депутатом и осуществл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ет свои по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номочия на непостоянной основе</w:t>
            </w:r>
          </w:p>
        </w:tc>
        <w:tc>
          <w:tcPr>
            <w:tcW w:w="1985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 пр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надлежности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дидата политич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партии либо не более чем одн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 иному общес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венному объедин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нию и статусе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дидата в этой п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литической па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тии, этом общес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венном объедин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275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судим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стях</w:t>
            </w:r>
          </w:p>
        </w:tc>
        <w:tc>
          <w:tcPr>
            <w:tcW w:w="1418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Субъект в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движения</w:t>
            </w:r>
          </w:p>
        </w:tc>
        <w:tc>
          <w:tcPr>
            <w:tcW w:w="1417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 выдвиж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нии в сост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 краевого списка ка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Pr="00696F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дидатов</w:t>
            </w:r>
          </w:p>
        </w:tc>
      </w:tr>
      <w:tr w:rsidR="007A1DF9" w:rsidRPr="00696F50" w:rsidTr="00696F50">
        <w:tc>
          <w:tcPr>
            <w:tcW w:w="567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F5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7A1DF9" w:rsidRPr="00696F50" w:rsidTr="00696F50">
        <w:tc>
          <w:tcPr>
            <w:tcW w:w="567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геньевна</w:t>
            </w:r>
          </w:p>
        </w:tc>
        <w:tc>
          <w:tcPr>
            <w:tcW w:w="1134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 w:rsidRPr="00696F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50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сударственное бюджетное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разовательное учреждение высшего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фессионального образования «Алтайская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сударственная академия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имени В.М. Шукшина» г. Бийск,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1DF9" w:rsidRPr="00696F50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Леуткин А. В., мене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жер</w:t>
            </w:r>
          </w:p>
        </w:tc>
        <w:tc>
          <w:tcPr>
            <w:tcW w:w="1559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1DF9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ЛДПР -Либерально-демократич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партии </w:t>
            </w:r>
          </w:p>
          <w:p w:rsidR="007A1DF9" w:rsidRPr="00696F50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России, член Координацио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ного Совета,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ординатор Ю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ного первичного отделения Ру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цовского мес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ного отделения Алтайского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гионального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деления Пол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тической партии ЛДПР – Либ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рально-демократич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России</w:t>
            </w:r>
          </w:p>
        </w:tc>
        <w:tc>
          <w:tcPr>
            <w:tcW w:w="1275" w:type="dxa"/>
          </w:tcPr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региональ-</w:t>
            </w:r>
          </w:p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литичес-кой партии ЛДПР – Либераль-</w:t>
            </w:r>
          </w:p>
          <w:p w:rsidR="007A1DF9" w:rsidRPr="00696F50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но-демократи-ческой партии России</w:t>
            </w:r>
          </w:p>
        </w:tc>
        <w:tc>
          <w:tcPr>
            <w:tcW w:w="1417" w:type="dxa"/>
          </w:tcPr>
          <w:p w:rsidR="007A1DF9" w:rsidRPr="005A430F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Выдвинута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группа № 33  </w:t>
            </w:r>
          </w:p>
          <w:p w:rsidR="007A1DF9" w:rsidRPr="000A367D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DF9" w:rsidRPr="00696F50" w:rsidTr="00696F50">
        <w:tc>
          <w:tcPr>
            <w:tcW w:w="567" w:type="dxa"/>
          </w:tcPr>
          <w:p w:rsidR="007A1DF9" w:rsidRPr="008E7EE6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7A1DF9" w:rsidRPr="008E7EE6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Богатырева Елена </w:t>
            </w:r>
            <w:r w:rsidRPr="00433CF2">
              <w:rPr>
                <w:rFonts w:ascii="Times New Roman" w:hAnsi="Times New Roman"/>
                <w:sz w:val="23"/>
                <w:szCs w:val="23"/>
                <w:lang w:val="en-US"/>
              </w:rPr>
              <w:t>Клавдиевна</w:t>
            </w:r>
          </w:p>
        </w:tc>
        <w:tc>
          <w:tcPr>
            <w:tcW w:w="1134" w:type="dxa"/>
          </w:tcPr>
          <w:p w:rsidR="007A1DF9" w:rsidRPr="008E7EE6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417" w:type="dxa"/>
          </w:tcPr>
          <w:p w:rsidR="007A1DF9" w:rsidRPr="008E7EE6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7A1DF9" w:rsidRPr="008E7EE6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о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фессионального образования «Уральский г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о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 xml:space="preserve">сударственный университет им. А.М. Горького»,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E7EE6">
                <w:rPr>
                  <w:rFonts w:ascii="Times New Roman" w:hAnsi="Times New Roman"/>
                  <w:sz w:val="24"/>
                  <w:szCs w:val="24"/>
                </w:rPr>
                <w:t>2005 г</w:t>
              </w:r>
            </w:smartTag>
            <w:r w:rsidRPr="008E7E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1DF9" w:rsidRPr="008E7EE6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ООО «Пиар-агентство «ПРиМА», генеральный директор</w:t>
            </w:r>
          </w:p>
        </w:tc>
        <w:tc>
          <w:tcPr>
            <w:tcW w:w="1559" w:type="dxa"/>
          </w:tcPr>
          <w:p w:rsidR="007A1DF9" w:rsidRPr="008E7EE6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1DF9" w:rsidRPr="008E7EE6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член Политич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ской партии СПРАВЕДЛ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И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ВАЯ РОССИЯ, член Совета м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стного отдел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ния Политич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ской партии СПРАВЕДЛ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И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ВАЯ РОССИЯ в городе Рубцо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в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ске Алтайского края</w:t>
            </w:r>
          </w:p>
        </w:tc>
        <w:tc>
          <w:tcPr>
            <w:tcW w:w="1275" w:type="dxa"/>
          </w:tcPr>
          <w:p w:rsidR="007A1DF9" w:rsidRPr="008E7EE6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DF9" w:rsidRPr="008E7EE6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Алтайское краевое отделение Политич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е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ской па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р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тии СПР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А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ВЕДЛ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И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ВАЯ РО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С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  <w:tc>
          <w:tcPr>
            <w:tcW w:w="1417" w:type="dxa"/>
          </w:tcPr>
          <w:p w:rsidR="007A1DF9" w:rsidRPr="008E7EE6" w:rsidRDefault="007A1DF9" w:rsidP="008E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EE6">
              <w:rPr>
                <w:rFonts w:ascii="Times New Roman" w:hAnsi="Times New Roman"/>
                <w:sz w:val="24"/>
                <w:szCs w:val="24"/>
              </w:rPr>
              <w:t>Выдвинута в составе краевого списка кандидатов в депутаты АКЗС, те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р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риториал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>ь</w:t>
            </w:r>
            <w:r w:rsidRPr="008E7EE6">
              <w:rPr>
                <w:rFonts w:ascii="Times New Roman" w:hAnsi="Times New Roman"/>
                <w:sz w:val="24"/>
                <w:szCs w:val="24"/>
              </w:rPr>
              <w:t xml:space="preserve">ная группа № 33  </w:t>
            </w:r>
          </w:p>
          <w:p w:rsidR="007A1DF9" w:rsidRPr="008E7EE6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DF9" w:rsidRPr="00696F50" w:rsidTr="00696F50">
        <w:tc>
          <w:tcPr>
            <w:tcW w:w="567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FB">
              <w:rPr>
                <w:rFonts w:ascii="Times New Roman" w:hAnsi="Times New Roman"/>
                <w:sz w:val="24"/>
                <w:szCs w:val="24"/>
              </w:rPr>
              <w:t>Лапина Вероника Владим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и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1134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417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FB"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FB">
              <w:rPr>
                <w:rFonts w:ascii="Times New Roman" w:hAnsi="Times New Roman"/>
                <w:sz w:val="24"/>
                <w:szCs w:val="24"/>
              </w:rPr>
              <w:t>Федеральное г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сударственное бюджетное 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б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разовательное учреждение высшего пр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фессионального образования "Алтайский г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 xml:space="preserve">сударственный университет",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817FB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8817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1DF9" w:rsidRPr="008817FB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FB">
              <w:rPr>
                <w:rFonts w:ascii="Times New Roman" w:hAnsi="Times New Roman"/>
                <w:sz w:val="24"/>
                <w:szCs w:val="24"/>
              </w:rPr>
              <w:t>Алтайское краевое отд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ление Комм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у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нистической партии Ро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с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сийской Ф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дерации, пресс-секретарь А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л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тайского краевого к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митета КПРФ</w:t>
            </w:r>
          </w:p>
        </w:tc>
        <w:tc>
          <w:tcPr>
            <w:tcW w:w="1559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1DF9" w:rsidRPr="008817FB" w:rsidRDefault="007A1DF9" w:rsidP="0088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FB">
              <w:rPr>
                <w:rFonts w:ascii="Times New Roman" w:hAnsi="Times New Roman"/>
                <w:sz w:val="24"/>
                <w:szCs w:val="24"/>
              </w:rPr>
              <w:t>член Коммун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и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стической па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р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тии Российской Федерации, член бюро Алтайск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го краевого к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митета КПРФ, секретарь Ру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б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цовского горо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д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ского комитета КПРФ Алта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й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1275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FB">
              <w:rPr>
                <w:rFonts w:ascii="Times New Roman" w:hAnsi="Times New Roman"/>
                <w:sz w:val="24"/>
                <w:szCs w:val="24"/>
              </w:rPr>
              <w:t>Алтайское краевое отделение политич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е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ской па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р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тии "КОММ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У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НИСТ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И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ЧЕСКАЯ ПАРТИЯ РОССИ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Й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СКОЙ ФЕДЕР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А</w:t>
            </w:r>
            <w:r w:rsidRPr="008817FB">
              <w:rPr>
                <w:rFonts w:ascii="Times New Roman" w:hAnsi="Times New Roman"/>
                <w:sz w:val="24"/>
                <w:szCs w:val="24"/>
              </w:rPr>
              <w:t>ЦИИ"</w:t>
            </w:r>
          </w:p>
        </w:tc>
        <w:tc>
          <w:tcPr>
            <w:tcW w:w="1417" w:type="dxa"/>
          </w:tcPr>
          <w:p w:rsidR="007A1DF9" w:rsidRPr="008817FB" w:rsidRDefault="007A1DF9" w:rsidP="008E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DF9" w:rsidRPr="00696F50" w:rsidTr="00696F50">
        <w:tc>
          <w:tcPr>
            <w:tcW w:w="567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Кайро Юрий 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лентинович</w:t>
            </w:r>
          </w:p>
        </w:tc>
        <w:tc>
          <w:tcPr>
            <w:tcW w:w="1134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417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бирская область, город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восибирск</w:t>
            </w:r>
          </w:p>
        </w:tc>
        <w:tc>
          <w:tcPr>
            <w:tcW w:w="1985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таллургический институт имени С. Орджоники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зе, </w:t>
            </w:r>
            <w:smartTag w:uri="urn:schemas-microsoft-com:office:smarttags" w:element="metricconverter">
              <w:smartTagPr>
                <w:attr w:name="ProductID" w:val="198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1980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1DF9" w:rsidRPr="008817FB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Рубцовский филиал «А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тайвагон», директор</w:t>
            </w:r>
          </w:p>
        </w:tc>
        <w:tc>
          <w:tcPr>
            <w:tcW w:w="1559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Депутата Алтайского краевого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конодател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Собр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85" w:type="dxa"/>
          </w:tcPr>
          <w:p w:rsidR="007A1DF9" w:rsidRPr="008817FB" w:rsidRDefault="007A1DF9" w:rsidP="0088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Всеросси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ской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партии «ЕДИНАЯ РОССИЯ»</w:t>
            </w:r>
          </w:p>
        </w:tc>
        <w:tc>
          <w:tcPr>
            <w:tcW w:w="1275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регионал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 политич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тии «ЕД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НАЯ РО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СИЯ»</w:t>
            </w:r>
          </w:p>
        </w:tc>
        <w:tc>
          <w:tcPr>
            <w:tcW w:w="1417" w:type="dxa"/>
          </w:tcPr>
          <w:p w:rsidR="007A1DF9" w:rsidRPr="008817FB" w:rsidRDefault="007A1DF9" w:rsidP="008E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DF9" w:rsidRPr="00696F50" w:rsidTr="00696F50">
        <w:tc>
          <w:tcPr>
            <w:tcW w:w="567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18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Гамалеев</w:t>
            </w:r>
          </w:p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 Па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лович</w:t>
            </w:r>
          </w:p>
        </w:tc>
        <w:tc>
          <w:tcPr>
            <w:tcW w:w="1134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417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край, город Рубцовск</w:t>
            </w:r>
          </w:p>
        </w:tc>
        <w:tc>
          <w:tcPr>
            <w:tcW w:w="1985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литехнический институт имени И.И. Ползунова, </w:t>
            </w:r>
            <w:smartTag w:uri="urn:schemas-microsoft-com:office:smarttags" w:element="metricconverter">
              <w:smartTagPr>
                <w:attr w:name="ProductID" w:val="198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A1DF9" w:rsidRDefault="007A1DF9" w:rsidP="002A1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559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A1DF9" w:rsidRDefault="007A1DF9" w:rsidP="00881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A1DF9" w:rsidRPr="008817FB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1DF9" w:rsidRDefault="007A1DF9" w:rsidP="00696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Алтайское краевое регионал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ное отд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литической партии «Росси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ская объ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диненная демократ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 па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тия «Я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ЛОКО»</w:t>
            </w:r>
          </w:p>
        </w:tc>
        <w:tc>
          <w:tcPr>
            <w:tcW w:w="1417" w:type="dxa"/>
          </w:tcPr>
          <w:p w:rsidR="007A1DF9" w:rsidRPr="008817FB" w:rsidRDefault="007A1DF9" w:rsidP="008E7E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Выдвинут в составе краевого списка кандидатов в депутаты АКЗС, 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ная группа № 33</w:t>
            </w:r>
          </w:p>
        </w:tc>
      </w:tr>
    </w:tbl>
    <w:p w:rsidR="007A1DF9" w:rsidRPr="001F6F69" w:rsidRDefault="007A1DF9" w:rsidP="00265A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7A1DF9" w:rsidRPr="001F6F69" w:rsidSect="00265A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F9" w:rsidRDefault="007A1DF9" w:rsidP="00265A05">
      <w:pPr>
        <w:spacing w:after="0" w:line="240" w:lineRule="auto"/>
      </w:pPr>
      <w:r>
        <w:separator/>
      </w:r>
    </w:p>
  </w:endnote>
  <w:endnote w:type="continuationSeparator" w:id="0">
    <w:p w:rsidR="007A1DF9" w:rsidRDefault="007A1DF9" w:rsidP="0026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F9" w:rsidRDefault="007A1DF9" w:rsidP="00265A05">
      <w:pPr>
        <w:spacing w:after="0" w:line="240" w:lineRule="auto"/>
      </w:pPr>
      <w:r>
        <w:separator/>
      </w:r>
    </w:p>
  </w:footnote>
  <w:footnote w:type="continuationSeparator" w:id="0">
    <w:p w:rsidR="007A1DF9" w:rsidRDefault="007A1DF9" w:rsidP="00265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F69"/>
    <w:rsid w:val="00000BFC"/>
    <w:rsid w:val="000035A0"/>
    <w:rsid w:val="00042CCC"/>
    <w:rsid w:val="000A367D"/>
    <w:rsid w:val="000B71BE"/>
    <w:rsid w:val="000E5555"/>
    <w:rsid w:val="000E6C8D"/>
    <w:rsid w:val="001036DC"/>
    <w:rsid w:val="0012115D"/>
    <w:rsid w:val="00157B81"/>
    <w:rsid w:val="00187F40"/>
    <w:rsid w:val="001B08FD"/>
    <w:rsid w:val="001C6A8F"/>
    <w:rsid w:val="001D283C"/>
    <w:rsid w:val="001D3705"/>
    <w:rsid w:val="001F3238"/>
    <w:rsid w:val="001F6F69"/>
    <w:rsid w:val="001F7A0B"/>
    <w:rsid w:val="00207A08"/>
    <w:rsid w:val="00210829"/>
    <w:rsid w:val="00226532"/>
    <w:rsid w:val="002414D8"/>
    <w:rsid w:val="00265A05"/>
    <w:rsid w:val="002A13A7"/>
    <w:rsid w:val="002A1879"/>
    <w:rsid w:val="002A1F65"/>
    <w:rsid w:val="002A387C"/>
    <w:rsid w:val="002B1EF3"/>
    <w:rsid w:val="002C18E0"/>
    <w:rsid w:val="002D5CC5"/>
    <w:rsid w:val="00382921"/>
    <w:rsid w:val="003B1DE3"/>
    <w:rsid w:val="003B2739"/>
    <w:rsid w:val="003E2528"/>
    <w:rsid w:val="00403C00"/>
    <w:rsid w:val="00422304"/>
    <w:rsid w:val="00433CF2"/>
    <w:rsid w:val="00446CE3"/>
    <w:rsid w:val="00455F9E"/>
    <w:rsid w:val="0046441A"/>
    <w:rsid w:val="004D581C"/>
    <w:rsid w:val="004E04A5"/>
    <w:rsid w:val="004E6FA9"/>
    <w:rsid w:val="00523548"/>
    <w:rsid w:val="00524170"/>
    <w:rsid w:val="00540B07"/>
    <w:rsid w:val="00563C68"/>
    <w:rsid w:val="00577865"/>
    <w:rsid w:val="005832C8"/>
    <w:rsid w:val="005864DA"/>
    <w:rsid w:val="005A430F"/>
    <w:rsid w:val="005A4D5A"/>
    <w:rsid w:val="005C3445"/>
    <w:rsid w:val="005D7DC1"/>
    <w:rsid w:val="00606214"/>
    <w:rsid w:val="00607828"/>
    <w:rsid w:val="006345F6"/>
    <w:rsid w:val="00653A72"/>
    <w:rsid w:val="00654472"/>
    <w:rsid w:val="00665779"/>
    <w:rsid w:val="00696F50"/>
    <w:rsid w:val="006B6059"/>
    <w:rsid w:val="00766882"/>
    <w:rsid w:val="0077625D"/>
    <w:rsid w:val="007A1DF9"/>
    <w:rsid w:val="007C1C00"/>
    <w:rsid w:val="007C4F71"/>
    <w:rsid w:val="007C64CE"/>
    <w:rsid w:val="007E5CB3"/>
    <w:rsid w:val="007E7919"/>
    <w:rsid w:val="008817FB"/>
    <w:rsid w:val="008A1237"/>
    <w:rsid w:val="008D4816"/>
    <w:rsid w:val="008E119C"/>
    <w:rsid w:val="008E5056"/>
    <w:rsid w:val="008E7EE6"/>
    <w:rsid w:val="009324D2"/>
    <w:rsid w:val="0096359A"/>
    <w:rsid w:val="009F1838"/>
    <w:rsid w:val="009F4409"/>
    <w:rsid w:val="00A305A0"/>
    <w:rsid w:val="00A3778F"/>
    <w:rsid w:val="00A614A1"/>
    <w:rsid w:val="00A74D42"/>
    <w:rsid w:val="00AD052C"/>
    <w:rsid w:val="00AF5C87"/>
    <w:rsid w:val="00B00DBE"/>
    <w:rsid w:val="00B10861"/>
    <w:rsid w:val="00B12975"/>
    <w:rsid w:val="00B255F2"/>
    <w:rsid w:val="00B30AF3"/>
    <w:rsid w:val="00B5328D"/>
    <w:rsid w:val="00B634F6"/>
    <w:rsid w:val="00B7039B"/>
    <w:rsid w:val="00B9504A"/>
    <w:rsid w:val="00BA22C3"/>
    <w:rsid w:val="00BA6203"/>
    <w:rsid w:val="00BB4A56"/>
    <w:rsid w:val="00BC67D0"/>
    <w:rsid w:val="00BE1102"/>
    <w:rsid w:val="00C26580"/>
    <w:rsid w:val="00C464E5"/>
    <w:rsid w:val="00C9255B"/>
    <w:rsid w:val="00CC2C86"/>
    <w:rsid w:val="00D256F5"/>
    <w:rsid w:val="00D80B00"/>
    <w:rsid w:val="00D962F5"/>
    <w:rsid w:val="00DA3A2D"/>
    <w:rsid w:val="00DC418D"/>
    <w:rsid w:val="00DE1CF4"/>
    <w:rsid w:val="00DF5F6A"/>
    <w:rsid w:val="00E00E43"/>
    <w:rsid w:val="00E0532E"/>
    <w:rsid w:val="00E30FF6"/>
    <w:rsid w:val="00E320C3"/>
    <w:rsid w:val="00E3465F"/>
    <w:rsid w:val="00E5665C"/>
    <w:rsid w:val="00E750A6"/>
    <w:rsid w:val="00E86026"/>
    <w:rsid w:val="00E91BCF"/>
    <w:rsid w:val="00EC16C9"/>
    <w:rsid w:val="00ED3109"/>
    <w:rsid w:val="00EE153F"/>
    <w:rsid w:val="00EE3256"/>
    <w:rsid w:val="00EF6BFA"/>
    <w:rsid w:val="00F00546"/>
    <w:rsid w:val="00F03B70"/>
    <w:rsid w:val="00F26110"/>
    <w:rsid w:val="00F3590A"/>
    <w:rsid w:val="00F52A56"/>
    <w:rsid w:val="00F973AC"/>
    <w:rsid w:val="00FA577F"/>
    <w:rsid w:val="00FC0FB2"/>
    <w:rsid w:val="00FC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F6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F6F69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F69"/>
    <w:rPr>
      <w:rFonts w:ascii="Times New Roman" w:hAnsi="Times New Roman" w:cs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265A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65A05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65A0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D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8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522</Words>
  <Characters>2978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выдвинутых кандидатах в депутаты</dc:title>
  <dc:subject/>
  <dc:creator>smetanin</dc:creator>
  <cp:keywords/>
  <dc:description/>
  <cp:lastModifiedBy>Маматова</cp:lastModifiedBy>
  <cp:revision>4</cp:revision>
  <cp:lastPrinted>2016-07-27T04:23:00Z</cp:lastPrinted>
  <dcterms:created xsi:type="dcterms:W3CDTF">2016-07-27T04:24:00Z</dcterms:created>
  <dcterms:modified xsi:type="dcterms:W3CDTF">2016-08-02T03:27:00Z</dcterms:modified>
</cp:coreProperties>
</file>