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9F" w:rsidRDefault="0078259F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78259F" w:rsidRPr="00AC35BE" w:rsidRDefault="0078259F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8259F" w:rsidRPr="00AC35BE" w:rsidRDefault="0078259F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8259F" w:rsidRDefault="0078259F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78259F" w:rsidRPr="00396B03" w:rsidRDefault="0078259F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8259F" w:rsidRPr="005445F0" w:rsidRDefault="0078259F" w:rsidP="00F52FB7">
      <w:pPr>
        <w:spacing w:before="240"/>
        <w:jc w:val="center"/>
        <w:rPr>
          <w:sz w:val="28"/>
          <w:szCs w:val="28"/>
        </w:rPr>
      </w:pPr>
      <w:r w:rsidRPr="005445F0">
        <w:rPr>
          <w:sz w:val="28"/>
          <w:szCs w:val="28"/>
        </w:rPr>
        <w:t>12.05.2020  № 1137</w:t>
      </w:r>
    </w:p>
    <w:p w:rsidR="0078259F" w:rsidRPr="00020B7E" w:rsidRDefault="0078259F" w:rsidP="005A27E6">
      <w:pPr>
        <w:jc w:val="center"/>
        <w:rPr>
          <w:sz w:val="28"/>
          <w:szCs w:val="28"/>
        </w:rPr>
      </w:pPr>
    </w:p>
    <w:p w:rsidR="0078259F" w:rsidRPr="00020B7E" w:rsidRDefault="0078259F" w:rsidP="00192BA4">
      <w:pPr>
        <w:jc w:val="both"/>
        <w:rPr>
          <w:sz w:val="28"/>
          <w:szCs w:val="28"/>
        </w:rPr>
      </w:pPr>
    </w:p>
    <w:p w:rsidR="0078259F" w:rsidRPr="00020B7E" w:rsidRDefault="0078259F" w:rsidP="00532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020B7E">
        <w:rPr>
          <w:sz w:val="28"/>
          <w:szCs w:val="28"/>
        </w:rPr>
        <w:t xml:space="preserve"> в постановление</w:t>
      </w:r>
    </w:p>
    <w:p w:rsidR="0078259F" w:rsidRPr="00020B7E" w:rsidRDefault="0078259F" w:rsidP="005324B0">
      <w:pPr>
        <w:rPr>
          <w:sz w:val="28"/>
          <w:szCs w:val="28"/>
        </w:rPr>
      </w:pPr>
      <w:r w:rsidRPr="00020B7E">
        <w:rPr>
          <w:sz w:val="28"/>
          <w:szCs w:val="28"/>
        </w:rPr>
        <w:t>Администрации города Рубцовска</w:t>
      </w:r>
    </w:p>
    <w:p w:rsidR="0078259F" w:rsidRPr="00020B7E" w:rsidRDefault="0078259F" w:rsidP="005324B0">
      <w:pPr>
        <w:rPr>
          <w:sz w:val="28"/>
          <w:szCs w:val="28"/>
        </w:rPr>
      </w:pPr>
      <w:r w:rsidRPr="00020B7E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14.05.2018</w:t>
      </w:r>
      <w:r w:rsidRPr="00020B7E">
        <w:rPr>
          <w:sz w:val="28"/>
          <w:szCs w:val="28"/>
        </w:rPr>
        <w:t xml:space="preserve"> № </w:t>
      </w:r>
      <w:r>
        <w:rPr>
          <w:sz w:val="28"/>
          <w:szCs w:val="28"/>
        </w:rPr>
        <w:t>1165</w:t>
      </w:r>
    </w:p>
    <w:p w:rsidR="0078259F" w:rsidRPr="00020B7E" w:rsidRDefault="0078259F" w:rsidP="000656AF">
      <w:pPr>
        <w:ind w:right="3684"/>
        <w:rPr>
          <w:sz w:val="28"/>
          <w:szCs w:val="28"/>
        </w:rPr>
      </w:pPr>
      <w:r w:rsidRPr="00020B7E">
        <w:rPr>
          <w:sz w:val="28"/>
          <w:szCs w:val="28"/>
        </w:rPr>
        <w:t>«</w:t>
      </w:r>
      <w:r>
        <w:rPr>
          <w:sz w:val="28"/>
          <w:szCs w:val="28"/>
        </w:rPr>
        <w:t>О создании межведомственной комиссии города Рубцовска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020B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8259F" w:rsidRPr="00020B7E" w:rsidRDefault="0078259F" w:rsidP="00085B09">
      <w:pPr>
        <w:ind w:right="4554"/>
        <w:jc w:val="both"/>
        <w:rPr>
          <w:sz w:val="28"/>
          <w:szCs w:val="28"/>
        </w:rPr>
      </w:pPr>
    </w:p>
    <w:p w:rsidR="0078259F" w:rsidRDefault="0078259F" w:rsidP="000F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в связи с кадровыми изменениями в штатном расписании Администрации города Рубцовска Алтайского края, руководствуясь ст. 33, 70 Устава муниципального образования город Рубцовск Алтайского края,</w:t>
      </w:r>
      <w:r w:rsidRPr="00020B7E">
        <w:rPr>
          <w:sz w:val="28"/>
          <w:szCs w:val="28"/>
        </w:rPr>
        <w:t xml:space="preserve"> ПОСТАНОВЛЯЮ: </w:t>
      </w:r>
    </w:p>
    <w:p w:rsidR="0078259F" w:rsidRDefault="0078259F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B7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020B7E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приложение 1 к постановлению</w:t>
      </w:r>
      <w:r w:rsidRPr="00020B7E">
        <w:rPr>
          <w:sz w:val="28"/>
          <w:szCs w:val="28"/>
        </w:rPr>
        <w:t xml:space="preserve"> Администрации города Рубцовска Алтайского края от </w:t>
      </w:r>
      <w:r>
        <w:rPr>
          <w:sz w:val="28"/>
          <w:szCs w:val="28"/>
        </w:rPr>
        <w:t>14.05.2018</w:t>
      </w:r>
      <w:r w:rsidRPr="00020B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1165</w:t>
      </w:r>
      <w:r w:rsidRPr="00020B7E">
        <w:rPr>
          <w:sz w:val="28"/>
          <w:szCs w:val="28"/>
        </w:rPr>
        <w:t xml:space="preserve"> </w:t>
      </w:r>
      <w:r>
        <w:rPr>
          <w:sz w:val="28"/>
          <w:szCs w:val="28"/>
        </w:rPr>
        <w:t>«О создании межведомственной комиссии города Рубцовска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 w:rsidRPr="00020B7E">
        <w:rPr>
          <w:sz w:val="28"/>
          <w:szCs w:val="28"/>
        </w:rPr>
        <w:t>а»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16.07.2018 № 1827, 11.09.2019 № 2337, 29.01.2020 № 202) (далее - Постановление № 1165):</w:t>
      </w:r>
    </w:p>
    <w:p w:rsidR="0078259F" w:rsidRDefault="0078259F" w:rsidP="0053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исключить слова «Веснин В.В. - заместитель председателя комиссии, заместитель начальника управления Администрации города Рубцовска по жилищно-коммунальному хозяйству и экологии;»;</w:t>
      </w:r>
    </w:p>
    <w:p w:rsidR="0078259F" w:rsidRDefault="0078259F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слова «Лебеденко А.В.» на слова «Поднебеснова В.В.»;</w:t>
      </w:r>
    </w:p>
    <w:p w:rsidR="0078259F" w:rsidRDefault="0078259F" w:rsidP="009F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заменить слова «Пантелеев Н.С. -  заместитель председателя комитета Рубцовского городского Совета депутатов Алтайского края по социальной политике (по согласованию);» на слова «Кусаинова А.Н. - депутат Рубцовского городского Совета депутатов Алтайского края (по согласованию);»;</w:t>
      </w:r>
    </w:p>
    <w:p w:rsidR="0078259F" w:rsidRDefault="0078259F" w:rsidP="009F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заменить слова «Маликова С.Ю. - начальник Рубцовского отделения Сибирского филиала «Ростехивентаризации - Федеральное БТИ» (по согласованию);» на слова «Маликова С.Ю. - начальник Рубцовского  производственного участка Юго-Восточного отделения Сибирского филиала АО «Ростехинвентаризация - Федеральное БТИ» (по согласованию);».</w:t>
      </w:r>
    </w:p>
    <w:p w:rsidR="0078259F" w:rsidRDefault="0078259F" w:rsidP="00F62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следующие изменения в приложение 2 к Постановлению №1165:</w:t>
      </w:r>
    </w:p>
    <w:p w:rsidR="0078259F" w:rsidRDefault="0078259F" w:rsidP="009F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4.8 изложить в следующей редакции:</w:t>
      </w:r>
    </w:p>
    <w:p w:rsidR="0078259F" w:rsidRDefault="0078259F" w:rsidP="009F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«4.8. Председатель Комиссии:</w:t>
      </w:r>
    </w:p>
    <w:p w:rsidR="0078259F" w:rsidRPr="00AB1329" w:rsidRDefault="0078259F" w:rsidP="00AB1329">
      <w:pPr>
        <w:ind w:firstLine="708"/>
        <w:jc w:val="both"/>
        <w:rPr>
          <w:rStyle w:val="FontStyle36"/>
          <w:color w:val="000000"/>
          <w:sz w:val="28"/>
          <w:szCs w:val="28"/>
        </w:rPr>
      </w:pPr>
      <w:r w:rsidRPr="00AB1329">
        <w:rPr>
          <w:rStyle w:val="FontStyle36"/>
          <w:color w:val="000000"/>
          <w:sz w:val="28"/>
          <w:szCs w:val="28"/>
        </w:rPr>
        <w:t>вносит предложения в Администрацию города Рубцовска Алтайского края по изменению состава Комиссии;</w:t>
      </w:r>
    </w:p>
    <w:p w:rsidR="0078259F" w:rsidRPr="00AB1329" w:rsidRDefault="0078259F" w:rsidP="00AB1329">
      <w:pPr>
        <w:ind w:firstLine="709"/>
        <w:jc w:val="both"/>
        <w:rPr>
          <w:rStyle w:val="FontStyle36"/>
          <w:color w:val="000000"/>
          <w:sz w:val="28"/>
          <w:szCs w:val="28"/>
        </w:rPr>
      </w:pPr>
      <w:r w:rsidRPr="00AB1329">
        <w:rPr>
          <w:rStyle w:val="FontStyle36"/>
          <w:color w:val="000000"/>
          <w:sz w:val="28"/>
          <w:szCs w:val="28"/>
        </w:rPr>
        <w:t>руководит деятельностью Комиссии, председательствует на заседаниях</w:t>
      </w:r>
      <w:r>
        <w:rPr>
          <w:rStyle w:val="FontStyle36"/>
          <w:color w:val="000000"/>
          <w:sz w:val="28"/>
          <w:szCs w:val="28"/>
        </w:rPr>
        <w:t xml:space="preserve"> Комиссии</w:t>
      </w:r>
      <w:r w:rsidRPr="00AB1329">
        <w:rPr>
          <w:rStyle w:val="FontStyle36"/>
          <w:color w:val="000000"/>
          <w:sz w:val="28"/>
          <w:szCs w:val="28"/>
        </w:rPr>
        <w:t>;</w:t>
      </w:r>
    </w:p>
    <w:p w:rsidR="0078259F" w:rsidRPr="00AB1329" w:rsidRDefault="0078259F" w:rsidP="00AB1329">
      <w:pPr>
        <w:ind w:firstLine="709"/>
        <w:jc w:val="both"/>
        <w:rPr>
          <w:rStyle w:val="FontStyle36"/>
          <w:color w:val="000000"/>
          <w:sz w:val="28"/>
          <w:szCs w:val="28"/>
        </w:rPr>
      </w:pPr>
      <w:r w:rsidRPr="00AB1329">
        <w:rPr>
          <w:rStyle w:val="FontStyle36"/>
          <w:color w:val="000000"/>
          <w:sz w:val="28"/>
          <w:szCs w:val="28"/>
        </w:rPr>
        <w:t>утверждает повестку дня заседания Комиссии, исходя из предложений членов Комиссии;</w:t>
      </w:r>
    </w:p>
    <w:p w:rsidR="0078259F" w:rsidRDefault="0078259F" w:rsidP="00AB1329">
      <w:pPr>
        <w:ind w:firstLine="709"/>
        <w:jc w:val="both"/>
        <w:rPr>
          <w:rStyle w:val="FontStyle36"/>
          <w:color w:val="000000"/>
          <w:sz w:val="28"/>
          <w:szCs w:val="28"/>
        </w:rPr>
      </w:pPr>
      <w:r w:rsidRPr="00AB1329">
        <w:rPr>
          <w:rStyle w:val="FontStyle36"/>
          <w:color w:val="000000"/>
          <w:sz w:val="28"/>
          <w:szCs w:val="28"/>
        </w:rPr>
        <w:t>имеет право подписи документов по вопросам деятельности Комиссии;</w:t>
      </w:r>
    </w:p>
    <w:p w:rsidR="0078259F" w:rsidRDefault="0078259F" w:rsidP="00AB1329">
      <w:pPr>
        <w:ind w:firstLine="709"/>
        <w:jc w:val="both"/>
        <w:rPr>
          <w:rStyle w:val="FontStyle36"/>
          <w:color w:val="000000"/>
          <w:sz w:val="28"/>
          <w:szCs w:val="28"/>
        </w:rPr>
      </w:pPr>
      <w:r>
        <w:rPr>
          <w:rStyle w:val="FontStyle36"/>
          <w:color w:val="000000"/>
          <w:sz w:val="28"/>
          <w:szCs w:val="28"/>
        </w:rPr>
        <w:t>имеет право представлять интересы Комиссии в судах общей юрисдикции, арбитражных судах, прокуратуре, федеральной службе судебных приставов, налоговых органах, в Федеральной службе по надзору в сфере защиты прав потребителей и благополучия человека, в Федеральной антимонопольной службе, иных государственных органах и организациях по гражданским, административным, уголовным делам и передавать это право другим лицам по доверенности;</w:t>
      </w:r>
    </w:p>
    <w:p w:rsidR="0078259F" w:rsidRPr="00AB1329" w:rsidRDefault="0078259F" w:rsidP="00AB1329">
      <w:pPr>
        <w:ind w:firstLine="709"/>
        <w:jc w:val="both"/>
        <w:rPr>
          <w:rStyle w:val="FontStyle36"/>
          <w:color w:val="000000"/>
          <w:sz w:val="28"/>
          <w:szCs w:val="28"/>
        </w:rPr>
      </w:pPr>
      <w:r w:rsidRPr="00AB1329">
        <w:rPr>
          <w:rStyle w:val="FontStyle36"/>
          <w:color w:val="000000"/>
          <w:sz w:val="28"/>
          <w:szCs w:val="28"/>
        </w:rPr>
        <w:t>информирует Администрацию города Рубцовска Алтайского края об итогах работы Комиссии.</w:t>
      </w:r>
      <w:r>
        <w:rPr>
          <w:rStyle w:val="FontStyle36"/>
          <w:color w:val="000000"/>
          <w:sz w:val="28"/>
          <w:szCs w:val="28"/>
        </w:rPr>
        <w:t>».</w:t>
      </w:r>
    </w:p>
    <w:p w:rsidR="0078259F" w:rsidRPr="007B679D" w:rsidRDefault="0078259F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679D">
        <w:rPr>
          <w:sz w:val="28"/>
          <w:szCs w:val="28"/>
        </w:rPr>
        <w:t xml:space="preserve">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8259F" w:rsidRPr="007B679D" w:rsidRDefault="0078259F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679D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после дня</w:t>
      </w:r>
      <w:r w:rsidRPr="007B679D">
        <w:rPr>
          <w:sz w:val="28"/>
          <w:szCs w:val="28"/>
        </w:rPr>
        <w:t xml:space="preserve"> опубликования в газете «Местное время».</w:t>
      </w:r>
    </w:p>
    <w:p w:rsidR="0078259F" w:rsidRDefault="0078259F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679D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– начальника</w:t>
      </w:r>
      <w:r w:rsidRPr="00020B7E">
        <w:rPr>
          <w:sz w:val="28"/>
          <w:szCs w:val="28"/>
        </w:rPr>
        <w:t xml:space="preserve"> управления по жилищно-ком</w:t>
      </w:r>
      <w:r>
        <w:rPr>
          <w:sz w:val="28"/>
          <w:szCs w:val="28"/>
        </w:rPr>
        <w:t>мунальному хозяйству и экологии</w:t>
      </w:r>
      <w:r>
        <w:rPr>
          <w:sz w:val="28"/>
          <w:szCs w:val="28"/>
        </w:rPr>
        <w:br/>
      </w:r>
      <w:r w:rsidRPr="00020B7E">
        <w:rPr>
          <w:sz w:val="28"/>
          <w:szCs w:val="28"/>
        </w:rPr>
        <w:t xml:space="preserve">Одокиенко М.А. </w:t>
      </w:r>
    </w:p>
    <w:p w:rsidR="0078259F" w:rsidRDefault="0078259F" w:rsidP="00143C30">
      <w:pPr>
        <w:ind w:firstLine="708"/>
        <w:jc w:val="both"/>
        <w:rPr>
          <w:sz w:val="28"/>
          <w:szCs w:val="28"/>
        </w:rPr>
      </w:pPr>
    </w:p>
    <w:p w:rsidR="0078259F" w:rsidRPr="00020B7E" w:rsidRDefault="0078259F" w:rsidP="00143C30">
      <w:pPr>
        <w:ind w:firstLine="708"/>
        <w:jc w:val="both"/>
        <w:rPr>
          <w:sz w:val="28"/>
          <w:szCs w:val="28"/>
        </w:rPr>
      </w:pPr>
    </w:p>
    <w:p w:rsidR="0078259F" w:rsidRPr="00020B7E" w:rsidRDefault="0078259F" w:rsidP="00E16C9A">
      <w:pPr>
        <w:jc w:val="both"/>
        <w:rPr>
          <w:sz w:val="28"/>
          <w:szCs w:val="28"/>
        </w:rPr>
      </w:pPr>
      <w:r w:rsidRPr="00020B7E">
        <w:rPr>
          <w:sz w:val="28"/>
          <w:szCs w:val="28"/>
        </w:rPr>
        <w:t>Глава города Рубцовска                                                                   Д.З. Фельдман</w:t>
      </w:r>
    </w:p>
    <w:sectPr w:rsidR="0078259F" w:rsidRPr="00020B7E" w:rsidSect="005E1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C86"/>
    <w:rsid w:val="0000508B"/>
    <w:rsid w:val="00017CD7"/>
    <w:rsid w:val="00020B7E"/>
    <w:rsid w:val="00024DC8"/>
    <w:rsid w:val="00030563"/>
    <w:rsid w:val="000308DA"/>
    <w:rsid w:val="00031154"/>
    <w:rsid w:val="00032C0C"/>
    <w:rsid w:val="0004006F"/>
    <w:rsid w:val="00040438"/>
    <w:rsid w:val="00047716"/>
    <w:rsid w:val="000561A5"/>
    <w:rsid w:val="000656AF"/>
    <w:rsid w:val="000665D8"/>
    <w:rsid w:val="00075946"/>
    <w:rsid w:val="00085B09"/>
    <w:rsid w:val="00087F4C"/>
    <w:rsid w:val="00091CB0"/>
    <w:rsid w:val="00092596"/>
    <w:rsid w:val="00094AE4"/>
    <w:rsid w:val="00096D82"/>
    <w:rsid w:val="00097D01"/>
    <w:rsid w:val="000A161B"/>
    <w:rsid w:val="000A2322"/>
    <w:rsid w:val="000A3BD7"/>
    <w:rsid w:val="000B31A8"/>
    <w:rsid w:val="000B5B60"/>
    <w:rsid w:val="000C147C"/>
    <w:rsid w:val="000C2FD0"/>
    <w:rsid w:val="000C4C60"/>
    <w:rsid w:val="000E2D39"/>
    <w:rsid w:val="000F0DA3"/>
    <w:rsid w:val="000F2D2B"/>
    <w:rsid w:val="001103A7"/>
    <w:rsid w:val="0011492E"/>
    <w:rsid w:val="001152AD"/>
    <w:rsid w:val="001219B1"/>
    <w:rsid w:val="00140E5E"/>
    <w:rsid w:val="00143C30"/>
    <w:rsid w:val="00143FFA"/>
    <w:rsid w:val="001513A5"/>
    <w:rsid w:val="001614C9"/>
    <w:rsid w:val="00162653"/>
    <w:rsid w:val="001634BE"/>
    <w:rsid w:val="00164046"/>
    <w:rsid w:val="00171938"/>
    <w:rsid w:val="00173046"/>
    <w:rsid w:val="00192BA4"/>
    <w:rsid w:val="001A6E22"/>
    <w:rsid w:val="001A6FBD"/>
    <w:rsid w:val="001B48C5"/>
    <w:rsid w:val="001B681E"/>
    <w:rsid w:val="001E7B0A"/>
    <w:rsid w:val="001F22BF"/>
    <w:rsid w:val="001F63FD"/>
    <w:rsid w:val="002014D9"/>
    <w:rsid w:val="00201C1A"/>
    <w:rsid w:val="002129FB"/>
    <w:rsid w:val="00212CCE"/>
    <w:rsid w:val="002153AE"/>
    <w:rsid w:val="002156AB"/>
    <w:rsid w:val="00222ED8"/>
    <w:rsid w:val="00223D1A"/>
    <w:rsid w:val="00226CCB"/>
    <w:rsid w:val="0023458F"/>
    <w:rsid w:val="00244D96"/>
    <w:rsid w:val="0025346B"/>
    <w:rsid w:val="002535D1"/>
    <w:rsid w:val="0026220F"/>
    <w:rsid w:val="00267F96"/>
    <w:rsid w:val="00272B81"/>
    <w:rsid w:val="002754BA"/>
    <w:rsid w:val="002925DE"/>
    <w:rsid w:val="002956A7"/>
    <w:rsid w:val="002A13A5"/>
    <w:rsid w:val="002A2D77"/>
    <w:rsid w:val="002A3147"/>
    <w:rsid w:val="002B1F70"/>
    <w:rsid w:val="002B6282"/>
    <w:rsid w:val="002C2C35"/>
    <w:rsid w:val="002C78E8"/>
    <w:rsid w:val="002C7FD2"/>
    <w:rsid w:val="002E14DC"/>
    <w:rsid w:val="002E6131"/>
    <w:rsid w:val="002F2814"/>
    <w:rsid w:val="00303D5D"/>
    <w:rsid w:val="003115A8"/>
    <w:rsid w:val="003140AE"/>
    <w:rsid w:val="00320DEA"/>
    <w:rsid w:val="003243E2"/>
    <w:rsid w:val="0034567B"/>
    <w:rsid w:val="0035039E"/>
    <w:rsid w:val="00355453"/>
    <w:rsid w:val="003557F8"/>
    <w:rsid w:val="00363B82"/>
    <w:rsid w:val="003673D5"/>
    <w:rsid w:val="00374CBA"/>
    <w:rsid w:val="00377C77"/>
    <w:rsid w:val="003802DA"/>
    <w:rsid w:val="0038119B"/>
    <w:rsid w:val="003918FC"/>
    <w:rsid w:val="00394515"/>
    <w:rsid w:val="00395FB3"/>
    <w:rsid w:val="00396B03"/>
    <w:rsid w:val="003B5774"/>
    <w:rsid w:val="003B7CA3"/>
    <w:rsid w:val="003C4927"/>
    <w:rsid w:val="003D3B14"/>
    <w:rsid w:val="003D68AE"/>
    <w:rsid w:val="003E139D"/>
    <w:rsid w:val="003E459E"/>
    <w:rsid w:val="003E56FB"/>
    <w:rsid w:val="003F75F7"/>
    <w:rsid w:val="004001B0"/>
    <w:rsid w:val="004135F5"/>
    <w:rsid w:val="00415F81"/>
    <w:rsid w:val="004210CE"/>
    <w:rsid w:val="0042250B"/>
    <w:rsid w:val="00430535"/>
    <w:rsid w:val="00432AFB"/>
    <w:rsid w:val="004336B3"/>
    <w:rsid w:val="00433865"/>
    <w:rsid w:val="00434166"/>
    <w:rsid w:val="00445F66"/>
    <w:rsid w:val="004557EC"/>
    <w:rsid w:val="00462619"/>
    <w:rsid w:val="004850CF"/>
    <w:rsid w:val="004857D4"/>
    <w:rsid w:val="004A0C92"/>
    <w:rsid w:val="004B4648"/>
    <w:rsid w:val="004B70C7"/>
    <w:rsid w:val="004D652C"/>
    <w:rsid w:val="004D6EB2"/>
    <w:rsid w:val="004E3859"/>
    <w:rsid w:val="004F2C5B"/>
    <w:rsid w:val="00506ED1"/>
    <w:rsid w:val="005076EC"/>
    <w:rsid w:val="00510D7F"/>
    <w:rsid w:val="0051638B"/>
    <w:rsid w:val="0052469E"/>
    <w:rsid w:val="005248F5"/>
    <w:rsid w:val="00524D7B"/>
    <w:rsid w:val="005324B0"/>
    <w:rsid w:val="0053488B"/>
    <w:rsid w:val="005445F0"/>
    <w:rsid w:val="005503CE"/>
    <w:rsid w:val="00550DA6"/>
    <w:rsid w:val="00553EFB"/>
    <w:rsid w:val="005615BE"/>
    <w:rsid w:val="00572902"/>
    <w:rsid w:val="005754CD"/>
    <w:rsid w:val="005836A3"/>
    <w:rsid w:val="00583B44"/>
    <w:rsid w:val="0058438F"/>
    <w:rsid w:val="005843B2"/>
    <w:rsid w:val="00585A1C"/>
    <w:rsid w:val="00586B05"/>
    <w:rsid w:val="005957A1"/>
    <w:rsid w:val="005A27E6"/>
    <w:rsid w:val="005B5D42"/>
    <w:rsid w:val="005D0E3B"/>
    <w:rsid w:val="005D6527"/>
    <w:rsid w:val="005D6A0C"/>
    <w:rsid w:val="005E11AB"/>
    <w:rsid w:val="005E1CFE"/>
    <w:rsid w:val="005E72ED"/>
    <w:rsid w:val="0060047A"/>
    <w:rsid w:val="00601194"/>
    <w:rsid w:val="00607878"/>
    <w:rsid w:val="0061257B"/>
    <w:rsid w:val="00616F5E"/>
    <w:rsid w:val="00624882"/>
    <w:rsid w:val="006301F4"/>
    <w:rsid w:val="00631DC3"/>
    <w:rsid w:val="00635036"/>
    <w:rsid w:val="006359FB"/>
    <w:rsid w:val="00646E41"/>
    <w:rsid w:val="006520A3"/>
    <w:rsid w:val="006520B7"/>
    <w:rsid w:val="0066561A"/>
    <w:rsid w:val="00677925"/>
    <w:rsid w:val="00683F14"/>
    <w:rsid w:val="00691F73"/>
    <w:rsid w:val="006A1777"/>
    <w:rsid w:val="006A42C6"/>
    <w:rsid w:val="006C210D"/>
    <w:rsid w:val="006C6A5B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22CF"/>
    <w:rsid w:val="00734539"/>
    <w:rsid w:val="00740408"/>
    <w:rsid w:val="00741455"/>
    <w:rsid w:val="00752FCE"/>
    <w:rsid w:val="00757E9E"/>
    <w:rsid w:val="00760185"/>
    <w:rsid w:val="00763092"/>
    <w:rsid w:val="0077564F"/>
    <w:rsid w:val="0078259F"/>
    <w:rsid w:val="00784CB6"/>
    <w:rsid w:val="00786130"/>
    <w:rsid w:val="00797EA5"/>
    <w:rsid w:val="007A1B1D"/>
    <w:rsid w:val="007A2F48"/>
    <w:rsid w:val="007A6265"/>
    <w:rsid w:val="007B679D"/>
    <w:rsid w:val="007B6FD3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1131C"/>
    <w:rsid w:val="00823AFA"/>
    <w:rsid w:val="0082595F"/>
    <w:rsid w:val="00827397"/>
    <w:rsid w:val="008348E7"/>
    <w:rsid w:val="00855332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904C90"/>
    <w:rsid w:val="00904EBF"/>
    <w:rsid w:val="00916329"/>
    <w:rsid w:val="00923DEC"/>
    <w:rsid w:val="00925109"/>
    <w:rsid w:val="00927E77"/>
    <w:rsid w:val="00940F0C"/>
    <w:rsid w:val="00943583"/>
    <w:rsid w:val="00943ADB"/>
    <w:rsid w:val="0094467C"/>
    <w:rsid w:val="009458B2"/>
    <w:rsid w:val="00951804"/>
    <w:rsid w:val="009529A9"/>
    <w:rsid w:val="0096081C"/>
    <w:rsid w:val="009733D4"/>
    <w:rsid w:val="00980B10"/>
    <w:rsid w:val="00983231"/>
    <w:rsid w:val="0099549C"/>
    <w:rsid w:val="009A3EEA"/>
    <w:rsid w:val="009B4129"/>
    <w:rsid w:val="009B6E4E"/>
    <w:rsid w:val="009D3421"/>
    <w:rsid w:val="009D7CF1"/>
    <w:rsid w:val="009E2E4D"/>
    <w:rsid w:val="009E7A3C"/>
    <w:rsid w:val="009F1AF7"/>
    <w:rsid w:val="009F670D"/>
    <w:rsid w:val="00A11E7C"/>
    <w:rsid w:val="00A13F5D"/>
    <w:rsid w:val="00A302BA"/>
    <w:rsid w:val="00A31467"/>
    <w:rsid w:val="00A34841"/>
    <w:rsid w:val="00A4029D"/>
    <w:rsid w:val="00A4264A"/>
    <w:rsid w:val="00A44416"/>
    <w:rsid w:val="00A44E65"/>
    <w:rsid w:val="00A56871"/>
    <w:rsid w:val="00A6111D"/>
    <w:rsid w:val="00A66A48"/>
    <w:rsid w:val="00A73A41"/>
    <w:rsid w:val="00A76928"/>
    <w:rsid w:val="00A7766D"/>
    <w:rsid w:val="00A8130C"/>
    <w:rsid w:val="00AA0384"/>
    <w:rsid w:val="00AA2714"/>
    <w:rsid w:val="00AB1329"/>
    <w:rsid w:val="00AB61F6"/>
    <w:rsid w:val="00AC35BE"/>
    <w:rsid w:val="00AC3E19"/>
    <w:rsid w:val="00AD1FE8"/>
    <w:rsid w:val="00AD3328"/>
    <w:rsid w:val="00AF4960"/>
    <w:rsid w:val="00B00A38"/>
    <w:rsid w:val="00B01D19"/>
    <w:rsid w:val="00B23365"/>
    <w:rsid w:val="00B238D8"/>
    <w:rsid w:val="00B450C1"/>
    <w:rsid w:val="00B6085C"/>
    <w:rsid w:val="00B6662D"/>
    <w:rsid w:val="00B67906"/>
    <w:rsid w:val="00B77D2F"/>
    <w:rsid w:val="00B86780"/>
    <w:rsid w:val="00BA7F3C"/>
    <w:rsid w:val="00BB5E51"/>
    <w:rsid w:val="00BE3DCD"/>
    <w:rsid w:val="00BE4F70"/>
    <w:rsid w:val="00BE6BB5"/>
    <w:rsid w:val="00BF3BD7"/>
    <w:rsid w:val="00BF3E2E"/>
    <w:rsid w:val="00C04C2F"/>
    <w:rsid w:val="00C07C19"/>
    <w:rsid w:val="00C1384E"/>
    <w:rsid w:val="00C14339"/>
    <w:rsid w:val="00C16E7D"/>
    <w:rsid w:val="00C21EF4"/>
    <w:rsid w:val="00C32939"/>
    <w:rsid w:val="00C329E8"/>
    <w:rsid w:val="00C368CC"/>
    <w:rsid w:val="00C36A50"/>
    <w:rsid w:val="00C407AF"/>
    <w:rsid w:val="00C41C90"/>
    <w:rsid w:val="00C4275C"/>
    <w:rsid w:val="00C44ADE"/>
    <w:rsid w:val="00C543CC"/>
    <w:rsid w:val="00C54E8D"/>
    <w:rsid w:val="00C556C0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7640"/>
    <w:rsid w:val="00CC2030"/>
    <w:rsid w:val="00CC4DED"/>
    <w:rsid w:val="00CC56BC"/>
    <w:rsid w:val="00CD17A5"/>
    <w:rsid w:val="00CD1D71"/>
    <w:rsid w:val="00CD21FA"/>
    <w:rsid w:val="00CD2F4F"/>
    <w:rsid w:val="00CD5269"/>
    <w:rsid w:val="00CE0D24"/>
    <w:rsid w:val="00CE1CA7"/>
    <w:rsid w:val="00CE227D"/>
    <w:rsid w:val="00CE5077"/>
    <w:rsid w:val="00CF3074"/>
    <w:rsid w:val="00D02BF6"/>
    <w:rsid w:val="00D10B95"/>
    <w:rsid w:val="00D26474"/>
    <w:rsid w:val="00D31254"/>
    <w:rsid w:val="00D328D3"/>
    <w:rsid w:val="00D32C46"/>
    <w:rsid w:val="00D332D4"/>
    <w:rsid w:val="00D40F6C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041D"/>
    <w:rsid w:val="00D908D5"/>
    <w:rsid w:val="00D94335"/>
    <w:rsid w:val="00DC4715"/>
    <w:rsid w:val="00DC74E9"/>
    <w:rsid w:val="00DD478A"/>
    <w:rsid w:val="00DD5932"/>
    <w:rsid w:val="00E03D10"/>
    <w:rsid w:val="00E1167E"/>
    <w:rsid w:val="00E131AA"/>
    <w:rsid w:val="00E16C9A"/>
    <w:rsid w:val="00E21380"/>
    <w:rsid w:val="00E219F2"/>
    <w:rsid w:val="00E22494"/>
    <w:rsid w:val="00E250A0"/>
    <w:rsid w:val="00E34AB8"/>
    <w:rsid w:val="00E36A3D"/>
    <w:rsid w:val="00E46DD2"/>
    <w:rsid w:val="00E62738"/>
    <w:rsid w:val="00E63FAD"/>
    <w:rsid w:val="00E72940"/>
    <w:rsid w:val="00E73FE4"/>
    <w:rsid w:val="00E75B3D"/>
    <w:rsid w:val="00E841DC"/>
    <w:rsid w:val="00E85BCB"/>
    <w:rsid w:val="00E86B64"/>
    <w:rsid w:val="00E930C1"/>
    <w:rsid w:val="00E93859"/>
    <w:rsid w:val="00E9386C"/>
    <w:rsid w:val="00EA2D8F"/>
    <w:rsid w:val="00EA3C9C"/>
    <w:rsid w:val="00EC09F9"/>
    <w:rsid w:val="00EC300F"/>
    <w:rsid w:val="00ED726D"/>
    <w:rsid w:val="00EF0CEA"/>
    <w:rsid w:val="00F00357"/>
    <w:rsid w:val="00F0272E"/>
    <w:rsid w:val="00F12E34"/>
    <w:rsid w:val="00F1563D"/>
    <w:rsid w:val="00F15C80"/>
    <w:rsid w:val="00F162FC"/>
    <w:rsid w:val="00F271EA"/>
    <w:rsid w:val="00F272D2"/>
    <w:rsid w:val="00F41D83"/>
    <w:rsid w:val="00F4236D"/>
    <w:rsid w:val="00F450BC"/>
    <w:rsid w:val="00F470E0"/>
    <w:rsid w:val="00F52FB7"/>
    <w:rsid w:val="00F61C50"/>
    <w:rsid w:val="00F62D84"/>
    <w:rsid w:val="00F63073"/>
    <w:rsid w:val="00F6337E"/>
    <w:rsid w:val="00F67A97"/>
    <w:rsid w:val="00F72F55"/>
    <w:rsid w:val="00F73500"/>
    <w:rsid w:val="00F805BC"/>
    <w:rsid w:val="00F80D82"/>
    <w:rsid w:val="00F94385"/>
    <w:rsid w:val="00F96283"/>
    <w:rsid w:val="00FA1779"/>
    <w:rsid w:val="00FA69F8"/>
    <w:rsid w:val="00FB20E7"/>
    <w:rsid w:val="00FB3E0B"/>
    <w:rsid w:val="00FB6A87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FontStyle36">
    <w:name w:val="Font Style36"/>
    <w:basedOn w:val="DefaultParagraphFont"/>
    <w:uiPriority w:val="99"/>
    <w:rsid w:val="00AB13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2735</TotalTime>
  <Pages>2</Pages>
  <Words>597</Words>
  <Characters>3404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110</cp:revision>
  <cp:lastPrinted>2020-05-07T03:58:00Z</cp:lastPrinted>
  <dcterms:created xsi:type="dcterms:W3CDTF">2012-02-07T13:23:00Z</dcterms:created>
  <dcterms:modified xsi:type="dcterms:W3CDTF">2020-05-12T06:33:00Z</dcterms:modified>
</cp:coreProperties>
</file>