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C4" w:rsidRDefault="001235C4" w:rsidP="00BE489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7" o:title="" gain="79922f" blacklevel="1966f"/>
          </v:shape>
        </w:pict>
      </w:r>
    </w:p>
    <w:p w:rsidR="001235C4" w:rsidRPr="00AC35BE" w:rsidRDefault="001235C4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1235C4" w:rsidRPr="00AC35BE" w:rsidRDefault="001235C4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1235C4" w:rsidRDefault="001235C4" w:rsidP="00370DC8">
      <w:pPr>
        <w:jc w:val="center"/>
        <w:rPr>
          <w:rFonts w:ascii="Verdana" w:hAnsi="Verdana"/>
          <w:b/>
          <w:sz w:val="28"/>
          <w:szCs w:val="28"/>
        </w:rPr>
      </w:pPr>
    </w:p>
    <w:p w:rsidR="001235C4" w:rsidRDefault="001235C4" w:rsidP="00370DC8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1235C4" w:rsidRDefault="001235C4" w:rsidP="00370DC8">
      <w:pPr>
        <w:rPr>
          <w:b/>
          <w:spacing w:val="20"/>
          <w:w w:val="150"/>
          <w:sz w:val="28"/>
          <w:szCs w:val="28"/>
        </w:rPr>
      </w:pPr>
    </w:p>
    <w:p w:rsidR="001235C4" w:rsidRPr="00370DC8" w:rsidRDefault="001235C4" w:rsidP="00370D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31.01.2019 </w:t>
      </w:r>
      <w:r w:rsidRPr="00370DC8">
        <w:rPr>
          <w:sz w:val="28"/>
          <w:szCs w:val="28"/>
        </w:rPr>
        <w:t>№</w:t>
      </w:r>
      <w:r>
        <w:rPr>
          <w:sz w:val="28"/>
          <w:szCs w:val="28"/>
        </w:rPr>
        <w:t xml:space="preserve">  184</w:t>
      </w:r>
    </w:p>
    <w:p w:rsidR="001235C4" w:rsidRPr="00F13B8F" w:rsidRDefault="001235C4" w:rsidP="00FF7490">
      <w:pPr>
        <w:spacing w:before="240"/>
        <w:ind w:right="340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F13B8F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F13B8F">
        <w:rPr>
          <w:sz w:val="28"/>
          <w:szCs w:val="28"/>
        </w:rPr>
        <w:t>дминистрации город</w:t>
      </w:r>
      <w:r>
        <w:rPr>
          <w:sz w:val="28"/>
          <w:szCs w:val="28"/>
        </w:rPr>
        <w:t>а Рубцовска Алтайского края от 23.04.2009</w:t>
      </w:r>
      <w:r w:rsidRPr="00F13B8F">
        <w:rPr>
          <w:sz w:val="28"/>
          <w:szCs w:val="28"/>
        </w:rPr>
        <w:t xml:space="preserve"> № </w:t>
      </w:r>
      <w:r>
        <w:rPr>
          <w:sz w:val="28"/>
          <w:szCs w:val="28"/>
        </w:rPr>
        <w:t>1114</w:t>
      </w:r>
      <w:r w:rsidRPr="00F13B8F">
        <w:rPr>
          <w:sz w:val="28"/>
          <w:szCs w:val="28"/>
        </w:rPr>
        <w:t xml:space="preserve"> «Об утверждении городской межведомственной комиссии по противодействию злоупотреблению наркотическими средствами и 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их незаконному обороту» (с</w:t>
      </w:r>
      <w:r>
        <w:rPr>
          <w:sz w:val="28"/>
          <w:szCs w:val="28"/>
        </w:rPr>
        <w:t xml:space="preserve"> изменениями)  </w:t>
      </w:r>
    </w:p>
    <w:p w:rsidR="001235C4" w:rsidRPr="00B51824" w:rsidRDefault="001235C4" w:rsidP="00F13B8F">
      <w:pPr>
        <w:jc w:val="both"/>
        <w:rPr>
          <w:sz w:val="28"/>
          <w:szCs w:val="28"/>
        </w:rPr>
      </w:pPr>
    </w:p>
    <w:p w:rsidR="001235C4" w:rsidRDefault="001235C4" w:rsidP="00826E7A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B51824">
        <w:rPr>
          <w:sz w:val="28"/>
          <w:szCs w:val="28"/>
        </w:rPr>
        <w:tab/>
      </w:r>
      <w:r w:rsidRPr="004F759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п. 3.3.2 решения заседания антинаркотической комиссии Алтайского края от 24.12.2018 № 4</w:t>
      </w:r>
      <w:r w:rsidRPr="00B51824">
        <w:rPr>
          <w:sz w:val="28"/>
          <w:szCs w:val="28"/>
        </w:rPr>
        <w:t>, руководствуясь статьями 6</w:t>
      </w:r>
      <w:r>
        <w:rPr>
          <w:sz w:val="28"/>
          <w:szCs w:val="28"/>
        </w:rPr>
        <w:t>0</w:t>
      </w:r>
      <w:r w:rsidRPr="00B51824">
        <w:rPr>
          <w:sz w:val="28"/>
          <w:szCs w:val="28"/>
        </w:rPr>
        <w:t>, 68, 70 Устава муниципального образования город Рубцовск Алтайского края</w:t>
      </w:r>
      <w:r w:rsidRPr="00F2669C">
        <w:rPr>
          <w:sz w:val="28"/>
          <w:szCs w:val="28"/>
        </w:rPr>
        <w:t xml:space="preserve">, </w:t>
      </w:r>
      <w:r w:rsidRPr="00B51824">
        <w:rPr>
          <w:sz w:val="28"/>
          <w:szCs w:val="28"/>
        </w:rPr>
        <w:t>ПОСТАНОВЛЯЮ:</w:t>
      </w:r>
    </w:p>
    <w:p w:rsidR="001235C4" w:rsidRDefault="001235C4" w:rsidP="00826E7A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B5182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51824">
        <w:rPr>
          <w:sz w:val="28"/>
          <w:szCs w:val="28"/>
        </w:rPr>
        <w:t>Внести изменения в постановление Администрации горо</w:t>
      </w:r>
      <w:r>
        <w:rPr>
          <w:sz w:val="28"/>
          <w:szCs w:val="28"/>
        </w:rPr>
        <w:t xml:space="preserve">да Рубцовска Алтайского края от 23.04.2009 № 1114 </w:t>
      </w:r>
      <w:r w:rsidRPr="00F13B8F">
        <w:rPr>
          <w:sz w:val="28"/>
          <w:szCs w:val="28"/>
        </w:rPr>
        <w:t>«Об утверждении городской межведомственной комиссии по противодействию злоупотребле</w:t>
      </w:r>
      <w:r>
        <w:rPr>
          <w:sz w:val="28"/>
          <w:szCs w:val="28"/>
        </w:rPr>
        <w:t xml:space="preserve">нию наркотическими средств и  их незаконному обороту» </w:t>
      </w:r>
      <w:r w:rsidRPr="00F13B8F">
        <w:rPr>
          <w:sz w:val="28"/>
          <w:szCs w:val="28"/>
        </w:rPr>
        <w:t>(с</w:t>
      </w:r>
      <w:r>
        <w:rPr>
          <w:sz w:val="28"/>
          <w:szCs w:val="28"/>
        </w:rPr>
        <w:t> изменениями, </w:t>
      </w:r>
      <w:r w:rsidRPr="00F13B8F">
        <w:rPr>
          <w:sz w:val="28"/>
          <w:szCs w:val="28"/>
        </w:rPr>
        <w:t>внесенными</w:t>
      </w:r>
      <w:r>
        <w:rPr>
          <w:sz w:val="28"/>
          <w:szCs w:val="28"/>
        </w:rPr>
        <w:t xml:space="preserve"> постановлениями </w:t>
      </w:r>
      <w:r w:rsidRPr="00F13B8F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Алтайского  края  </w:t>
      </w:r>
      <w:r w:rsidRPr="00F13B8F">
        <w:rPr>
          <w:sz w:val="28"/>
          <w:szCs w:val="28"/>
        </w:rPr>
        <w:t>от 28.11.2011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4922,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30.05.2014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 xml:space="preserve">2305, </w:t>
      </w:r>
      <w:r>
        <w:rPr>
          <w:sz w:val="28"/>
          <w:szCs w:val="28"/>
        </w:rPr>
        <w:t xml:space="preserve">              </w:t>
      </w:r>
      <w:r w:rsidRPr="00F13B8F">
        <w:rPr>
          <w:sz w:val="28"/>
          <w:szCs w:val="28"/>
        </w:rPr>
        <w:t>26.02.2015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1213,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21.12.2015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5426</w:t>
      </w:r>
      <w:r>
        <w:rPr>
          <w:sz w:val="28"/>
          <w:szCs w:val="28"/>
        </w:rPr>
        <w:t>, 21.10.2016 № 4422,                                  04.09.2017  № 4265, 18.07.2018 № 1883, 18.12.2018 № 3310</w:t>
      </w:r>
      <w:r w:rsidRPr="00F13B8F">
        <w:rPr>
          <w:sz w:val="28"/>
          <w:szCs w:val="28"/>
        </w:rPr>
        <w:t>)</w:t>
      </w:r>
      <w:r>
        <w:rPr>
          <w:sz w:val="28"/>
          <w:szCs w:val="28"/>
        </w:rPr>
        <w:t xml:space="preserve">, изложив приложение </w:t>
      </w:r>
      <w:r w:rsidRPr="00B51824">
        <w:rPr>
          <w:sz w:val="28"/>
          <w:szCs w:val="28"/>
        </w:rPr>
        <w:t>2 к постановлению Администрации горо</w:t>
      </w:r>
      <w:r>
        <w:rPr>
          <w:sz w:val="28"/>
          <w:szCs w:val="28"/>
        </w:rPr>
        <w:t xml:space="preserve">да Рубцовска Алтайского края от 23.04.2009 № 1114 </w:t>
      </w:r>
      <w:r w:rsidRPr="00B51824">
        <w:rPr>
          <w:sz w:val="28"/>
          <w:szCs w:val="28"/>
        </w:rPr>
        <w:t>в новой редакции (приложение).</w:t>
      </w:r>
    </w:p>
    <w:p w:rsidR="001235C4" w:rsidRPr="00B51824" w:rsidRDefault="001235C4" w:rsidP="00306BED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Разместить н</w:t>
      </w:r>
      <w:r w:rsidRPr="00B51824">
        <w:rPr>
          <w:sz w:val="28"/>
          <w:szCs w:val="28"/>
        </w:rPr>
        <w:t>а</w:t>
      </w:r>
      <w:r>
        <w:rPr>
          <w:sz w:val="28"/>
          <w:szCs w:val="28"/>
        </w:rPr>
        <w:t>стоящее постановление</w:t>
      </w:r>
      <w:r w:rsidRPr="00B51824">
        <w:rPr>
          <w:sz w:val="28"/>
          <w:szCs w:val="28"/>
        </w:rPr>
        <w:t xml:space="preserve"> на официальном сайте Администрации города Рубцовска Алтайского края в </w:t>
      </w:r>
      <w:r>
        <w:rPr>
          <w:sz w:val="28"/>
          <w:szCs w:val="28"/>
        </w:rPr>
        <w:t xml:space="preserve">            информационно-телекоммуникационной </w:t>
      </w:r>
      <w:r w:rsidRPr="00B51824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B5182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1824">
        <w:rPr>
          <w:sz w:val="28"/>
          <w:szCs w:val="28"/>
        </w:rPr>
        <w:t>.</w:t>
      </w:r>
    </w:p>
    <w:p w:rsidR="001235C4" w:rsidRPr="00B51824" w:rsidRDefault="001235C4" w:rsidP="00DD65F5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1824">
        <w:rPr>
          <w:sz w:val="28"/>
          <w:szCs w:val="28"/>
        </w:rPr>
        <w:t>.</w:t>
      </w:r>
      <w:r>
        <w:rPr>
          <w:sz w:val="28"/>
          <w:szCs w:val="28"/>
        </w:rPr>
        <w:t>  Контроль за ис</w:t>
      </w:r>
      <w:r w:rsidRPr="00B51824">
        <w:rPr>
          <w:sz w:val="28"/>
          <w:szCs w:val="28"/>
        </w:rPr>
        <w:t>полнением настоя</w:t>
      </w:r>
      <w:r>
        <w:rPr>
          <w:sz w:val="28"/>
          <w:szCs w:val="28"/>
        </w:rPr>
        <w:t>щего постановления возложить на и.о.</w:t>
      </w:r>
      <w:r>
        <w:rPr>
          <w:bCs/>
          <w:sz w:val="28"/>
          <w:szCs w:val="28"/>
        </w:rPr>
        <w:t> </w:t>
      </w:r>
      <w:r w:rsidRPr="00B51824">
        <w:rPr>
          <w:bCs/>
          <w:sz w:val="28"/>
          <w:szCs w:val="28"/>
        </w:rPr>
        <w:t>заместителя</w:t>
      </w:r>
      <w:r>
        <w:rPr>
          <w:bCs/>
          <w:sz w:val="28"/>
          <w:szCs w:val="28"/>
        </w:rPr>
        <w:t> </w:t>
      </w:r>
      <w:r w:rsidRPr="00B51824">
        <w:rPr>
          <w:bCs/>
          <w:sz w:val="28"/>
          <w:szCs w:val="28"/>
        </w:rPr>
        <w:t>Главы</w:t>
      </w:r>
      <w:r>
        <w:rPr>
          <w:sz w:val="28"/>
          <w:szCs w:val="28"/>
        </w:rPr>
        <w:t xml:space="preserve"> Администрации </w:t>
      </w:r>
      <w:r w:rsidRPr="00B51824">
        <w:rPr>
          <w:sz w:val="28"/>
          <w:szCs w:val="28"/>
        </w:rPr>
        <w:t>города</w:t>
      </w:r>
      <w:r>
        <w:rPr>
          <w:sz w:val="28"/>
          <w:szCs w:val="28"/>
        </w:rPr>
        <w:t> </w:t>
      </w:r>
      <w:r w:rsidRPr="00B51824">
        <w:rPr>
          <w:sz w:val="28"/>
          <w:szCs w:val="28"/>
        </w:rPr>
        <w:t>Рубцовска</w:t>
      </w:r>
      <w:r>
        <w:rPr>
          <w:sz w:val="28"/>
          <w:szCs w:val="28"/>
        </w:rPr>
        <w:t> Левина И.В.</w:t>
      </w:r>
    </w:p>
    <w:p w:rsidR="001235C4" w:rsidRDefault="001235C4" w:rsidP="00BE489A">
      <w:pPr>
        <w:jc w:val="both"/>
        <w:outlineLvl w:val="0"/>
        <w:rPr>
          <w:rStyle w:val="Strong"/>
          <w:sz w:val="28"/>
          <w:szCs w:val="28"/>
          <w:shd w:val="clear" w:color="auto" w:fill="FFFFFF"/>
        </w:rPr>
      </w:pPr>
    </w:p>
    <w:p w:rsidR="001235C4" w:rsidRDefault="001235C4" w:rsidP="00BE489A">
      <w:pPr>
        <w:jc w:val="both"/>
        <w:outlineLvl w:val="0"/>
        <w:rPr>
          <w:rStyle w:val="Strong"/>
          <w:sz w:val="28"/>
          <w:szCs w:val="28"/>
          <w:shd w:val="clear" w:color="auto" w:fill="FFFFFF"/>
        </w:rPr>
      </w:pPr>
    </w:p>
    <w:p w:rsidR="001235C4" w:rsidRDefault="001235C4" w:rsidP="00370DC8">
      <w:pPr>
        <w:jc w:val="both"/>
        <w:outlineLvl w:val="0"/>
        <w:rPr>
          <w:sz w:val="28"/>
          <w:szCs w:val="28"/>
        </w:rPr>
      </w:pPr>
      <w:r w:rsidRPr="004A7A82">
        <w:rPr>
          <w:rStyle w:val="Strong"/>
          <w:b w:val="0"/>
          <w:sz w:val="28"/>
          <w:szCs w:val="28"/>
          <w:shd w:val="clear" w:color="auto" w:fill="FFFFFF"/>
        </w:rPr>
        <w:t>Глав</w:t>
      </w:r>
      <w:r>
        <w:rPr>
          <w:rStyle w:val="Strong"/>
          <w:b w:val="0"/>
          <w:sz w:val="28"/>
          <w:szCs w:val="28"/>
          <w:shd w:val="clear" w:color="auto" w:fill="FFFFFF"/>
        </w:rPr>
        <w:t>а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 xml:space="preserve">города Рубцовска 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  <w:t xml:space="preserve">     </w:t>
      </w:r>
      <w:r>
        <w:rPr>
          <w:rStyle w:val="Strong"/>
          <w:b w:val="0"/>
          <w:sz w:val="28"/>
          <w:szCs w:val="28"/>
          <w:shd w:val="clear" w:color="auto" w:fill="FFFFFF"/>
        </w:rPr>
        <w:t xml:space="preserve">                  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>Д.З.</w:t>
      </w:r>
      <w:r w:rsidRPr="004A7A82">
        <w:rPr>
          <w:rStyle w:val="Strong"/>
          <w:sz w:val="28"/>
          <w:szCs w:val="28"/>
          <w:shd w:val="clear" w:color="auto" w:fill="FFFFFF"/>
        </w:rPr>
        <w:t xml:space="preserve"> </w:t>
      </w:r>
      <w:hyperlink r:id="rId8" w:history="1">
        <w:r w:rsidRPr="004A7A8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 xml:space="preserve">Фельдман </w:t>
        </w:r>
      </w:hyperlink>
    </w:p>
    <w:p w:rsidR="001235C4" w:rsidRDefault="001235C4" w:rsidP="00E87CAF">
      <w:pPr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35C4" w:rsidRDefault="001235C4" w:rsidP="00E87CAF">
      <w:pPr>
        <w:ind w:left="4820"/>
        <w:outlineLvl w:val="0"/>
        <w:rPr>
          <w:sz w:val="28"/>
          <w:szCs w:val="28"/>
        </w:rPr>
      </w:pPr>
    </w:p>
    <w:p w:rsidR="001235C4" w:rsidRDefault="001235C4" w:rsidP="00E87CAF">
      <w:pPr>
        <w:ind w:left="4820"/>
        <w:outlineLvl w:val="0"/>
        <w:rPr>
          <w:sz w:val="28"/>
          <w:szCs w:val="28"/>
        </w:rPr>
      </w:pPr>
    </w:p>
    <w:p w:rsidR="001235C4" w:rsidRDefault="001235C4" w:rsidP="00E87CAF">
      <w:pPr>
        <w:ind w:left="4820"/>
        <w:outlineLvl w:val="0"/>
        <w:rPr>
          <w:sz w:val="28"/>
          <w:szCs w:val="28"/>
        </w:rPr>
      </w:pPr>
    </w:p>
    <w:p w:rsidR="001235C4" w:rsidRDefault="001235C4" w:rsidP="00E87CAF">
      <w:pPr>
        <w:ind w:left="4820"/>
        <w:outlineLvl w:val="0"/>
        <w:rPr>
          <w:sz w:val="28"/>
          <w:szCs w:val="28"/>
        </w:rPr>
      </w:pPr>
    </w:p>
    <w:p w:rsidR="001235C4" w:rsidRDefault="001235C4" w:rsidP="00E87CAF">
      <w:pPr>
        <w:ind w:left="4820"/>
        <w:outlineLvl w:val="0"/>
        <w:rPr>
          <w:sz w:val="28"/>
          <w:szCs w:val="28"/>
        </w:rPr>
      </w:pPr>
    </w:p>
    <w:p w:rsidR="001235C4" w:rsidRPr="0024432F" w:rsidRDefault="001235C4" w:rsidP="00E87CAF">
      <w:pPr>
        <w:ind w:left="4820"/>
        <w:outlineLvl w:val="0"/>
        <w:rPr>
          <w:sz w:val="26"/>
          <w:szCs w:val="26"/>
        </w:rPr>
      </w:pPr>
      <w:r w:rsidRPr="0024432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Pr="0024432F">
        <w:rPr>
          <w:sz w:val="26"/>
          <w:szCs w:val="26"/>
        </w:rPr>
        <w:t xml:space="preserve">Приложение  </w:t>
      </w:r>
    </w:p>
    <w:p w:rsidR="001235C4" w:rsidRPr="0024432F" w:rsidRDefault="001235C4" w:rsidP="00E87CAF">
      <w:pPr>
        <w:jc w:val="right"/>
        <w:rPr>
          <w:sz w:val="26"/>
          <w:szCs w:val="26"/>
        </w:rPr>
      </w:pP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  <w:t xml:space="preserve">                              </w:t>
      </w:r>
      <w:r>
        <w:rPr>
          <w:sz w:val="26"/>
          <w:szCs w:val="26"/>
        </w:rPr>
        <w:t xml:space="preserve">       </w:t>
      </w:r>
      <w:r w:rsidRPr="0024432F">
        <w:rPr>
          <w:sz w:val="26"/>
          <w:szCs w:val="26"/>
        </w:rPr>
        <w:t xml:space="preserve"> к постановлению Администрации</w:t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  <w:t xml:space="preserve">   </w:t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  <w:t xml:space="preserve">          города Рубцовска Алтайского края  </w:t>
      </w:r>
    </w:p>
    <w:p w:rsidR="001235C4" w:rsidRPr="0024432F" w:rsidRDefault="001235C4" w:rsidP="00370DC8">
      <w:pPr>
        <w:rPr>
          <w:sz w:val="26"/>
          <w:szCs w:val="26"/>
        </w:rPr>
      </w:pPr>
      <w:r w:rsidRPr="0024432F">
        <w:rPr>
          <w:sz w:val="26"/>
          <w:szCs w:val="26"/>
        </w:rPr>
        <w:t xml:space="preserve">                             </w:t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2443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4432F">
        <w:rPr>
          <w:sz w:val="26"/>
          <w:szCs w:val="26"/>
        </w:rPr>
        <w:t xml:space="preserve">от  </w:t>
      </w:r>
      <w:r>
        <w:rPr>
          <w:sz w:val="26"/>
          <w:szCs w:val="26"/>
        </w:rPr>
        <w:t xml:space="preserve">31.01.2019  </w:t>
      </w:r>
      <w:r w:rsidRPr="0024432F">
        <w:rPr>
          <w:sz w:val="26"/>
          <w:szCs w:val="26"/>
        </w:rPr>
        <w:t>№</w:t>
      </w:r>
      <w:r>
        <w:rPr>
          <w:sz w:val="26"/>
          <w:szCs w:val="26"/>
        </w:rPr>
        <w:t xml:space="preserve"> 184</w:t>
      </w:r>
    </w:p>
    <w:p w:rsidR="001235C4" w:rsidRPr="0024432F" w:rsidRDefault="001235C4" w:rsidP="00370DC8">
      <w:pPr>
        <w:rPr>
          <w:sz w:val="26"/>
          <w:szCs w:val="26"/>
        </w:rPr>
      </w:pPr>
    </w:p>
    <w:p w:rsidR="001235C4" w:rsidRPr="0024432F" w:rsidRDefault="001235C4" w:rsidP="00370DC8">
      <w:pPr>
        <w:ind w:left="2124" w:firstLine="708"/>
        <w:jc w:val="center"/>
        <w:rPr>
          <w:sz w:val="26"/>
          <w:szCs w:val="26"/>
        </w:rPr>
      </w:pPr>
      <w:r w:rsidRPr="002443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4432F">
        <w:rPr>
          <w:sz w:val="26"/>
          <w:szCs w:val="26"/>
        </w:rPr>
        <w:t xml:space="preserve"> «Приложение  №</w:t>
      </w:r>
      <w:r>
        <w:rPr>
          <w:sz w:val="26"/>
          <w:szCs w:val="26"/>
        </w:rPr>
        <w:t xml:space="preserve"> </w:t>
      </w:r>
      <w:r w:rsidRPr="0024432F">
        <w:rPr>
          <w:sz w:val="26"/>
          <w:szCs w:val="26"/>
        </w:rPr>
        <w:t>2</w:t>
      </w:r>
    </w:p>
    <w:p w:rsidR="001235C4" w:rsidRPr="0024432F" w:rsidRDefault="001235C4" w:rsidP="00803E51">
      <w:pPr>
        <w:jc w:val="right"/>
        <w:rPr>
          <w:sz w:val="26"/>
          <w:szCs w:val="26"/>
        </w:rPr>
      </w:pP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  <w:t xml:space="preserve">                              </w:t>
      </w:r>
      <w:r>
        <w:rPr>
          <w:sz w:val="26"/>
          <w:szCs w:val="26"/>
        </w:rPr>
        <w:t xml:space="preserve">        </w:t>
      </w:r>
      <w:r w:rsidRPr="0024432F">
        <w:rPr>
          <w:sz w:val="26"/>
          <w:szCs w:val="26"/>
        </w:rPr>
        <w:t>к постановлению Администрации</w:t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  <w:t xml:space="preserve">   </w:t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</w:r>
      <w:r w:rsidRPr="0024432F">
        <w:rPr>
          <w:sz w:val="26"/>
          <w:szCs w:val="26"/>
        </w:rPr>
        <w:tab/>
        <w:t xml:space="preserve">           города Рубцовска Алтайского края  </w:t>
      </w:r>
    </w:p>
    <w:p w:rsidR="001235C4" w:rsidRPr="0024432F" w:rsidRDefault="001235C4" w:rsidP="00D625A9">
      <w:pPr>
        <w:jc w:val="center"/>
        <w:rPr>
          <w:sz w:val="26"/>
          <w:szCs w:val="26"/>
        </w:rPr>
      </w:pPr>
      <w:r w:rsidRPr="0024432F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</w:t>
      </w:r>
      <w:r w:rsidRPr="0024432F">
        <w:rPr>
          <w:sz w:val="26"/>
          <w:szCs w:val="26"/>
        </w:rPr>
        <w:t>от 23.04.2009 № 1114</w:t>
      </w:r>
    </w:p>
    <w:p w:rsidR="001235C4" w:rsidRPr="0024432F" w:rsidRDefault="001235C4" w:rsidP="00066001">
      <w:pPr>
        <w:outlineLvl w:val="0"/>
        <w:rPr>
          <w:sz w:val="26"/>
          <w:szCs w:val="26"/>
        </w:rPr>
      </w:pPr>
    </w:p>
    <w:p w:rsidR="001235C4" w:rsidRPr="0024432F" w:rsidRDefault="001235C4" w:rsidP="00BE489A">
      <w:pPr>
        <w:jc w:val="center"/>
        <w:rPr>
          <w:sz w:val="26"/>
          <w:szCs w:val="26"/>
        </w:rPr>
      </w:pPr>
      <w:r w:rsidRPr="0024432F">
        <w:rPr>
          <w:sz w:val="26"/>
          <w:szCs w:val="26"/>
        </w:rPr>
        <w:t xml:space="preserve">Состав </w:t>
      </w:r>
    </w:p>
    <w:p w:rsidR="001235C4" w:rsidRPr="0024432F" w:rsidRDefault="001235C4" w:rsidP="00BE489A">
      <w:pPr>
        <w:jc w:val="center"/>
        <w:rPr>
          <w:sz w:val="26"/>
          <w:szCs w:val="26"/>
        </w:rPr>
      </w:pPr>
      <w:r w:rsidRPr="0024432F">
        <w:rPr>
          <w:sz w:val="26"/>
          <w:szCs w:val="26"/>
        </w:rPr>
        <w:t>городской межведомственной комиссии по противодействию злоупотреблению наркотическими средствами и их незаконному обороту</w:t>
      </w:r>
    </w:p>
    <w:p w:rsidR="001235C4" w:rsidRPr="0024432F" w:rsidRDefault="001235C4" w:rsidP="00BE489A">
      <w:pPr>
        <w:jc w:val="center"/>
        <w:rPr>
          <w:sz w:val="26"/>
          <w:szCs w:val="26"/>
        </w:rPr>
      </w:pPr>
    </w:p>
    <w:tbl>
      <w:tblPr>
        <w:tblW w:w="9606" w:type="dxa"/>
        <w:tblLook w:val="00A0"/>
      </w:tblPr>
      <w:tblGrid>
        <w:gridCol w:w="3227"/>
        <w:gridCol w:w="6379"/>
      </w:tblGrid>
      <w:tr w:rsidR="001235C4" w:rsidRPr="0024432F" w:rsidTr="00FB2312">
        <w:tc>
          <w:tcPr>
            <w:tcW w:w="3227" w:type="dxa"/>
          </w:tcPr>
          <w:p w:rsidR="001235C4" w:rsidRPr="0024432F" w:rsidRDefault="001235C4" w:rsidP="00E87CAF">
            <w:pPr>
              <w:rPr>
                <w:sz w:val="26"/>
                <w:szCs w:val="26"/>
              </w:rPr>
            </w:pPr>
            <w:hyperlink r:id="rId9" w:history="1">
              <w:r w:rsidRPr="0024432F">
                <w:rPr>
                  <w:rStyle w:val="Hyperlink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Фельдман</w:t>
              </w:r>
              <w:r w:rsidRPr="0024432F">
                <w:rPr>
                  <w:rStyle w:val="Hyperlink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</w:hyperlink>
            <w:r w:rsidRPr="0024432F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r w:rsidRPr="0024432F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>Д. З.</w:t>
            </w:r>
          </w:p>
        </w:tc>
        <w:tc>
          <w:tcPr>
            <w:tcW w:w="6379" w:type="dxa"/>
          </w:tcPr>
          <w:p w:rsidR="001235C4" w:rsidRPr="0024432F" w:rsidRDefault="001235C4" w:rsidP="00FB2312">
            <w:pPr>
              <w:tabs>
                <w:tab w:val="left" w:pos="3119"/>
              </w:tabs>
              <w:spacing w:line="320" w:lineRule="atLeast"/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 xml:space="preserve">председатель комиссии, </w:t>
            </w:r>
            <w:r w:rsidRPr="0024432F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>Глава города Рубцовска;</w:t>
            </w:r>
          </w:p>
          <w:p w:rsidR="001235C4" w:rsidRPr="0024432F" w:rsidRDefault="001235C4" w:rsidP="00E87CAF">
            <w:pPr>
              <w:rPr>
                <w:sz w:val="26"/>
                <w:szCs w:val="26"/>
              </w:rPr>
            </w:pPr>
          </w:p>
        </w:tc>
      </w:tr>
      <w:tr w:rsidR="001235C4" w:rsidRPr="0024432F" w:rsidTr="00FB2312">
        <w:trPr>
          <w:trHeight w:val="732"/>
        </w:trPr>
        <w:tc>
          <w:tcPr>
            <w:tcW w:w="3227" w:type="dxa"/>
          </w:tcPr>
          <w:p w:rsidR="001235C4" w:rsidRPr="0024432F" w:rsidRDefault="001235C4" w:rsidP="006349C9">
            <w:pPr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 xml:space="preserve">Левин И. В.                      </w:t>
            </w:r>
          </w:p>
        </w:tc>
        <w:tc>
          <w:tcPr>
            <w:tcW w:w="6379" w:type="dxa"/>
          </w:tcPr>
          <w:p w:rsidR="001235C4" w:rsidRPr="0024432F" w:rsidRDefault="001235C4" w:rsidP="00FB2312">
            <w:pPr>
              <w:tabs>
                <w:tab w:val="left" w:pos="3402"/>
              </w:tabs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 xml:space="preserve">заместитель председателя комиссии, </w:t>
            </w:r>
          </w:p>
          <w:p w:rsidR="001235C4" w:rsidRPr="0024432F" w:rsidRDefault="001235C4" w:rsidP="00FB2312">
            <w:pPr>
              <w:tabs>
                <w:tab w:val="left" w:pos="3402"/>
              </w:tabs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и.о. заместителя Главы Администрации города Рубцовска;</w:t>
            </w:r>
            <w:r w:rsidRPr="0024432F">
              <w:rPr>
                <w:sz w:val="26"/>
                <w:szCs w:val="26"/>
              </w:rPr>
              <w:tab/>
            </w:r>
            <w:r w:rsidRPr="0024432F">
              <w:rPr>
                <w:sz w:val="26"/>
                <w:szCs w:val="26"/>
              </w:rPr>
              <w:tab/>
            </w:r>
          </w:p>
        </w:tc>
      </w:tr>
      <w:tr w:rsidR="001235C4" w:rsidRPr="0024432F" w:rsidTr="00FB2312">
        <w:tc>
          <w:tcPr>
            <w:tcW w:w="3227" w:type="dxa"/>
          </w:tcPr>
          <w:p w:rsidR="001235C4" w:rsidRPr="0024432F" w:rsidRDefault="001235C4" w:rsidP="00E87CAF">
            <w:pPr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Теслин К.В.</w:t>
            </w:r>
          </w:p>
        </w:tc>
        <w:tc>
          <w:tcPr>
            <w:tcW w:w="6379" w:type="dxa"/>
          </w:tcPr>
          <w:p w:rsidR="001235C4" w:rsidRPr="0024432F" w:rsidRDefault="001235C4" w:rsidP="00FB2312">
            <w:pPr>
              <w:tabs>
                <w:tab w:val="left" w:pos="3402"/>
              </w:tabs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секретарь комиссии, ведущий методист МКУ «Управление культуры, спорта и молодежной политики» г. Рубцовска (по согласованию).</w:t>
            </w:r>
          </w:p>
        </w:tc>
      </w:tr>
      <w:tr w:rsidR="001235C4" w:rsidRPr="0024432F" w:rsidTr="00FB2312">
        <w:tc>
          <w:tcPr>
            <w:tcW w:w="3227" w:type="dxa"/>
          </w:tcPr>
          <w:p w:rsidR="001235C4" w:rsidRPr="0024432F" w:rsidRDefault="001235C4" w:rsidP="00E87CAF">
            <w:pPr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Члены комиссии</w:t>
            </w:r>
            <w:r w:rsidRPr="0024432F">
              <w:rPr>
                <w:sz w:val="26"/>
                <w:szCs w:val="26"/>
                <w:lang w:val="en-US"/>
              </w:rPr>
              <w:t>:</w:t>
            </w:r>
          </w:p>
          <w:p w:rsidR="001235C4" w:rsidRPr="0024432F" w:rsidRDefault="001235C4" w:rsidP="00E87CAF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235C4" w:rsidRPr="0024432F" w:rsidRDefault="001235C4" w:rsidP="00FB2312">
            <w:pPr>
              <w:tabs>
                <w:tab w:val="left" w:pos="3402"/>
              </w:tabs>
              <w:rPr>
                <w:sz w:val="26"/>
                <w:szCs w:val="26"/>
              </w:rPr>
            </w:pPr>
          </w:p>
        </w:tc>
      </w:tr>
      <w:tr w:rsidR="001235C4" w:rsidRPr="0024432F" w:rsidTr="00FB2312">
        <w:tc>
          <w:tcPr>
            <w:tcW w:w="3227" w:type="dxa"/>
          </w:tcPr>
          <w:p w:rsidR="001235C4" w:rsidRPr="0024432F" w:rsidRDefault="001235C4" w:rsidP="00E87CAF">
            <w:pPr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 xml:space="preserve">Артимонова А.С. </w:t>
            </w:r>
          </w:p>
        </w:tc>
        <w:tc>
          <w:tcPr>
            <w:tcW w:w="6379" w:type="dxa"/>
          </w:tcPr>
          <w:p w:rsidR="001235C4" w:rsidRPr="0024432F" w:rsidRDefault="001235C4" w:rsidP="00FB2312">
            <w:pPr>
              <w:tabs>
                <w:tab w:val="left" w:pos="3402"/>
              </w:tabs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начальник правового отдела Администрации города Рубцовска;</w:t>
            </w:r>
          </w:p>
        </w:tc>
      </w:tr>
      <w:tr w:rsidR="001235C4" w:rsidRPr="0024432F" w:rsidTr="00FB2312">
        <w:tc>
          <w:tcPr>
            <w:tcW w:w="3227" w:type="dxa"/>
          </w:tcPr>
          <w:p w:rsidR="001235C4" w:rsidRPr="0024432F" w:rsidRDefault="001235C4" w:rsidP="00E87CAF">
            <w:pPr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Мещерякова Н. А.</w:t>
            </w:r>
          </w:p>
        </w:tc>
        <w:tc>
          <w:tcPr>
            <w:tcW w:w="6379" w:type="dxa"/>
          </w:tcPr>
          <w:p w:rsidR="001235C4" w:rsidRPr="0024432F" w:rsidRDefault="001235C4" w:rsidP="00FB2312">
            <w:pPr>
              <w:tabs>
                <w:tab w:val="left" w:pos="3402"/>
              </w:tabs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 xml:space="preserve">начальник пресс-службы Администрации города Рубцовска;  </w:t>
            </w:r>
          </w:p>
        </w:tc>
      </w:tr>
      <w:tr w:rsidR="001235C4" w:rsidRPr="0024432F" w:rsidTr="00FB2312">
        <w:tc>
          <w:tcPr>
            <w:tcW w:w="3227" w:type="dxa"/>
          </w:tcPr>
          <w:p w:rsidR="001235C4" w:rsidRPr="0024432F" w:rsidRDefault="001235C4" w:rsidP="00E87CAF">
            <w:pPr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Зорина М. А.</w:t>
            </w:r>
          </w:p>
        </w:tc>
        <w:tc>
          <w:tcPr>
            <w:tcW w:w="6379" w:type="dxa"/>
          </w:tcPr>
          <w:p w:rsidR="001235C4" w:rsidRPr="0024432F" w:rsidRDefault="001235C4" w:rsidP="00FB2312">
            <w:pPr>
              <w:tabs>
                <w:tab w:val="left" w:pos="3402"/>
              </w:tabs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начальник МКУ «Управление культуры, спорта и молодежной политики» г. Рубцовска;</w:t>
            </w:r>
          </w:p>
        </w:tc>
      </w:tr>
      <w:tr w:rsidR="001235C4" w:rsidRPr="0024432F" w:rsidTr="00FB2312">
        <w:tc>
          <w:tcPr>
            <w:tcW w:w="3227" w:type="dxa"/>
          </w:tcPr>
          <w:p w:rsidR="001235C4" w:rsidRPr="0024432F" w:rsidRDefault="001235C4" w:rsidP="00E87CAF">
            <w:pPr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Демин В.В.</w:t>
            </w:r>
          </w:p>
        </w:tc>
        <w:tc>
          <w:tcPr>
            <w:tcW w:w="6379" w:type="dxa"/>
          </w:tcPr>
          <w:p w:rsidR="001235C4" w:rsidRPr="0024432F" w:rsidRDefault="001235C4" w:rsidP="00FB2312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начальник МО МВД России «Рубцовский» (по согласованию);</w:t>
            </w:r>
          </w:p>
        </w:tc>
      </w:tr>
      <w:tr w:rsidR="001235C4" w:rsidRPr="0024432F" w:rsidTr="00FB2312">
        <w:tc>
          <w:tcPr>
            <w:tcW w:w="3227" w:type="dxa"/>
          </w:tcPr>
          <w:p w:rsidR="001235C4" w:rsidRPr="0024432F" w:rsidRDefault="001235C4" w:rsidP="00E87CAF">
            <w:pPr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Данилова Н. А.</w:t>
            </w:r>
          </w:p>
        </w:tc>
        <w:tc>
          <w:tcPr>
            <w:tcW w:w="6379" w:type="dxa"/>
          </w:tcPr>
          <w:p w:rsidR="001235C4" w:rsidRPr="0024432F" w:rsidRDefault="001235C4" w:rsidP="00FB2312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заместитель начальника  МКУ «Управление                                                                                                                                                                                                                                                     образования» г. Рубцовска (по согласованию);</w:t>
            </w:r>
          </w:p>
        </w:tc>
      </w:tr>
      <w:tr w:rsidR="001235C4" w:rsidRPr="0024432F" w:rsidTr="00FB2312">
        <w:tc>
          <w:tcPr>
            <w:tcW w:w="3227" w:type="dxa"/>
          </w:tcPr>
          <w:p w:rsidR="001235C4" w:rsidRPr="0024432F" w:rsidRDefault="001235C4" w:rsidP="00E87CAF">
            <w:pPr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 xml:space="preserve">Усольцева Т. М.  </w:t>
            </w:r>
          </w:p>
        </w:tc>
        <w:tc>
          <w:tcPr>
            <w:tcW w:w="6379" w:type="dxa"/>
          </w:tcPr>
          <w:p w:rsidR="001235C4" w:rsidRPr="0024432F" w:rsidRDefault="001235C4" w:rsidP="006D7CA6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главный врач КГБУЗ «Наркологический диспансер     г. Рубцовска»   (по согласованию);</w:t>
            </w:r>
          </w:p>
        </w:tc>
      </w:tr>
      <w:tr w:rsidR="001235C4" w:rsidRPr="0024432F" w:rsidTr="00FB2312">
        <w:tc>
          <w:tcPr>
            <w:tcW w:w="3227" w:type="dxa"/>
          </w:tcPr>
          <w:p w:rsidR="001235C4" w:rsidRPr="0024432F" w:rsidRDefault="001235C4" w:rsidP="00E87CAF">
            <w:pPr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Янцен Л. А.</w:t>
            </w:r>
          </w:p>
          <w:p w:rsidR="001235C4" w:rsidRPr="0024432F" w:rsidRDefault="001235C4" w:rsidP="00E87CAF">
            <w:pPr>
              <w:rPr>
                <w:sz w:val="26"/>
                <w:szCs w:val="26"/>
              </w:rPr>
            </w:pPr>
          </w:p>
          <w:p w:rsidR="001235C4" w:rsidRPr="0024432F" w:rsidRDefault="001235C4" w:rsidP="00E87CAF">
            <w:pPr>
              <w:rPr>
                <w:sz w:val="26"/>
                <w:szCs w:val="26"/>
              </w:rPr>
            </w:pPr>
          </w:p>
          <w:p w:rsidR="001235C4" w:rsidRPr="0024432F" w:rsidRDefault="001235C4" w:rsidP="00E87CAF">
            <w:pPr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Тимонин А.И.</w:t>
            </w:r>
          </w:p>
        </w:tc>
        <w:tc>
          <w:tcPr>
            <w:tcW w:w="6379" w:type="dxa"/>
          </w:tcPr>
          <w:p w:rsidR="001235C4" w:rsidRPr="0024432F" w:rsidRDefault="001235C4" w:rsidP="00FB2312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заместитель начальника МКУ «Управление культуры, спорта и молодежной политики» г. Рубцовска (по согласованию);</w:t>
            </w:r>
          </w:p>
          <w:p w:rsidR="001235C4" w:rsidRPr="0024432F" w:rsidRDefault="001235C4" w:rsidP="00FB2312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24432F">
              <w:rPr>
                <w:sz w:val="26"/>
                <w:szCs w:val="26"/>
              </w:rPr>
              <w:t>начальник филиала по г. Рубцовску ФКУ УИИ УФСИН по Алтайскому краю</w:t>
            </w:r>
            <w:r>
              <w:rPr>
                <w:sz w:val="26"/>
                <w:szCs w:val="26"/>
              </w:rPr>
              <w:t xml:space="preserve"> </w:t>
            </w:r>
            <w:r w:rsidRPr="0024432F">
              <w:rPr>
                <w:sz w:val="26"/>
                <w:szCs w:val="26"/>
              </w:rPr>
              <w:t>(по согласованию).</w:t>
            </w:r>
          </w:p>
        </w:tc>
      </w:tr>
    </w:tbl>
    <w:p w:rsidR="001235C4" w:rsidRPr="0024432F" w:rsidRDefault="001235C4" w:rsidP="00FF7490">
      <w:pPr>
        <w:tabs>
          <w:tab w:val="left" w:pos="3060"/>
          <w:tab w:val="left" w:pos="6768"/>
        </w:tabs>
        <w:jc w:val="both"/>
        <w:rPr>
          <w:sz w:val="26"/>
          <w:szCs w:val="26"/>
        </w:rPr>
      </w:pPr>
      <w:r w:rsidRPr="0024432F">
        <w:rPr>
          <w:sz w:val="26"/>
          <w:szCs w:val="26"/>
        </w:rPr>
        <w:tab/>
      </w:r>
    </w:p>
    <w:p w:rsidR="001235C4" w:rsidRPr="0024432F" w:rsidRDefault="001235C4" w:rsidP="00BE489A">
      <w:pPr>
        <w:rPr>
          <w:sz w:val="26"/>
          <w:szCs w:val="26"/>
        </w:rPr>
      </w:pPr>
      <w:r w:rsidRPr="0024432F">
        <w:rPr>
          <w:sz w:val="26"/>
          <w:szCs w:val="26"/>
        </w:rPr>
        <w:t xml:space="preserve">Начальник отдела по организации </w:t>
      </w:r>
    </w:p>
    <w:p w:rsidR="001235C4" w:rsidRDefault="001235C4">
      <w:pPr>
        <w:rPr>
          <w:sz w:val="26"/>
          <w:szCs w:val="26"/>
        </w:rPr>
      </w:pPr>
      <w:r w:rsidRPr="0024432F">
        <w:rPr>
          <w:sz w:val="26"/>
          <w:szCs w:val="26"/>
        </w:rPr>
        <w:t>управления и работе с обращениями</w:t>
      </w:r>
    </w:p>
    <w:p w:rsidR="001235C4" w:rsidRPr="0024432F" w:rsidRDefault="001235C4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</w:t>
      </w:r>
      <w:r w:rsidRPr="0024432F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</w:t>
      </w:r>
      <w:r w:rsidRPr="0024432F">
        <w:rPr>
          <w:sz w:val="26"/>
          <w:szCs w:val="26"/>
        </w:rPr>
        <w:t>А.В. Инютина».</w:t>
      </w:r>
    </w:p>
    <w:p w:rsidR="001235C4" w:rsidRPr="0024432F" w:rsidRDefault="001235C4" w:rsidP="00FF749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235C4" w:rsidRPr="0024432F" w:rsidRDefault="001235C4" w:rsidP="00AE71C8">
      <w:pPr>
        <w:rPr>
          <w:sz w:val="26"/>
          <w:szCs w:val="26"/>
        </w:rPr>
      </w:pPr>
      <w:r w:rsidRPr="0024432F">
        <w:rPr>
          <w:sz w:val="26"/>
          <w:szCs w:val="26"/>
        </w:rPr>
        <w:t xml:space="preserve">Начальник отдела по организации </w:t>
      </w:r>
    </w:p>
    <w:p w:rsidR="001235C4" w:rsidRDefault="001235C4" w:rsidP="00AE71C8">
      <w:pPr>
        <w:rPr>
          <w:sz w:val="26"/>
          <w:szCs w:val="26"/>
        </w:rPr>
      </w:pPr>
      <w:r w:rsidRPr="0024432F">
        <w:rPr>
          <w:sz w:val="26"/>
          <w:szCs w:val="26"/>
        </w:rPr>
        <w:t>управления и работе с обращениями</w:t>
      </w:r>
      <w:r>
        <w:rPr>
          <w:sz w:val="26"/>
          <w:szCs w:val="26"/>
        </w:rPr>
        <w:t xml:space="preserve"> </w:t>
      </w:r>
    </w:p>
    <w:p w:rsidR="001235C4" w:rsidRDefault="001235C4" w:rsidP="006349C9">
      <w:r>
        <w:rPr>
          <w:sz w:val="26"/>
          <w:szCs w:val="26"/>
        </w:rPr>
        <w:t>Администрации города Рубцовска</w:t>
      </w:r>
      <w:r w:rsidRPr="0024432F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</w:t>
      </w:r>
      <w:r w:rsidRPr="0024432F">
        <w:rPr>
          <w:sz w:val="26"/>
          <w:szCs w:val="26"/>
        </w:rPr>
        <w:t xml:space="preserve"> А.В. Инютина</w:t>
      </w:r>
    </w:p>
    <w:sectPr w:rsidR="001235C4" w:rsidSect="00A50956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5C4" w:rsidRDefault="001235C4" w:rsidP="006601DC">
      <w:r>
        <w:separator/>
      </w:r>
    </w:p>
  </w:endnote>
  <w:endnote w:type="continuationSeparator" w:id="1">
    <w:p w:rsidR="001235C4" w:rsidRDefault="001235C4" w:rsidP="0066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5C4" w:rsidRDefault="001235C4" w:rsidP="006601DC">
      <w:r>
        <w:separator/>
      </w:r>
    </w:p>
  </w:footnote>
  <w:footnote w:type="continuationSeparator" w:id="1">
    <w:p w:rsidR="001235C4" w:rsidRDefault="001235C4" w:rsidP="00660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9A"/>
    <w:rsid w:val="00003D5B"/>
    <w:rsid w:val="00014E27"/>
    <w:rsid w:val="00022BBC"/>
    <w:rsid w:val="00032C72"/>
    <w:rsid w:val="00044CA4"/>
    <w:rsid w:val="000478A2"/>
    <w:rsid w:val="00066001"/>
    <w:rsid w:val="00075E02"/>
    <w:rsid w:val="00077320"/>
    <w:rsid w:val="00077AAF"/>
    <w:rsid w:val="000827AD"/>
    <w:rsid w:val="000B248D"/>
    <w:rsid w:val="000B5424"/>
    <w:rsid w:val="000C4E0A"/>
    <w:rsid w:val="000F2AA1"/>
    <w:rsid w:val="00102B1C"/>
    <w:rsid w:val="00116E54"/>
    <w:rsid w:val="001235C4"/>
    <w:rsid w:val="001320C4"/>
    <w:rsid w:val="00141871"/>
    <w:rsid w:val="00143FF8"/>
    <w:rsid w:val="00156DDA"/>
    <w:rsid w:val="00160EB0"/>
    <w:rsid w:val="00171F82"/>
    <w:rsid w:val="001847C1"/>
    <w:rsid w:val="001C2AB1"/>
    <w:rsid w:val="001D7C09"/>
    <w:rsid w:val="001E5DF2"/>
    <w:rsid w:val="001E6F67"/>
    <w:rsid w:val="0024432F"/>
    <w:rsid w:val="002B315A"/>
    <w:rsid w:val="00306BED"/>
    <w:rsid w:val="00370DC8"/>
    <w:rsid w:val="003954CC"/>
    <w:rsid w:val="00396B03"/>
    <w:rsid w:val="00397C60"/>
    <w:rsid w:val="003A3901"/>
    <w:rsid w:val="003B6626"/>
    <w:rsid w:val="003B669B"/>
    <w:rsid w:val="003C5A32"/>
    <w:rsid w:val="00410B46"/>
    <w:rsid w:val="00430251"/>
    <w:rsid w:val="004364BA"/>
    <w:rsid w:val="0046100D"/>
    <w:rsid w:val="00463C41"/>
    <w:rsid w:val="00466A1A"/>
    <w:rsid w:val="004A56B0"/>
    <w:rsid w:val="004A7A82"/>
    <w:rsid w:val="004C2253"/>
    <w:rsid w:val="004D7DAD"/>
    <w:rsid w:val="004F7598"/>
    <w:rsid w:val="00552C40"/>
    <w:rsid w:val="0056090A"/>
    <w:rsid w:val="00577291"/>
    <w:rsid w:val="005D599E"/>
    <w:rsid w:val="005F0300"/>
    <w:rsid w:val="00603001"/>
    <w:rsid w:val="00623A6F"/>
    <w:rsid w:val="00625E46"/>
    <w:rsid w:val="00630939"/>
    <w:rsid w:val="006349C9"/>
    <w:rsid w:val="006601DC"/>
    <w:rsid w:val="006C42F8"/>
    <w:rsid w:val="006D7CA6"/>
    <w:rsid w:val="006E0C86"/>
    <w:rsid w:val="00717E0F"/>
    <w:rsid w:val="00720DB1"/>
    <w:rsid w:val="0072766E"/>
    <w:rsid w:val="007370EE"/>
    <w:rsid w:val="00753B88"/>
    <w:rsid w:val="00765E1A"/>
    <w:rsid w:val="007A49F0"/>
    <w:rsid w:val="007B4590"/>
    <w:rsid w:val="007E2808"/>
    <w:rsid w:val="007F04C0"/>
    <w:rsid w:val="007F1F75"/>
    <w:rsid w:val="00803E51"/>
    <w:rsid w:val="00820A1B"/>
    <w:rsid w:val="00826E7A"/>
    <w:rsid w:val="008469B6"/>
    <w:rsid w:val="00860302"/>
    <w:rsid w:val="00897032"/>
    <w:rsid w:val="008C4464"/>
    <w:rsid w:val="008E1FB7"/>
    <w:rsid w:val="008E6FC6"/>
    <w:rsid w:val="00900FB1"/>
    <w:rsid w:val="0092483D"/>
    <w:rsid w:val="0093189E"/>
    <w:rsid w:val="00933BF9"/>
    <w:rsid w:val="009538BC"/>
    <w:rsid w:val="009B3524"/>
    <w:rsid w:val="009C07B3"/>
    <w:rsid w:val="009C5C7B"/>
    <w:rsid w:val="009C664A"/>
    <w:rsid w:val="009C6E5B"/>
    <w:rsid w:val="009E4538"/>
    <w:rsid w:val="00A0427B"/>
    <w:rsid w:val="00A0503C"/>
    <w:rsid w:val="00A07FF4"/>
    <w:rsid w:val="00A33747"/>
    <w:rsid w:val="00A45B4A"/>
    <w:rsid w:val="00A50956"/>
    <w:rsid w:val="00A513D9"/>
    <w:rsid w:val="00A66CA4"/>
    <w:rsid w:val="00A77BF9"/>
    <w:rsid w:val="00A8335F"/>
    <w:rsid w:val="00A90873"/>
    <w:rsid w:val="00AC35BE"/>
    <w:rsid w:val="00AE71C8"/>
    <w:rsid w:val="00B00D08"/>
    <w:rsid w:val="00B448A3"/>
    <w:rsid w:val="00B51824"/>
    <w:rsid w:val="00B520EC"/>
    <w:rsid w:val="00B57677"/>
    <w:rsid w:val="00B72BF1"/>
    <w:rsid w:val="00BA2A2B"/>
    <w:rsid w:val="00BD0C66"/>
    <w:rsid w:val="00BE1F3A"/>
    <w:rsid w:val="00BE489A"/>
    <w:rsid w:val="00BF228E"/>
    <w:rsid w:val="00C22DEC"/>
    <w:rsid w:val="00C6265D"/>
    <w:rsid w:val="00C63F2D"/>
    <w:rsid w:val="00C657C1"/>
    <w:rsid w:val="00C76D8F"/>
    <w:rsid w:val="00C955A2"/>
    <w:rsid w:val="00CA38C9"/>
    <w:rsid w:val="00CB3A3F"/>
    <w:rsid w:val="00CB4D3F"/>
    <w:rsid w:val="00CC1F32"/>
    <w:rsid w:val="00CD7D74"/>
    <w:rsid w:val="00CF0363"/>
    <w:rsid w:val="00D15485"/>
    <w:rsid w:val="00D226CC"/>
    <w:rsid w:val="00D240F4"/>
    <w:rsid w:val="00D36A30"/>
    <w:rsid w:val="00D54B5C"/>
    <w:rsid w:val="00D625A9"/>
    <w:rsid w:val="00DA5860"/>
    <w:rsid w:val="00DB3144"/>
    <w:rsid w:val="00DB39FF"/>
    <w:rsid w:val="00DB4AFB"/>
    <w:rsid w:val="00DC2646"/>
    <w:rsid w:val="00DD65F5"/>
    <w:rsid w:val="00DF79DC"/>
    <w:rsid w:val="00E13B31"/>
    <w:rsid w:val="00E239B9"/>
    <w:rsid w:val="00E23BE4"/>
    <w:rsid w:val="00E40F7F"/>
    <w:rsid w:val="00E4360E"/>
    <w:rsid w:val="00E87CAF"/>
    <w:rsid w:val="00EE6003"/>
    <w:rsid w:val="00EF73E1"/>
    <w:rsid w:val="00F01348"/>
    <w:rsid w:val="00F13B8F"/>
    <w:rsid w:val="00F2669C"/>
    <w:rsid w:val="00F4403B"/>
    <w:rsid w:val="00F51A38"/>
    <w:rsid w:val="00F647E7"/>
    <w:rsid w:val="00F656B7"/>
    <w:rsid w:val="00F941BB"/>
    <w:rsid w:val="00F95D95"/>
    <w:rsid w:val="00FA267F"/>
    <w:rsid w:val="00FA2F4B"/>
    <w:rsid w:val="00FB2312"/>
    <w:rsid w:val="00FC2554"/>
    <w:rsid w:val="00FE0E8B"/>
    <w:rsid w:val="00FF274B"/>
    <w:rsid w:val="00FF6831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Normal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Strong">
    <w:name w:val="Strong"/>
    <w:basedOn w:val="DefaultParagraphFont"/>
    <w:uiPriority w:val="99"/>
    <w:qFormat/>
    <w:rsid w:val="00BE489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E48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Acronym">
    <w:name w:val="HTML Acronym"/>
    <w:basedOn w:val="DefaultParagraphFont"/>
    <w:uiPriority w:val="99"/>
    <w:rsid w:val="00803E51"/>
    <w:rPr>
      <w:rFonts w:cs="Times New Roman"/>
    </w:rPr>
  </w:style>
  <w:style w:type="table" w:styleId="TableGrid">
    <w:name w:val="Table Grid"/>
    <w:basedOn w:val="TableNormal"/>
    <w:uiPriority w:val="99"/>
    <w:locked/>
    <w:rsid w:val="00E87C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34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badm.ru/feldman-dmitriy-zayvel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743</TotalTime>
  <Pages>2</Pages>
  <Words>596</Words>
  <Characters>3401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73</cp:revision>
  <cp:lastPrinted>2019-01-30T06:35:00Z</cp:lastPrinted>
  <dcterms:created xsi:type="dcterms:W3CDTF">2016-10-03T04:29:00Z</dcterms:created>
  <dcterms:modified xsi:type="dcterms:W3CDTF">2019-01-31T06:39:00Z</dcterms:modified>
</cp:coreProperties>
</file>