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DB" w:rsidRDefault="00B158DB" w:rsidP="00287B2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4" o:title="" gain="79922f" blacklevel="1966f"/>
          </v:shape>
        </w:pict>
      </w:r>
    </w:p>
    <w:p w:rsidR="00B158DB" w:rsidRPr="00287B2B" w:rsidRDefault="00B158DB" w:rsidP="00287B2B">
      <w:pPr>
        <w:jc w:val="center"/>
        <w:rPr>
          <w:rFonts w:ascii="Times New Roman" w:hAnsi="Times New Roman"/>
          <w:b w:val="0"/>
          <w:spacing w:val="20"/>
          <w:sz w:val="32"/>
          <w:szCs w:val="32"/>
        </w:rPr>
      </w:pPr>
      <w:r w:rsidRPr="00287B2B">
        <w:rPr>
          <w:rFonts w:ascii="Times New Roman" w:hAnsi="Times New Roman"/>
          <w:spacing w:val="20"/>
          <w:sz w:val="32"/>
          <w:szCs w:val="32"/>
        </w:rPr>
        <w:t xml:space="preserve">Администрация города Рубцовска </w:t>
      </w:r>
    </w:p>
    <w:p w:rsidR="00B158DB" w:rsidRPr="00287B2B" w:rsidRDefault="00B158DB" w:rsidP="00287B2B">
      <w:pPr>
        <w:jc w:val="center"/>
        <w:rPr>
          <w:rFonts w:ascii="Times New Roman" w:hAnsi="Times New Roman"/>
          <w:b w:val="0"/>
          <w:spacing w:val="20"/>
          <w:sz w:val="32"/>
          <w:szCs w:val="32"/>
        </w:rPr>
      </w:pPr>
      <w:r w:rsidRPr="00287B2B">
        <w:rPr>
          <w:rFonts w:ascii="Times New Roman" w:hAnsi="Times New Roman"/>
          <w:spacing w:val="20"/>
          <w:sz w:val="32"/>
          <w:szCs w:val="32"/>
        </w:rPr>
        <w:t>Алтайского края</w:t>
      </w:r>
    </w:p>
    <w:p w:rsidR="00B158DB" w:rsidRPr="00287B2B" w:rsidRDefault="00B158DB" w:rsidP="00287B2B">
      <w:pPr>
        <w:jc w:val="center"/>
        <w:rPr>
          <w:rFonts w:ascii="Times New Roman" w:hAnsi="Times New Roman"/>
          <w:b w:val="0"/>
          <w:szCs w:val="28"/>
        </w:rPr>
      </w:pPr>
    </w:p>
    <w:p w:rsidR="00B158DB" w:rsidRPr="00287B2B" w:rsidRDefault="00B158DB" w:rsidP="00287B2B">
      <w:pPr>
        <w:tabs>
          <w:tab w:val="left" w:pos="993"/>
        </w:tabs>
        <w:jc w:val="center"/>
        <w:rPr>
          <w:rFonts w:ascii="Times New Roman" w:hAnsi="Times New Roman"/>
          <w:b w:val="0"/>
          <w:spacing w:val="20"/>
          <w:w w:val="150"/>
          <w:szCs w:val="28"/>
        </w:rPr>
      </w:pPr>
      <w:r w:rsidRPr="00287B2B">
        <w:rPr>
          <w:rFonts w:ascii="Times New Roman" w:hAnsi="Times New Roman"/>
          <w:spacing w:val="20"/>
          <w:w w:val="150"/>
          <w:szCs w:val="28"/>
        </w:rPr>
        <w:t>ПОСТАНОВЛЕНИЕ</w:t>
      </w:r>
    </w:p>
    <w:p w:rsidR="00B158DB" w:rsidRPr="00775274" w:rsidRDefault="00B158DB" w:rsidP="00287B2B">
      <w:pPr>
        <w:spacing w:before="240"/>
        <w:jc w:val="center"/>
        <w:rPr>
          <w:rFonts w:ascii="Times New Roman" w:hAnsi="Times New Roman"/>
          <w:b w:val="0"/>
          <w:szCs w:val="28"/>
        </w:rPr>
      </w:pPr>
      <w:r w:rsidRPr="00775274">
        <w:rPr>
          <w:rFonts w:ascii="Times New Roman" w:hAnsi="Times New Roman"/>
          <w:b w:val="0"/>
          <w:szCs w:val="28"/>
        </w:rPr>
        <w:t>07.08.2020 № 1933</w:t>
      </w:r>
    </w:p>
    <w:p w:rsidR="00B158DB" w:rsidRDefault="00B158DB" w:rsidP="007C7BF2">
      <w:pPr>
        <w:pStyle w:val="BodyTextIndent"/>
        <w:ind w:left="567" w:right="510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:rsidR="00B158DB" w:rsidRDefault="00B158DB" w:rsidP="007C7BF2">
      <w:pPr>
        <w:pStyle w:val="BodyTextIndent"/>
        <w:ind w:left="567" w:right="510"/>
        <w:rPr>
          <w:b w:val="0"/>
          <w:sz w:val="28"/>
        </w:rPr>
        <w:sectPr w:rsidR="00B158DB" w:rsidSect="00100BAF">
          <w:pgSz w:w="11906" w:h="16838"/>
          <w:pgMar w:top="709" w:right="851" w:bottom="568" w:left="1701" w:header="709" w:footer="709" w:gutter="0"/>
          <w:cols w:space="708"/>
          <w:docGrid w:linePitch="360"/>
        </w:sectPr>
      </w:pPr>
    </w:p>
    <w:p w:rsidR="00B158DB" w:rsidRPr="00287B2B" w:rsidRDefault="00B158DB" w:rsidP="007C7BF2">
      <w:pPr>
        <w:pStyle w:val="BodyTextIndent"/>
        <w:ind w:left="567" w:right="510"/>
        <w:rPr>
          <w:b w:val="0"/>
          <w:sz w:val="28"/>
        </w:rPr>
      </w:pPr>
    </w:p>
    <w:p w:rsidR="00B158DB" w:rsidRPr="009D6EA8" w:rsidRDefault="00B158DB" w:rsidP="00F236F7">
      <w:pPr>
        <w:spacing w:line="240" w:lineRule="atLeast"/>
        <w:contextualSpacing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</w:t>
      </w:r>
      <w:r w:rsidRPr="009D6EA8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создании</w:t>
      </w:r>
      <w:r w:rsidRPr="009D6EA8">
        <w:rPr>
          <w:rFonts w:ascii="Times New Roman" w:hAnsi="Times New Roman"/>
          <w:b w:val="0"/>
          <w:szCs w:val="28"/>
        </w:rPr>
        <w:t xml:space="preserve"> комиссии</w:t>
      </w:r>
      <w:r>
        <w:rPr>
          <w:rFonts w:ascii="Times New Roman" w:hAnsi="Times New Roman"/>
          <w:b w:val="0"/>
          <w:szCs w:val="28"/>
        </w:rPr>
        <w:t xml:space="preserve"> </w:t>
      </w:r>
      <w:r w:rsidRPr="009D6EA8">
        <w:rPr>
          <w:rFonts w:ascii="Times New Roman" w:hAnsi="Times New Roman"/>
          <w:b w:val="0"/>
          <w:szCs w:val="28"/>
        </w:rPr>
        <w:t>по определению технического состояния автотранспортных средств</w:t>
      </w:r>
    </w:p>
    <w:p w:rsidR="00B158DB" w:rsidRDefault="00B158DB" w:rsidP="009D47AB">
      <w:pPr>
        <w:spacing w:line="240" w:lineRule="atLeast"/>
        <w:contextualSpacing/>
        <w:rPr>
          <w:rFonts w:ascii="Times New Roman" w:hAnsi="Times New Roman"/>
          <w:b w:val="0"/>
          <w:szCs w:val="28"/>
        </w:rPr>
        <w:sectPr w:rsidR="00B158DB" w:rsidSect="00F236F7">
          <w:type w:val="continuous"/>
          <w:pgSz w:w="11906" w:h="16838"/>
          <w:pgMar w:top="709" w:right="6661" w:bottom="568" w:left="1701" w:header="709" w:footer="709" w:gutter="0"/>
          <w:cols w:space="708"/>
          <w:docGrid w:linePitch="360"/>
        </w:sectPr>
      </w:pPr>
    </w:p>
    <w:p w:rsidR="00B158DB" w:rsidRPr="009D6EA8" w:rsidRDefault="00B158DB" w:rsidP="009D47AB">
      <w:pPr>
        <w:spacing w:line="240" w:lineRule="atLeast"/>
        <w:contextualSpacing/>
        <w:rPr>
          <w:rFonts w:ascii="Times New Roman" w:hAnsi="Times New Roman"/>
          <w:b w:val="0"/>
          <w:szCs w:val="28"/>
        </w:rPr>
      </w:pPr>
    </w:p>
    <w:p w:rsidR="00B158DB" w:rsidRPr="009D6EA8" w:rsidRDefault="00B158DB" w:rsidP="007C7BF2">
      <w:pPr>
        <w:spacing w:line="240" w:lineRule="exact"/>
        <w:rPr>
          <w:rFonts w:ascii="Times New Roman" w:hAnsi="Times New Roman"/>
          <w:b w:val="0"/>
          <w:szCs w:val="28"/>
        </w:rPr>
      </w:pPr>
    </w:p>
    <w:p w:rsidR="00B158DB" w:rsidRPr="009D6EA8" w:rsidRDefault="00B158DB" w:rsidP="00411FB1">
      <w:pPr>
        <w:pStyle w:val="PlainText"/>
        <w:jc w:val="both"/>
        <w:rPr>
          <w:rFonts w:ascii="Times New Roman" w:hAnsi="Times New Roman"/>
          <w:b/>
          <w:sz w:val="28"/>
          <w:szCs w:val="28"/>
        </w:rPr>
      </w:pPr>
      <w:r w:rsidRPr="009D6EA8">
        <w:rPr>
          <w:rFonts w:ascii="Times New Roman" w:hAnsi="Times New Roman"/>
          <w:sz w:val="28"/>
          <w:szCs w:val="28"/>
        </w:rPr>
        <w:tab/>
        <w:t>В соответствии с пунктом 4 Положения о порядке списания имущества муниципального образования город Рубцовск Алтайского края, утвержденного постановлением Администрации города Рубцовска Алтайского края от 30.03.2020 № 820, ПОСТАНОВЛЯЮ:</w:t>
      </w:r>
    </w:p>
    <w:p w:rsidR="00B158DB" w:rsidRPr="009D6EA8" w:rsidRDefault="00B158DB" w:rsidP="00B31196">
      <w:pPr>
        <w:jc w:val="both"/>
        <w:rPr>
          <w:rFonts w:ascii="Times New Roman" w:hAnsi="Times New Roman"/>
          <w:b w:val="0"/>
          <w:szCs w:val="28"/>
        </w:rPr>
      </w:pPr>
      <w:r w:rsidRPr="009D6EA8">
        <w:rPr>
          <w:rFonts w:ascii="Times New Roman" w:hAnsi="Times New Roman"/>
          <w:b w:val="0"/>
          <w:szCs w:val="28"/>
        </w:rPr>
        <w:tab/>
        <w:t xml:space="preserve">1. Создать комиссию для определения технического состояния автотранспортных средств, самоходных машин и тракторов, находящихся в составе объектов казны </w:t>
      </w:r>
      <w:r>
        <w:rPr>
          <w:rFonts w:ascii="Times New Roman" w:hAnsi="Times New Roman"/>
          <w:b w:val="0"/>
          <w:szCs w:val="28"/>
        </w:rPr>
        <w:t xml:space="preserve">муниципального образования </w:t>
      </w:r>
      <w:r w:rsidRPr="009D6EA8">
        <w:rPr>
          <w:rFonts w:ascii="Times New Roman" w:hAnsi="Times New Roman"/>
          <w:b w:val="0"/>
          <w:szCs w:val="28"/>
        </w:rPr>
        <w:t>город Рубцовск Алтайского края, при принятии решения о целесообразности списания, реализации, оформлении соответствующих заключений, согласований и разрешений, в следующем составе:</w:t>
      </w:r>
    </w:p>
    <w:p w:rsidR="00B158DB" w:rsidRPr="009D6EA8" w:rsidRDefault="00B158DB" w:rsidP="008302F2">
      <w:pPr>
        <w:pStyle w:val="BodyText"/>
        <w:spacing w:line="240" w:lineRule="atLeast"/>
        <w:ind w:firstLine="567"/>
        <w:contextualSpacing/>
        <w:jc w:val="both"/>
        <w:rPr>
          <w:rFonts w:ascii="Times New Roman" w:hAnsi="Times New Roman"/>
          <w:b w:val="0"/>
          <w:szCs w:val="28"/>
        </w:rPr>
      </w:pPr>
      <w:r w:rsidRPr="009D6EA8">
        <w:rPr>
          <w:rFonts w:ascii="Times New Roman" w:hAnsi="Times New Roman"/>
          <w:b w:val="0"/>
          <w:szCs w:val="28"/>
        </w:rPr>
        <w:t>Председатель комиссии:</w:t>
      </w:r>
    </w:p>
    <w:p w:rsidR="00B158DB" w:rsidRPr="009D6EA8" w:rsidRDefault="00B158DB" w:rsidP="008302F2">
      <w:pPr>
        <w:pStyle w:val="BodyText"/>
        <w:spacing w:line="240" w:lineRule="atLeast"/>
        <w:ind w:firstLine="567"/>
        <w:contextualSpacing/>
        <w:jc w:val="both"/>
        <w:rPr>
          <w:rFonts w:ascii="Times New Roman" w:hAnsi="Times New Roman"/>
          <w:b w:val="0"/>
          <w:szCs w:val="28"/>
        </w:rPr>
      </w:pPr>
      <w:r w:rsidRPr="009D6EA8">
        <w:rPr>
          <w:rFonts w:ascii="Times New Roman" w:hAnsi="Times New Roman"/>
          <w:b w:val="0"/>
          <w:szCs w:val="28"/>
        </w:rPr>
        <w:t>Пьянков В.И. – первый заместитель Главы Администрации города Рубцовска – председатель комитета по финансам, налоговой и кредитной политике;</w:t>
      </w:r>
    </w:p>
    <w:p w:rsidR="00B158DB" w:rsidRPr="009D6EA8" w:rsidRDefault="00B158DB" w:rsidP="008302F2">
      <w:pPr>
        <w:pStyle w:val="BodyText"/>
        <w:spacing w:line="240" w:lineRule="atLeast"/>
        <w:ind w:firstLine="567"/>
        <w:contextualSpacing/>
        <w:jc w:val="both"/>
        <w:rPr>
          <w:rFonts w:ascii="Times New Roman" w:hAnsi="Times New Roman"/>
          <w:b w:val="0"/>
          <w:szCs w:val="28"/>
        </w:rPr>
      </w:pPr>
      <w:r w:rsidRPr="009D6EA8">
        <w:rPr>
          <w:rFonts w:ascii="Times New Roman" w:hAnsi="Times New Roman"/>
          <w:b w:val="0"/>
          <w:szCs w:val="28"/>
        </w:rPr>
        <w:t>Члены комиссии:</w:t>
      </w:r>
    </w:p>
    <w:p w:rsidR="00B158DB" w:rsidRPr="009D6EA8" w:rsidRDefault="00B158DB" w:rsidP="008302F2">
      <w:pPr>
        <w:pStyle w:val="BodyText"/>
        <w:spacing w:line="240" w:lineRule="atLeast"/>
        <w:ind w:firstLine="567"/>
        <w:contextualSpacing/>
        <w:jc w:val="both"/>
        <w:rPr>
          <w:rFonts w:ascii="Times New Roman" w:hAnsi="Times New Roman"/>
          <w:b w:val="0"/>
          <w:szCs w:val="28"/>
        </w:rPr>
      </w:pPr>
      <w:r w:rsidRPr="009D6EA8">
        <w:rPr>
          <w:rFonts w:ascii="Times New Roman" w:hAnsi="Times New Roman"/>
          <w:b w:val="0"/>
          <w:szCs w:val="28"/>
        </w:rPr>
        <w:t>Давыдов С.Н. – ведущий специалист комитета Администрации города Рубцовска по промышленности, энергетике, транспорту и дорожному хозяйству;</w:t>
      </w:r>
    </w:p>
    <w:p w:rsidR="00B158DB" w:rsidRPr="009D6EA8" w:rsidRDefault="00B158DB" w:rsidP="008302F2">
      <w:pPr>
        <w:pStyle w:val="BodyText"/>
        <w:spacing w:line="240" w:lineRule="atLeast"/>
        <w:ind w:firstLine="567"/>
        <w:contextualSpacing/>
        <w:jc w:val="both"/>
        <w:rPr>
          <w:rFonts w:ascii="Times New Roman" w:hAnsi="Times New Roman"/>
          <w:b w:val="0"/>
          <w:szCs w:val="28"/>
        </w:rPr>
      </w:pPr>
      <w:r w:rsidRPr="009D6EA8">
        <w:rPr>
          <w:rFonts w:ascii="Times New Roman" w:hAnsi="Times New Roman"/>
          <w:b w:val="0"/>
          <w:szCs w:val="28"/>
        </w:rPr>
        <w:t>Долбышев С.Г. – механик автопарка Администрации города Рубцовска;</w:t>
      </w:r>
    </w:p>
    <w:p w:rsidR="00B158DB" w:rsidRPr="009D6EA8" w:rsidRDefault="00B158DB" w:rsidP="008302F2">
      <w:pPr>
        <w:pStyle w:val="BodyText"/>
        <w:spacing w:line="240" w:lineRule="atLeast"/>
        <w:ind w:firstLine="567"/>
        <w:contextualSpacing/>
        <w:jc w:val="both"/>
        <w:rPr>
          <w:rFonts w:ascii="Times New Roman" w:hAnsi="Times New Roman"/>
          <w:b w:val="0"/>
          <w:szCs w:val="28"/>
        </w:rPr>
      </w:pPr>
      <w:r w:rsidRPr="009D6EA8">
        <w:rPr>
          <w:rFonts w:ascii="Times New Roman" w:hAnsi="Times New Roman"/>
          <w:b w:val="0"/>
          <w:szCs w:val="28"/>
        </w:rPr>
        <w:t>Березиков А.В. – ведущий специалист отдела имущественных отношений и аренды комитета Администрации города Рубцовска по управлению имуществом;</w:t>
      </w:r>
    </w:p>
    <w:p w:rsidR="00B158DB" w:rsidRPr="009D6EA8" w:rsidRDefault="00B158DB" w:rsidP="008302F2">
      <w:pPr>
        <w:pStyle w:val="BodyText"/>
        <w:spacing w:line="240" w:lineRule="atLeast"/>
        <w:ind w:firstLine="567"/>
        <w:contextualSpacing/>
        <w:jc w:val="both"/>
        <w:rPr>
          <w:rFonts w:ascii="Times New Roman" w:hAnsi="Times New Roman"/>
          <w:b w:val="0"/>
          <w:szCs w:val="28"/>
        </w:rPr>
      </w:pPr>
      <w:r w:rsidRPr="009D6EA8">
        <w:rPr>
          <w:rFonts w:ascii="Times New Roman" w:hAnsi="Times New Roman"/>
          <w:b w:val="0"/>
          <w:szCs w:val="28"/>
        </w:rPr>
        <w:t>Дядькова Т.В. - главный специалист отдела имущественных отношений и аренды комитета Администрации города Рубцовска по управлению имуществом;</w:t>
      </w:r>
    </w:p>
    <w:p w:rsidR="00B158DB" w:rsidRPr="009D6EA8" w:rsidRDefault="00B158DB" w:rsidP="008302F2">
      <w:pPr>
        <w:pStyle w:val="BodyText"/>
        <w:spacing w:line="240" w:lineRule="atLeast"/>
        <w:ind w:firstLine="567"/>
        <w:contextualSpacing/>
        <w:jc w:val="both"/>
        <w:rPr>
          <w:rFonts w:ascii="Times New Roman" w:hAnsi="Times New Roman"/>
          <w:b w:val="0"/>
          <w:szCs w:val="28"/>
        </w:rPr>
      </w:pPr>
      <w:r w:rsidRPr="009D6EA8">
        <w:rPr>
          <w:rFonts w:ascii="Times New Roman" w:hAnsi="Times New Roman"/>
          <w:b w:val="0"/>
          <w:szCs w:val="28"/>
        </w:rPr>
        <w:t>Торопицын С.В. – инженер-механик МУП «Рубцовский водоканал» (по согласованию);</w:t>
      </w:r>
    </w:p>
    <w:p w:rsidR="00B158DB" w:rsidRPr="009D6EA8" w:rsidRDefault="00B158DB" w:rsidP="008302F2">
      <w:pPr>
        <w:pStyle w:val="BodyText"/>
        <w:spacing w:line="240" w:lineRule="atLeast"/>
        <w:ind w:firstLine="567"/>
        <w:contextualSpacing/>
        <w:jc w:val="both"/>
        <w:rPr>
          <w:rFonts w:ascii="Times New Roman" w:hAnsi="Times New Roman"/>
          <w:b w:val="0"/>
          <w:szCs w:val="28"/>
        </w:rPr>
      </w:pPr>
      <w:r w:rsidRPr="009D6EA8">
        <w:rPr>
          <w:rFonts w:ascii="Times New Roman" w:hAnsi="Times New Roman"/>
          <w:b w:val="0"/>
          <w:szCs w:val="28"/>
        </w:rPr>
        <w:t>Балашев В.В. – директор МУП «АвтоСпецТехника» (по согласованию).</w:t>
      </w:r>
    </w:p>
    <w:p w:rsidR="00B158DB" w:rsidRPr="009D6EA8" w:rsidRDefault="00B158DB" w:rsidP="008302F2">
      <w:pPr>
        <w:pStyle w:val="BodyText"/>
        <w:spacing w:line="240" w:lineRule="atLeast"/>
        <w:ind w:firstLine="567"/>
        <w:contextualSpacing/>
        <w:jc w:val="both"/>
        <w:rPr>
          <w:rFonts w:ascii="Times New Roman" w:hAnsi="Times New Roman"/>
          <w:b w:val="0"/>
          <w:szCs w:val="28"/>
        </w:rPr>
      </w:pPr>
      <w:r w:rsidRPr="009D6EA8">
        <w:rPr>
          <w:rFonts w:ascii="Times New Roman" w:hAnsi="Times New Roman"/>
          <w:b w:val="0"/>
          <w:szCs w:val="28"/>
        </w:rPr>
        <w:t>2. Распоряжение Администрации города Рубцовска Алтайского края от 17.03.2020 № 204-р считать утратившим силу.</w:t>
      </w:r>
    </w:p>
    <w:p w:rsidR="00B158DB" w:rsidRPr="009D6EA8" w:rsidRDefault="00B158DB" w:rsidP="008302F2">
      <w:pPr>
        <w:pStyle w:val="BodyText"/>
        <w:spacing w:line="240" w:lineRule="atLeast"/>
        <w:ind w:firstLine="567"/>
        <w:contextualSpacing/>
        <w:jc w:val="both"/>
        <w:rPr>
          <w:rFonts w:ascii="Times New Roman" w:hAnsi="Times New Roman"/>
          <w:b w:val="0"/>
          <w:szCs w:val="28"/>
        </w:rPr>
      </w:pPr>
      <w:r w:rsidRPr="009D6EA8">
        <w:rPr>
          <w:rFonts w:ascii="Times New Roman" w:hAnsi="Times New Roman"/>
          <w:b w:val="0"/>
          <w:szCs w:val="28"/>
        </w:rPr>
        <w:t>3.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</w:t>
      </w:r>
    </w:p>
    <w:p w:rsidR="00B158DB" w:rsidRPr="009D6EA8" w:rsidRDefault="00B158DB" w:rsidP="00F236F7">
      <w:pPr>
        <w:pStyle w:val="BodyText"/>
        <w:spacing w:after="0" w:line="240" w:lineRule="atLeast"/>
        <w:ind w:firstLine="567"/>
        <w:contextualSpacing/>
        <w:jc w:val="both"/>
        <w:rPr>
          <w:rFonts w:ascii="Times New Roman" w:hAnsi="Times New Roman"/>
          <w:b w:val="0"/>
          <w:szCs w:val="28"/>
        </w:rPr>
      </w:pPr>
      <w:r w:rsidRPr="009D6EA8">
        <w:rPr>
          <w:rFonts w:ascii="Times New Roman" w:hAnsi="Times New Roman"/>
          <w:b w:val="0"/>
          <w:szCs w:val="28"/>
        </w:rPr>
        <w:t>4.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:rsidR="00B158DB" w:rsidRDefault="00B158DB" w:rsidP="00F236F7">
      <w:pPr>
        <w:rPr>
          <w:rFonts w:ascii="Times New Roman" w:hAnsi="Times New Roman"/>
          <w:b w:val="0"/>
          <w:szCs w:val="28"/>
        </w:rPr>
      </w:pPr>
    </w:p>
    <w:p w:rsidR="00B158DB" w:rsidRPr="009D6EA8" w:rsidRDefault="00B158DB" w:rsidP="00F236F7">
      <w:pPr>
        <w:rPr>
          <w:rFonts w:ascii="Times New Roman" w:hAnsi="Times New Roman"/>
          <w:b w:val="0"/>
          <w:szCs w:val="28"/>
        </w:rPr>
      </w:pPr>
    </w:p>
    <w:p w:rsidR="00B158DB" w:rsidRPr="009D6EA8" w:rsidRDefault="00B158DB" w:rsidP="00F236F7">
      <w:pPr>
        <w:rPr>
          <w:rFonts w:ascii="Times New Roman" w:hAnsi="Times New Roman"/>
          <w:b w:val="0"/>
          <w:szCs w:val="28"/>
        </w:rPr>
      </w:pPr>
      <w:r w:rsidRPr="009D6EA8">
        <w:rPr>
          <w:rFonts w:ascii="Times New Roman" w:hAnsi="Times New Roman"/>
          <w:b w:val="0"/>
          <w:szCs w:val="28"/>
        </w:rPr>
        <w:t>Глава города Рубцовска                                                                   Д.З. Фельдман</w:t>
      </w:r>
    </w:p>
    <w:p w:rsidR="00B158DB" w:rsidRPr="008302F2" w:rsidRDefault="00B158DB" w:rsidP="007D1360">
      <w:pPr>
        <w:pStyle w:val="PlainText"/>
        <w:jc w:val="center"/>
        <w:rPr>
          <w:rFonts w:ascii="Times New Roman" w:hAnsi="Times New Roman"/>
          <w:sz w:val="26"/>
          <w:szCs w:val="26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p w:rsidR="00B158DB" w:rsidRDefault="00B158DB" w:rsidP="007D1360">
      <w:pPr>
        <w:pStyle w:val="PlainText"/>
        <w:jc w:val="center"/>
        <w:rPr>
          <w:rFonts w:ascii="Times New Roman" w:hAnsi="Times New Roman"/>
          <w:sz w:val="32"/>
          <w:szCs w:val="32"/>
        </w:rPr>
      </w:pPr>
    </w:p>
    <w:sectPr w:rsidR="00B158DB" w:rsidSect="00F236F7">
      <w:type w:val="continuous"/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F7F"/>
    <w:rsid w:val="000134FA"/>
    <w:rsid w:val="00014FD1"/>
    <w:rsid w:val="000174CF"/>
    <w:rsid w:val="00020666"/>
    <w:rsid w:val="00023262"/>
    <w:rsid w:val="000305E2"/>
    <w:rsid w:val="00040859"/>
    <w:rsid w:val="00041CA1"/>
    <w:rsid w:val="00044974"/>
    <w:rsid w:val="00047178"/>
    <w:rsid w:val="00053EED"/>
    <w:rsid w:val="0006302A"/>
    <w:rsid w:val="00065913"/>
    <w:rsid w:val="0009398D"/>
    <w:rsid w:val="000A516A"/>
    <w:rsid w:val="000B2963"/>
    <w:rsid w:val="000C0C15"/>
    <w:rsid w:val="000C0FDC"/>
    <w:rsid w:val="000C1978"/>
    <w:rsid w:val="000C20BF"/>
    <w:rsid w:val="000C3559"/>
    <w:rsid w:val="000D2526"/>
    <w:rsid w:val="000D3671"/>
    <w:rsid w:val="000D4A5F"/>
    <w:rsid w:val="000D540F"/>
    <w:rsid w:val="000D6AA3"/>
    <w:rsid w:val="000E1393"/>
    <w:rsid w:val="000F1785"/>
    <w:rsid w:val="000F219A"/>
    <w:rsid w:val="00100BAF"/>
    <w:rsid w:val="00104374"/>
    <w:rsid w:val="0010461B"/>
    <w:rsid w:val="00106A8D"/>
    <w:rsid w:val="00115271"/>
    <w:rsid w:val="00126409"/>
    <w:rsid w:val="00131E17"/>
    <w:rsid w:val="00135590"/>
    <w:rsid w:val="00137136"/>
    <w:rsid w:val="00140CAF"/>
    <w:rsid w:val="00146F6F"/>
    <w:rsid w:val="00150BAC"/>
    <w:rsid w:val="00154D69"/>
    <w:rsid w:val="00155C44"/>
    <w:rsid w:val="00163A8D"/>
    <w:rsid w:val="00167391"/>
    <w:rsid w:val="0016783C"/>
    <w:rsid w:val="0018296B"/>
    <w:rsid w:val="00183B93"/>
    <w:rsid w:val="00187507"/>
    <w:rsid w:val="00190E26"/>
    <w:rsid w:val="00191452"/>
    <w:rsid w:val="00191BB0"/>
    <w:rsid w:val="001A1C0A"/>
    <w:rsid w:val="001A22E3"/>
    <w:rsid w:val="001B6D46"/>
    <w:rsid w:val="001B7E64"/>
    <w:rsid w:val="001C0F97"/>
    <w:rsid w:val="001C1465"/>
    <w:rsid w:val="001C3405"/>
    <w:rsid w:val="001C613E"/>
    <w:rsid w:val="001C6FE3"/>
    <w:rsid w:val="001D4A73"/>
    <w:rsid w:val="001E0D57"/>
    <w:rsid w:val="001E290B"/>
    <w:rsid w:val="001E3C6B"/>
    <w:rsid w:val="001E7625"/>
    <w:rsid w:val="001F0150"/>
    <w:rsid w:val="001F0260"/>
    <w:rsid w:val="001F308C"/>
    <w:rsid w:val="001F7C8D"/>
    <w:rsid w:val="00203065"/>
    <w:rsid w:val="00206C05"/>
    <w:rsid w:val="0020774A"/>
    <w:rsid w:val="0021264E"/>
    <w:rsid w:val="00216BB5"/>
    <w:rsid w:val="00222B26"/>
    <w:rsid w:val="002260DF"/>
    <w:rsid w:val="002324A8"/>
    <w:rsid w:val="00240C69"/>
    <w:rsid w:val="00241001"/>
    <w:rsid w:val="00242423"/>
    <w:rsid w:val="0025183C"/>
    <w:rsid w:val="00251C77"/>
    <w:rsid w:val="00254156"/>
    <w:rsid w:val="00261601"/>
    <w:rsid w:val="002672C8"/>
    <w:rsid w:val="0027066D"/>
    <w:rsid w:val="0027123B"/>
    <w:rsid w:val="00276F3E"/>
    <w:rsid w:val="0028688D"/>
    <w:rsid w:val="00287B2B"/>
    <w:rsid w:val="00291E7B"/>
    <w:rsid w:val="0029247C"/>
    <w:rsid w:val="00292EAA"/>
    <w:rsid w:val="002A6289"/>
    <w:rsid w:val="002A7D82"/>
    <w:rsid w:val="002B16AB"/>
    <w:rsid w:val="002B2AD8"/>
    <w:rsid w:val="002C36DA"/>
    <w:rsid w:val="002C7A00"/>
    <w:rsid w:val="002D0F54"/>
    <w:rsid w:val="002D2DBA"/>
    <w:rsid w:val="002D4A14"/>
    <w:rsid w:val="002D5AE7"/>
    <w:rsid w:val="002E6494"/>
    <w:rsid w:val="002E6833"/>
    <w:rsid w:val="002E7601"/>
    <w:rsid w:val="002F1D0B"/>
    <w:rsid w:val="002F32D2"/>
    <w:rsid w:val="002F3378"/>
    <w:rsid w:val="002F3986"/>
    <w:rsid w:val="0030314C"/>
    <w:rsid w:val="00305BEC"/>
    <w:rsid w:val="00310E4F"/>
    <w:rsid w:val="00310F40"/>
    <w:rsid w:val="00324FEB"/>
    <w:rsid w:val="00325768"/>
    <w:rsid w:val="00330BA0"/>
    <w:rsid w:val="00337325"/>
    <w:rsid w:val="003400A0"/>
    <w:rsid w:val="0035500C"/>
    <w:rsid w:val="00361DA7"/>
    <w:rsid w:val="00364921"/>
    <w:rsid w:val="003811C0"/>
    <w:rsid w:val="0038534B"/>
    <w:rsid w:val="0038732A"/>
    <w:rsid w:val="00390965"/>
    <w:rsid w:val="003953D8"/>
    <w:rsid w:val="003A4055"/>
    <w:rsid w:val="003C0A6C"/>
    <w:rsid w:val="003C649A"/>
    <w:rsid w:val="003C6524"/>
    <w:rsid w:val="003D5A03"/>
    <w:rsid w:val="003E02EB"/>
    <w:rsid w:val="003E1E31"/>
    <w:rsid w:val="003E1ED1"/>
    <w:rsid w:val="003E6229"/>
    <w:rsid w:val="003E70E0"/>
    <w:rsid w:val="003E718E"/>
    <w:rsid w:val="003F0048"/>
    <w:rsid w:val="003F1681"/>
    <w:rsid w:val="003F50B7"/>
    <w:rsid w:val="003F54D1"/>
    <w:rsid w:val="00401566"/>
    <w:rsid w:val="00404B59"/>
    <w:rsid w:val="004070B3"/>
    <w:rsid w:val="00411676"/>
    <w:rsid w:val="00411FB1"/>
    <w:rsid w:val="004123DA"/>
    <w:rsid w:val="00431ADB"/>
    <w:rsid w:val="004433F1"/>
    <w:rsid w:val="00444B5B"/>
    <w:rsid w:val="004529B2"/>
    <w:rsid w:val="00453A09"/>
    <w:rsid w:val="0045681A"/>
    <w:rsid w:val="00456830"/>
    <w:rsid w:val="00470C20"/>
    <w:rsid w:val="00476A4B"/>
    <w:rsid w:val="004771B9"/>
    <w:rsid w:val="00484CD3"/>
    <w:rsid w:val="004912D2"/>
    <w:rsid w:val="00491959"/>
    <w:rsid w:val="0049210A"/>
    <w:rsid w:val="00493777"/>
    <w:rsid w:val="004A47A6"/>
    <w:rsid w:val="004A5FCA"/>
    <w:rsid w:val="004A7683"/>
    <w:rsid w:val="004B12AC"/>
    <w:rsid w:val="004B182E"/>
    <w:rsid w:val="004B6DFD"/>
    <w:rsid w:val="004C0C25"/>
    <w:rsid w:val="004C130D"/>
    <w:rsid w:val="004C4A08"/>
    <w:rsid w:val="004C5D16"/>
    <w:rsid w:val="004D34F0"/>
    <w:rsid w:val="004D42E2"/>
    <w:rsid w:val="004D4955"/>
    <w:rsid w:val="004D571E"/>
    <w:rsid w:val="004D6DD7"/>
    <w:rsid w:val="004E3E16"/>
    <w:rsid w:val="004E4757"/>
    <w:rsid w:val="004E498B"/>
    <w:rsid w:val="004E5ABA"/>
    <w:rsid w:val="00500B52"/>
    <w:rsid w:val="00502C45"/>
    <w:rsid w:val="005055FC"/>
    <w:rsid w:val="005110ED"/>
    <w:rsid w:val="00511C49"/>
    <w:rsid w:val="0051501D"/>
    <w:rsid w:val="005176E4"/>
    <w:rsid w:val="00517F0C"/>
    <w:rsid w:val="00520B49"/>
    <w:rsid w:val="00521571"/>
    <w:rsid w:val="00532BB0"/>
    <w:rsid w:val="00533B78"/>
    <w:rsid w:val="005355DC"/>
    <w:rsid w:val="005370BC"/>
    <w:rsid w:val="00540520"/>
    <w:rsid w:val="0054276D"/>
    <w:rsid w:val="00544B56"/>
    <w:rsid w:val="005522B0"/>
    <w:rsid w:val="00557C28"/>
    <w:rsid w:val="0056226B"/>
    <w:rsid w:val="005678FE"/>
    <w:rsid w:val="0057460D"/>
    <w:rsid w:val="005775A9"/>
    <w:rsid w:val="00577A9D"/>
    <w:rsid w:val="00581AD1"/>
    <w:rsid w:val="00581CB1"/>
    <w:rsid w:val="00582CC0"/>
    <w:rsid w:val="005859A7"/>
    <w:rsid w:val="0059141B"/>
    <w:rsid w:val="005A4088"/>
    <w:rsid w:val="005A58D4"/>
    <w:rsid w:val="005B14A9"/>
    <w:rsid w:val="005B6EFA"/>
    <w:rsid w:val="005C29AD"/>
    <w:rsid w:val="005C3B5A"/>
    <w:rsid w:val="005C456F"/>
    <w:rsid w:val="005D5ED5"/>
    <w:rsid w:val="005E0AEB"/>
    <w:rsid w:val="005E41DD"/>
    <w:rsid w:val="005E79FA"/>
    <w:rsid w:val="005F30CB"/>
    <w:rsid w:val="005F4946"/>
    <w:rsid w:val="00602C51"/>
    <w:rsid w:val="0060558D"/>
    <w:rsid w:val="00610306"/>
    <w:rsid w:val="0061276B"/>
    <w:rsid w:val="00622813"/>
    <w:rsid w:val="0062301C"/>
    <w:rsid w:val="00625BC5"/>
    <w:rsid w:val="00644D82"/>
    <w:rsid w:val="0065768A"/>
    <w:rsid w:val="00657E8C"/>
    <w:rsid w:val="00660725"/>
    <w:rsid w:val="0066470B"/>
    <w:rsid w:val="0066667A"/>
    <w:rsid w:val="00682622"/>
    <w:rsid w:val="00691AC1"/>
    <w:rsid w:val="00696A87"/>
    <w:rsid w:val="006A3F35"/>
    <w:rsid w:val="006A5161"/>
    <w:rsid w:val="006A7304"/>
    <w:rsid w:val="006B0EF4"/>
    <w:rsid w:val="006C22AE"/>
    <w:rsid w:val="006C2F63"/>
    <w:rsid w:val="006C4982"/>
    <w:rsid w:val="006C4CAC"/>
    <w:rsid w:val="006D1DEE"/>
    <w:rsid w:val="006D408C"/>
    <w:rsid w:val="006E2ECD"/>
    <w:rsid w:val="006E4BFF"/>
    <w:rsid w:val="006F0C4A"/>
    <w:rsid w:val="006F3363"/>
    <w:rsid w:val="006F43CD"/>
    <w:rsid w:val="006F4E8E"/>
    <w:rsid w:val="00701B9C"/>
    <w:rsid w:val="007026F5"/>
    <w:rsid w:val="00707C0F"/>
    <w:rsid w:val="00710428"/>
    <w:rsid w:val="00710654"/>
    <w:rsid w:val="00713AA3"/>
    <w:rsid w:val="00714933"/>
    <w:rsid w:val="007163C8"/>
    <w:rsid w:val="0071755F"/>
    <w:rsid w:val="00720D9F"/>
    <w:rsid w:val="00721970"/>
    <w:rsid w:val="00727BA4"/>
    <w:rsid w:val="00732425"/>
    <w:rsid w:val="00733ABB"/>
    <w:rsid w:val="007342ED"/>
    <w:rsid w:val="0073462D"/>
    <w:rsid w:val="00734F7A"/>
    <w:rsid w:val="0073724F"/>
    <w:rsid w:val="00746925"/>
    <w:rsid w:val="0076318E"/>
    <w:rsid w:val="007673A9"/>
    <w:rsid w:val="00774FB8"/>
    <w:rsid w:val="00775274"/>
    <w:rsid w:val="007772C3"/>
    <w:rsid w:val="007806C1"/>
    <w:rsid w:val="00781498"/>
    <w:rsid w:val="00793A86"/>
    <w:rsid w:val="007B2E69"/>
    <w:rsid w:val="007B326A"/>
    <w:rsid w:val="007B5089"/>
    <w:rsid w:val="007B569A"/>
    <w:rsid w:val="007B5A0E"/>
    <w:rsid w:val="007C5282"/>
    <w:rsid w:val="007C6054"/>
    <w:rsid w:val="007C6F28"/>
    <w:rsid w:val="007C7637"/>
    <w:rsid w:val="007C7BF2"/>
    <w:rsid w:val="007D1360"/>
    <w:rsid w:val="007D4170"/>
    <w:rsid w:val="007D6B01"/>
    <w:rsid w:val="007E0A4C"/>
    <w:rsid w:val="007E66D1"/>
    <w:rsid w:val="007F02E6"/>
    <w:rsid w:val="007F4962"/>
    <w:rsid w:val="007F5562"/>
    <w:rsid w:val="00801B34"/>
    <w:rsid w:val="008030A0"/>
    <w:rsid w:val="00803DB0"/>
    <w:rsid w:val="00821581"/>
    <w:rsid w:val="0082169E"/>
    <w:rsid w:val="00827F7F"/>
    <w:rsid w:val="008302F2"/>
    <w:rsid w:val="008352E9"/>
    <w:rsid w:val="008363A9"/>
    <w:rsid w:val="00841809"/>
    <w:rsid w:val="008479FC"/>
    <w:rsid w:val="00851466"/>
    <w:rsid w:val="00854EA5"/>
    <w:rsid w:val="008569A4"/>
    <w:rsid w:val="00857B62"/>
    <w:rsid w:val="00865ACA"/>
    <w:rsid w:val="00865EF4"/>
    <w:rsid w:val="008678C4"/>
    <w:rsid w:val="00874AF9"/>
    <w:rsid w:val="00876DED"/>
    <w:rsid w:val="00883033"/>
    <w:rsid w:val="00884E9A"/>
    <w:rsid w:val="008869A8"/>
    <w:rsid w:val="008878B5"/>
    <w:rsid w:val="00894E6A"/>
    <w:rsid w:val="008A1044"/>
    <w:rsid w:val="008A4F31"/>
    <w:rsid w:val="008A5907"/>
    <w:rsid w:val="008A5AF0"/>
    <w:rsid w:val="008A77D8"/>
    <w:rsid w:val="008B048A"/>
    <w:rsid w:val="008C1426"/>
    <w:rsid w:val="008C1CA2"/>
    <w:rsid w:val="008C3C87"/>
    <w:rsid w:val="008C665C"/>
    <w:rsid w:val="008D7CDB"/>
    <w:rsid w:val="008E19D5"/>
    <w:rsid w:val="008E2172"/>
    <w:rsid w:val="008E2E5C"/>
    <w:rsid w:val="008E7616"/>
    <w:rsid w:val="008F0D73"/>
    <w:rsid w:val="00901E08"/>
    <w:rsid w:val="0090367B"/>
    <w:rsid w:val="0090375D"/>
    <w:rsid w:val="00906C04"/>
    <w:rsid w:val="00906D32"/>
    <w:rsid w:val="009134A4"/>
    <w:rsid w:val="009144C7"/>
    <w:rsid w:val="00915BE3"/>
    <w:rsid w:val="009339C3"/>
    <w:rsid w:val="00940F9B"/>
    <w:rsid w:val="009413B7"/>
    <w:rsid w:val="00943841"/>
    <w:rsid w:val="00945EDB"/>
    <w:rsid w:val="0096242A"/>
    <w:rsid w:val="00962C92"/>
    <w:rsid w:val="009635BA"/>
    <w:rsid w:val="00964795"/>
    <w:rsid w:val="00965F4A"/>
    <w:rsid w:val="009660FF"/>
    <w:rsid w:val="00967BEC"/>
    <w:rsid w:val="00971023"/>
    <w:rsid w:val="009729E8"/>
    <w:rsid w:val="00973849"/>
    <w:rsid w:val="00981B61"/>
    <w:rsid w:val="0098569D"/>
    <w:rsid w:val="00987889"/>
    <w:rsid w:val="00987EAA"/>
    <w:rsid w:val="0099086F"/>
    <w:rsid w:val="009917EF"/>
    <w:rsid w:val="00997264"/>
    <w:rsid w:val="009B0204"/>
    <w:rsid w:val="009C143E"/>
    <w:rsid w:val="009C32A4"/>
    <w:rsid w:val="009C6E33"/>
    <w:rsid w:val="009D40FF"/>
    <w:rsid w:val="009D4794"/>
    <w:rsid w:val="009D47AB"/>
    <w:rsid w:val="009D6EA8"/>
    <w:rsid w:val="009D7095"/>
    <w:rsid w:val="009E09FE"/>
    <w:rsid w:val="009E717D"/>
    <w:rsid w:val="009F6778"/>
    <w:rsid w:val="009F7935"/>
    <w:rsid w:val="00A05FAD"/>
    <w:rsid w:val="00A06528"/>
    <w:rsid w:val="00A11DD8"/>
    <w:rsid w:val="00A149F2"/>
    <w:rsid w:val="00A2733A"/>
    <w:rsid w:val="00A42E6F"/>
    <w:rsid w:val="00A468BA"/>
    <w:rsid w:val="00A47003"/>
    <w:rsid w:val="00A47E48"/>
    <w:rsid w:val="00A5606C"/>
    <w:rsid w:val="00A56669"/>
    <w:rsid w:val="00A6511B"/>
    <w:rsid w:val="00A66472"/>
    <w:rsid w:val="00A66FEE"/>
    <w:rsid w:val="00A70173"/>
    <w:rsid w:val="00A7033F"/>
    <w:rsid w:val="00A739BF"/>
    <w:rsid w:val="00A74E89"/>
    <w:rsid w:val="00A7663F"/>
    <w:rsid w:val="00A76698"/>
    <w:rsid w:val="00A97708"/>
    <w:rsid w:val="00AA0102"/>
    <w:rsid w:val="00AB22F9"/>
    <w:rsid w:val="00AC1683"/>
    <w:rsid w:val="00AC2A4E"/>
    <w:rsid w:val="00AC64BE"/>
    <w:rsid w:val="00AD0BD1"/>
    <w:rsid w:val="00AD36A6"/>
    <w:rsid w:val="00AD5802"/>
    <w:rsid w:val="00AE10C9"/>
    <w:rsid w:val="00AE34E5"/>
    <w:rsid w:val="00AE410F"/>
    <w:rsid w:val="00AE472A"/>
    <w:rsid w:val="00AF232C"/>
    <w:rsid w:val="00B00C96"/>
    <w:rsid w:val="00B034E8"/>
    <w:rsid w:val="00B04F3C"/>
    <w:rsid w:val="00B05399"/>
    <w:rsid w:val="00B05A55"/>
    <w:rsid w:val="00B1360A"/>
    <w:rsid w:val="00B13610"/>
    <w:rsid w:val="00B13B04"/>
    <w:rsid w:val="00B141F0"/>
    <w:rsid w:val="00B14923"/>
    <w:rsid w:val="00B158DB"/>
    <w:rsid w:val="00B17FD5"/>
    <w:rsid w:val="00B260B5"/>
    <w:rsid w:val="00B26A9F"/>
    <w:rsid w:val="00B31089"/>
    <w:rsid w:val="00B31196"/>
    <w:rsid w:val="00B35F18"/>
    <w:rsid w:val="00B40386"/>
    <w:rsid w:val="00B4046F"/>
    <w:rsid w:val="00B435C8"/>
    <w:rsid w:val="00B45765"/>
    <w:rsid w:val="00B46A4A"/>
    <w:rsid w:val="00B55B8E"/>
    <w:rsid w:val="00B56B30"/>
    <w:rsid w:val="00B61A7D"/>
    <w:rsid w:val="00B61E09"/>
    <w:rsid w:val="00B75B29"/>
    <w:rsid w:val="00B95A9D"/>
    <w:rsid w:val="00B95CDC"/>
    <w:rsid w:val="00B9773C"/>
    <w:rsid w:val="00BA7631"/>
    <w:rsid w:val="00BB24DD"/>
    <w:rsid w:val="00BC23F4"/>
    <w:rsid w:val="00BC5955"/>
    <w:rsid w:val="00BC67BA"/>
    <w:rsid w:val="00BC7275"/>
    <w:rsid w:val="00BC77FE"/>
    <w:rsid w:val="00BD17CD"/>
    <w:rsid w:val="00BE166F"/>
    <w:rsid w:val="00BE272A"/>
    <w:rsid w:val="00BF41A9"/>
    <w:rsid w:val="00C02C5E"/>
    <w:rsid w:val="00C07EEC"/>
    <w:rsid w:val="00C110A9"/>
    <w:rsid w:val="00C1391A"/>
    <w:rsid w:val="00C167CE"/>
    <w:rsid w:val="00C16A15"/>
    <w:rsid w:val="00C16C7F"/>
    <w:rsid w:val="00C22CFE"/>
    <w:rsid w:val="00C2512F"/>
    <w:rsid w:val="00C333DD"/>
    <w:rsid w:val="00C33C30"/>
    <w:rsid w:val="00C342AC"/>
    <w:rsid w:val="00C34CF8"/>
    <w:rsid w:val="00C37C13"/>
    <w:rsid w:val="00C43941"/>
    <w:rsid w:val="00C461DA"/>
    <w:rsid w:val="00C47599"/>
    <w:rsid w:val="00C54E0B"/>
    <w:rsid w:val="00C56DE8"/>
    <w:rsid w:val="00C57738"/>
    <w:rsid w:val="00C61054"/>
    <w:rsid w:val="00C61E19"/>
    <w:rsid w:val="00C67832"/>
    <w:rsid w:val="00C71576"/>
    <w:rsid w:val="00C8055D"/>
    <w:rsid w:val="00C82832"/>
    <w:rsid w:val="00C84971"/>
    <w:rsid w:val="00C86E06"/>
    <w:rsid w:val="00C93BF3"/>
    <w:rsid w:val="00CA0BA8"/>
    <w:rsid w:val="00CA1DA7"/>
    <w:rsid w:val="00CA67B4"/>
    <w:rsid w:val="00CA7672"/>
    <w:rsid w:val="00CB1C71"/>
    <w:rsid w:val="00CB23DF"/>
    <w:rsid w:val="00CB5402"/>
    <w:rsid w:val="00CC163E"/>
    <w:rsid w:val="00CC1FBB"/>
    <w:rsid w:val="00CC28C2"/>
    <w:rsid w:val="00CC5BDC"/>
    <w:rsid w:val="00CC6377"/>
    <w:rsid w:val="00CC675B"/>
    <w:rsid w:val="00CD4233"/>
    <w:rsid w:val="00CE112C"/>
    <w:rsid w:val="00CE2AEC"/>
    <w:rsid w:val="00CE2F6A"/>
    <w:rsid w:val="00CE6E2C"/>
    <w:rsid w:val="00CF0772"/>
    <w:rsid w:val="00CF2AE2"/>
    <w:rsid w:val="00CF4F50"/>
    <w:rsid w:val="00CF50C8"/>
    <w:rsid w:val="00CF627E"/>
    <w:rsid w:val="00CF6287"/>
    <w:rsid w:val="00CF6451"/>
    <w:rsid w:val="00CF79FD"/>
    <w:rsid w:val="00D00407"/>
    <w:rsid w:val="00D01AC7"/>
    <w:rsid w:val="00D02E6C"/>
    <w:rsid w:val="00D045DC"/>
    <w:rsid w:val="00D06026"/>
    <w:rsid w:val="00D1695A"/>
    <w:rsid w:val="00D22ED4"/>
    <w:rsid w:val="00D25ED6"/>
    <w:rsid w:val="00D27588"/>
    <w:rsid w:val="00D27C88"/>
    <w:rsid w:val="00D351ED"/>
    <w:rsid w:val="00D3746C"/>
    <w:rsid w:val="00D4659A"/>
    <w:rsid w:val="00D46B2B"/>
    <w:rsid w:val="00D5069B"/>
    <w:rsid w:val="00D5203F"/>
    <w:rsid w:val="00D62BCE"/>
    <w:rsid w:val="00D64340"/>
    <w:rsid w:val="00D65B71"/>
    <w:rsid w:val="00D72CD3"/>
    <w:rsid w:val="00D76407"/>
    <w:rsid w:val="00D81B6A"/>
    <w:rsid w:val="00D83FA9"/>
    <w:rsid w:val="00D85978"/>
    <w:rsid w:val="00D86EF9"/>
    <w:rsid w:val="00D90773"/>
    <w:rsid w:val="00D91082"/>
    <w:rsid w:val="00D92862"/>
    <w:rsid w:val="00D92F23"/>
    <w:rsid w:val="00D94580"/>
    <w:rsid w:val="00D95BE1"/>
    <w:rsid w:val="00D95F6C"/>
    <w:rsid w:val="00D974C7"/>
    <w:rsid w:val="00DA2100"/>
    <w:rsid w:val="00DA5532"/>
    <w:rsid w:val="00DB00FB"/>
    <w:rsid w:val="00DB0344"/>
    <w:rsid w:val="00DB540B"/>
    <w:rsid w:val="00DC2EC7"/>
    <w:rsid w:val="00DC7AF4"/>
    <w:rsid w:val="00DC7EDD"/>
    <w:rsid w:val="00DD4077"/>
    <w:rsid w:val="00DD4BCB"/>
    <w:rsid w:val="00DE3885"/>
    <w:rsid w:val="00DF44A8"/>
    <w:rsid w:val="00DF6E6B"/>
    <w:rsid w:val="00E01ED5"/>
    <w:rsid w:val="00E04332"/>
    <w:rsid w:val="00E10C8C"/>
    <w:rsid w:val="00E12D81"/>
    <w:rsid w:val="00E13522"/>
    <w:rsid w:val="00E1425B"/>
    <w:rsid w:val="00E20493"/>
    <w:rsid w:val="00E21203"/>
    <w:rsid w:val="00E33D51"/>
    <w:rsid w:val="00E37564"/>
    <w:rsid w:val="00E42725"/>
    <w:rsid w:val="00E428F1"/>
    <w:rsid w:val="00E446D0"/>
    <w:rsid w:val="00E4555E"/>
    <w:rsid w:val="00E51A3F"/>
    <w:rsid w:val="00E60ABD"/>
    <w:rsid w:val="00E62CAF"/>
    <w:rsid w:val="00E70C2E"/>
    <w:rsid w:val="00E824DC"/>
    <w:rsid w:val="00E8688B"/>
    <w:rsid w:val="00E875AC"/>
    <w:rsid w:val="00E91DEB"/>
    <w:rsid w:val="00E95374"/>
    <w:rsid w:val="00EA649A"/>
    <w:rsid w:val="00EB1240"/>
    <w:rsid w:val="00EB5800"/>
    <w:rsid w:val="00EC1F6E"/>
    <w:rsid w:val="00EC2708"/>
    <w:rsid w:val="00EC3516"/>
    <w:rsid w:val="00EC421C"/>
    <w:rsid w:val="00EC514C"/>
    <w:rsid w:val="00ED15C2"/>
    <w:rsid w:val="00ED370C"/>
    <w:rsid w:val="00EE593B"/>
    <w:rsid w:val="00EF1379"/>
    <w:rsid w:val="00EF2143"/>
    <w:rsid w:val="00EF4D9C"/>
    <w:rsid w:val="00EF6BF9"/>
    <w:rsid w:val="00EF7646"/>
    <w:rsid w:val="00F00E9C"/>
    <w:rsid w:val="00F02CD3"/>
    <w:rsid w:val="00F065E0"/>
    <w:rsid w:val="00F1496C"/>
    <w:rsid w:val="00F16DD3"/>
    <w:rsid w:val="00F236F7"/>
    <w:rsid w:val="00F30E8A"/>
    <w:rsid w:val="00F32C96"/>
    <w:rsid w:val="00F46974"/>
    <w:rsid w:val="00F47F60"/>
    <w:rsid w:val="00F50EE5"/>
    <w:rsid w:val="00F55B4E"/>
    <w:rsid w:val="00F569A8"/>
    <w:rsid w:val="00F600EB"/>
    <w:rsid w:val="00F60489"/>
    <w:rsid w:val="00F62557"/>
    <w:rsid w:val="00F63AB8"/>
    <w:rsid w:val="00F66FC4"/>
    <w:rsid w:val="00F70782"/>
    <w:rsid w:val="00F70C82"/>
    <w:rsid w:val="00F71173"/>
    <w:rsid w:val="00F76990"/>
    <w:rsid w:val="00F82244"/>
    <w:rsid w:val="00F83E17"/>
    <w:rsid w:val="00F8442C"/>
    <w:rsid w:val="00F8521F"/>
    <w:rsid w:val="00F857BA"/>
    <w:rsid w:val="00F9211E"/>
    <w:rsid w:val="00F9586F"/>
    <w:rsid w:val="00F976FF"/>
    <w:rsid w:val="00FA1E7D"/>
    <w:rsid w:val="00FB334C"/>
    <w:rsid w:val="00FB45EE"/>
    <w:rsid w:val="00FC2F56"/>
    <w:rsid w:val="00FC448F"/>
    <w:rsid w:val="00FC693B"/>
    <w:rsid w:val="00FD1C14"/>
    <w:rsid w:val="00FD3CA0"/>
    <w:rsid w:val="00FE1391"/>
    <w:rsid w:val="00FE16C7"/>
    <w:rsid w:val="00FE357F"/>
    <w:rsid w:val="00FE3C08"/>
    <w:rsid w:val="00FE51F5"/>
    <w:rsid w:val="00FE747F"/>
    <w:rsid w:val="00FF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7F"/>
    <w:rPr>
      <w:rFonts w:ascii="Comic Sans MS" w:hAnsi="Comic Sans MS"/>
      <w:b/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27F7F"/>
    <w:pPr>
      <w:keepNext/>
      <w:ind w:left="720"/>
      <w:jc w:val="center"/>
      <w:outlineLvl w:val="7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875627"/>
    <w:rPr>
      <w:rFonts w:asciiTheme="minorHAnsi" w:eastAsiaTheme="minorEastAsia" w:hAnsiTheme="minorHAnsi" w:cstheme="minorBidi"/>
      <w:b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827F7F"/>
    <w:pPr>
      <w:ind w:left="4536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5627"/>
    <w:rPr>
      <w:rFonts w:ascii="Comic Sans MS" w:hAnsi="Comic Sans MS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827F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5627"/>
    <w:rPr>
      <w:rFonts w:ascii="Comic Sans MS" w:hAnsi="Comic Sans MS"/>
      <w:b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27F7F"/>
    <w:rPr>
      <w:rFonts w:ascii="Courier New" w:hAnsi="Courier New"/>
      <w:b w:val="0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E7616"/>
    <w:rPr>
      <w:rFonts w:ascii="Courier New" w:hAnsi="Courier New" w:cs="Times New Roman"/>
    </w:rPr>
  </w:style>
  <w:style w:type="table" w:styleId="TableGrid">
    <w:name w:val="Table Grid"/>
    <w:basedOn w:val="TableNormal"/>
    <w:uiPriority w:val="99"/>
    <w:rsid w:val="00827F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7D1360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D1360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100BA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19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</TotalTime>
  <Pages>2</Pages>
  <Words>326</Words>
  <Characters>1862</Characters>
  <Application>Microsoft Office Outlook</Application>
  <DocSecurity>0</DocSecurity>
  <Lines>0</Lines>
  <Paragraphs>0</Paragraphs>
  <ScaleCrop>false</ScaleCrop>
  <Company>KUI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Похабов Геннадий Ильич</dc:creator>
  <cp:keywords/>
  <dc:description/>
  <cp:lastModifiedBy>ptd</cp:lastModifiedBy>
  <cp:revision>49</cp:revision>
  <cp:lastPrinted>2020-08-06T01:35:00Z</cp:lastPrinted>
  <dcterms:created xsi:type="dcterms:W3CDTF">2019-02-25T01:37:00Z</dcterms:created>
  <dcterms:modified xsi:type="dcterms:W3CDTF">2020-08-07T10:21:00Z</dcterms:modified>
</cp:coreProperties>
</file>