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62" w:rsidRPr="00F4345D" w:rsidRDefault="00C45662" w:rsidP="001257DD">
      <w:pPr>
        <w:jc w:val="center"/>
        <w:rPr>
          <w:b/>
          <w:spacing w:val="20"/>
          <w:sz w:val="26"/>
          <w:szCs w:val="26"/>
        </w:rPr>
      </w:pPr>
      <w:r w:rsidRPr="00FD4500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5" o:title="" gain="79922f" blacklevel="1966f"/>
          </v:shape>
        </w:pict>
      </w:r>
    </w:p>
    <w:p w:rsidR="00C45662" w:rsidRPr="00F4345D" w:rsidRDefault="00C45662" w:rsidP="001257DD">
      <w:pPr>
        <w:jc w:val="center"/>
        <w:rPr>
          <w:b/>
          <w:spacing w:val="20"/>
          <w:sz w:val="26"/>
          <w:szCs w:val="26"/>
        </w:rPr>
      </w:pPr>
      <w:r w:rsidRPr="00F4345D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:rsidR="00C45662" w:rsidRPr="00F4345D" w:rsidRDefault="00C45662" w:rsidP="001257DD">
      <w:pPr>
        <w:jc w:val="center"/>
        <w:rPr>
          <w:b/>
          <w:spacing w:val="20"/>
          <w:sz w:val="26"/>
          <w:szCs w:val="26"/>
        </w:rPr>
      </w:pPr>
      <w:r w:rsidRPr="00F4345D">
        <w:rPr>
          <w:b/>
          <w:spacing w:val="20"/>
          <w:sz w:val="26"/>
          <w:szCs w:val="26"/>
        </w:rPr>
        <w:t>Алтайского края</w:t>
      </w:r>
    </w:p>
    <w:p w:rsidR="00C45662" w:rsidRPr="00F4345D" w:rsidRDefault="00C45662" w:rsidP="001257DD">
      <w:pPr>
        <w:jc w:val="center"/>
        <w:rPr>
          <w:spacing w:val="20"/>
          <w:sz w:val="26"/>
          <w:szCs w:val="26"/>
        </w:rPr>
      </w:pPr>
    </w:p>
    <w:p w:rsidR="00C45662" w:rsidRPr="00F4345D" w:rsidRDefault="00C45662" w:rsidP="001257DD">
      <w:pPr>
        <w:jc w:val="center"/>
        <w:rPr>
          <w:b/>
          <w:spacing w:val="20"/>
          <w:w w:val="150"/>
          <w:sz w:val="26"/>
          <w:szCs w:val="26"/>
        </w:rPr>
      </w:pPr>
      <w:r w:rsidRPr="00F4345D">
        <w:rPr>
          <w:b/>
          <w:spacing w:val="20"/>
          <w:w w:val="150"/>
          <w:sz w:val="26"/>
          <w:szCs w:val="26"/>
        </w:rPr>
        <w:t>ПОСТАНОВЛЕНИЕ</w:t>
      </w:r>
    </w:p>
    <w:p w:rsidR="00C45662" w:rsidRPr="00F4345D" w:rsidRDefault="00C45662" w:rsidP="001257DD">
      <w:pPr>
        <w:jc w:val="center"/>
        <w:rPr>
          <w:sz w:val="26"/>
          <w:szCs w:val="26"/>
        </w:rPr>
      </w:pPr>
    </w:p>
    <w:p w:rsidR="00C45662" w:rsidRPr="00CE0915" w:rsidRDefault="00C45662" w:rsidP="001257DD">
      <w:pPr>
        <w:jc w:val="center"/>
        <w:rPr>
          <w:sz w:val="28"/>
          <w:szCs w:val="28"/>
          <w:u w:val="single"/>
        </w:rPr>
      </w:pPr>
      <w:r w:rsidRPr="00CE0915">
        <w:rPr>
          <w:sz w:val="28"/>
          <w:szCs w:val="28"/>
        </w:rPr>
        <w:t xml:space="preserve">29.07.2021 № 2037 </w:t>
      </w:r>
    </w:p>
    <w:p w:rsidR="00C45662" w:rsidRPr="00F4345D" w:rsidRDefault="00C45662" w:rsidP="001257DD">
      <w:pPr>
        <w:pStyle w:val="Style5"/>
        <w:widowControl/>
        <w:spacing w:line="240" w:lineRule="auto"/>
        <w:jc w:val="both"/>
        <w:rPr>
          <w:rStyle w:val="FontStyle16"/>
          <w:i w:val="0"/>
          <w:sz w:val="26"/>
          <w:szCs w:val="26"/>
        </w:rPr>
      </w:pPr>
    </w:p>
    <w:p w:rsidR="00C45662" w:rsidRPr="00F4345D" w:rsidRDefault="00C45662" w:rsidP="00B85E29">
      <w:pPr>
        <w:shd w:val="clear" w:color="auto" w:fill="FFFFFF"/>
        <w:ind w:left="23" w:right="4802"/>
        <w:rPr>
          <w:sz w:val="26"/>
          <w:szCs w:val="26"/>
        </w:rPr>
      </w:pPr>
    </w:p>
    <w:tbl>
      <w:tblPr>
        <w:tblW w:w="10847" w:type="dxa"/>
        <w:tblLook w:val="00A0"/>
      </w:tblPr>
      <w:tblGrid>
        <w:gridCol w:w="5920"/>
        <w:gridCol w:w="1736"/>
        <w:gridCol w:w="3191"/>
      </w:tblGrid>
      <w:tr w:rsidR="00C45662" w:rsidRPr="001343BE" w:rsidTr="00975D1B">
        <w:tc>
          <w:tcPr>
            <w:tcW w:w="5920" w:type="dxa"/>
          </w:tcPr>
          <w:p w:rsidR="00C45662" w:rsidRPr="00975D1B" w:rsidRDefault="00C45662" w:rsidP="00975D1B">
            <w:pPr>
              <w:pStyle w:val="Style5"/>
              <w:widowControl/>
              <w:spacing w:line="240" w:lineRule="auto"/>
              <w:ind w:right="14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5D1B">
              <w:rPr>
                <w:rFonts w:ascii="Times New Roman" w:hAnsi="Times New Roman"/>
                <w:spacing w:val="-10"/>
                <w:sz w:val="26"/>
                <w:szCs w:val="26"/>
              </w:rPr>
              <w:t>Об утверждении Положения</w:t>
            </w:r>
            <w:r w:rsidRPr="00975D1B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r w:rsidRPr="00975D1B">
              <w:rPr>
                <w:rFonts w:ascii="Times New Roman" w:hAnsi="Times New Roman"/>
                <w:bCs/>
                <w:sz w:val="26"/>
                <w:szCs w:val="26"/>
              </w:rPr>
              <w:t xml:space="preserve"> консультативном совете по межнациональным и межконфессиональным   отношениям </w:t>
            </w:r>
            <w:r w:rsidRPr="00975D1B">
              <w:rPr>
                <w:rFonts w:ascii="Times New Roman" w:hAnsi="Times New Roman"/>
                <w:sz w:val="26"/>
                <w:szCs w:val="26"/>
              </w:rPr>
              <w:t>при Главе города Рубцовска</w:t>
            </w:r>
          </w:p>
        </w:tc>
        <w:tc>
          <w:tcPr>
            <w:tcW w:w="1736" w:type="dxa"/>
          </w:tcPr>
          <w:p w:rsidR="00C45662" w:rsidRPr="00975D1B" w:rsidRDefault="00C45662" w:rsidP="00975D1B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3191" w:type="dxa"/>
          </w:tcPr>
          <w:p w:rsidR="00C45662" w:rsidRPr="00975D1B" w:rsidRDefault="00C45662" w:rsidP="00975D1B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C45662" w:rsidRPr="001343BE" w:rsidRDefault="00C45662" w:rsidP="0035718E">
      <w:pPr>
        <w:shd w:val="clear" w:color="auto" w:fill="FFFFFF"/>
        <w:ind w:left="23" w:right="4802"/>
        <w:rPr>
          <w:sz w:val="26"/>
          <w:szCs w:val="26"/>
          <w:highlight w:val="yellow"/>
        </w:rPr>
      </w:pPr>
    </w:p>
    <w:p w:rsidR="00C45662" w:rsidRPr="00861A38" w:rsidRDefault="00C45662" w:rsidP="00861A38">
      <w:pPr>
        <w:shd w:val="clear" w:color="auto" w:fill="FFFFFF"/>
        <w:ind w:firstLine="709"/>
        <w:jc w:val="both"/>
        <w:rPr>
          <w:spacing w:val="20"/>
          <w:sz w:val="26"/>
          <w:szCs w:val="26"/>
        </w:rPr>
      </w:pPr>
      <w:r w:rsidRPr="00861A38">
        <w:rPr>
          <w:rStyle w:val="FontStyle25"/>
        </w:rPr>
        <w:t>В целях организации деятельности по реализации полномочий Администрации города Рубцовска Алтайского края,</w:t>
      </w:r>
      <w:r w:rsidRPr="00861A38">
        <w:rPr>
          <w:sz w:val="26"/>
          <w:szCs w:val="26"/>
        </w:rPr>
        <w:t xml:space="preserve">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муниципального образования город Рубцовск Алтайского края, предусмотренных </w:t>
      </w:r>
      <w:r w:rsidRPr="00861A38">
        <w:rPr>
          <w:rStyle w:val="FontStyle25"/>
        </w:rPr>
        <w:t xml:space="preserve"> </w:t>
      </w:r>
      <w:r w:rsidRPr="00861A38">
        <w:rPr>
          <w:sz w:val="26"/>
          <w:szCs w:val="26"/>
        </w:rPr>
        <w:t xml:space="preserve">  Стратегией государственной национальной политики Российской Федера</w:t>
      </w:r>
      <w:r>
        <w:rPr>
          <w:sz w:val="26"/>
          <w:szCs w:val="26"/>
        </w:rPr>
        <w:t>ции на период до 2025 года, п. 7.2  ч.1 ст. 16</w:t>
      </w:r>
      <w:r w:rsidRPr="00861A38">
        <w:rPr>
          <w:sz w:val="26"/>
          <w:szCs w:val="26"/>
        </w:rPr>
        <w:t xml:space="preserve"> </w:t>
      </w:r>
      <w:hyperlink r:id="rId6" w:history="1">
        <w:r w:rsidRPr="00861A38">
          <w:rPr>
            <w:rStyle w:val="Hyperlink"/>
            <w:bCs/>
            <w:color w:val="auto"/>
            <w:sz w:val="26"/>
            <w:szCs w:val="26"/>
            <w:u w:val="none"/>
            <w:shd w:val="clear" w:color="auto" w:fill="FFFFFF"/>
          </w:rPr>
          <w:t>Федерального закона от 06.10.2003 № 131-ФЗ (ред. от 29.07.2017) «Об общих принципах организации местного самоуправления в Российской Федерации</w:t>
        </w:r>
      </w:hyperlink>
      <w:r>
        <w:rPr>
          <w:sz w:val="26"/>
          <w:szCs w:val="26"/>
        </w:rPr>
        <w:t>», в соответствии с рекомендациями</w:t>
      </w:r>
      <w:r w:rsidRPr="00861A38">
        <w:rPr>
          <w:sz w:val="26"/>
          <w:szCs w:val="26"/>
        </w:rPr>
        <w:t xml:space="preserve"> департамента Администрации Губернатора и Правительства Алтайского края по вопросам внутренней политики   </w:t>
      </w:r>
      <w:r>
        <w:rPr>
          <w:sz w:val="26"/>
          <w:szCs w:val="26"/>
        </w:rPr>
        <w:t xml:space="preserve">от </w:t>
      </w:r>
      <w:r w:rsidRPr="00861A38">
        <w:rPr>
          <w:sz w:val="26"/>
          <w:szCs w:val="26"/>
        </w:rPr>
        <w:t>30.04.2021 № 15-754,</w:t>
      </w:r>
      <w:r w:rsidRPr="00861A38">
        <w:rPr>
          <w:rStyle w:val="FontStyle16"/>
          <w:i w:val="0"/>
          <w:sz w:val="26"/>
          <w:szCs w:val="26"/>
        </w:rPr>
        <w:t xml:space="preserve">  </w:t>
      </w:r>
      <w:r w:rsidRPr="00861A38">
        <w:rPr>
          <w:spacing w:val="20"/>
          <w:sz w:val="26"/>
          <w:szCs w:val="26"/>
        </w:rPr>
        <w:t>ПОСТАНОВЛЯЮ:</w:t>
      </w:r>
    </w:p>
    <w:p w:rsidR="00C45662" w:rsidRPr="00861A38" w:rsidRDefault="00C45662" w:rsidP="0035718E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61A38">
        <w:rPr>
          <w:sz w:val="26"/>
          <w:szCs w:val="26"/>
        </w:rPr>
        <w:t>Утвердить</w:t>
      </w:r>
      <w:r w:rsidRPr="00861A38">
        <w:rPr>
          <w:spacing w:val="-10"/>
          <w:sz w:val="26"/>
          <w:szCs w:val="26"/>
        </w:rPr>
        <w:t xml:space="preserve"> Положение</w:t>
      </w:r>
      <w:r w:rsidRPr="00861A38">
        <w:rPr>
          <w:sz w:val="26"/>
          <w:szCs w:val="26"/>
        </w:rPr>
        <w:t xml:space="preserve"> о </w:t>
      </w:r>
      <w:r w:rsidRPr="00861A38">
        <w:rPr>
          <w:bCs/>
          <w:sz w:val="26"/>
          <w:szCs w:val="26"/>
        </w:rPr>
        <w:t xml:space="preserve"> консультативном  совете по межнациональным и межконфессиональным отношениям </w:t>
      </w:r>
      <w:r w:rsidRPr="00861A38">
        <w:rPr>
          <w:sz w:val="26"/>
          <w:szCs w:val="26"/>
        </w:rPr>
        <w:t>при Главе города Рубцовска</w:t>
      </w:r>
      <w:r w:rsidRPr="00861A38">
        <w:rPr>
          <w:spacing w:val="-10"/>
          <w:sz w:val="26"/>
          <w:szCs w:val="26"/>
        </w:rPr>
        <w:t xml:space="preserve"> (приложение).</w:t>
      </w:r>
    </w:p>
    <w:p w:rsidR="00C45662" w:rsidRDefault="00C45662" w:rsidP="00F20EE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ntStyle21"/>
        </w:rPr>
      </w:pPr>
      <w:r w:rsidRPr="00F20EEF">
        <w:rPr>
          <w:spacing w:val="-10"/>
          <w:sz w:val="26"/>
          <w:szCs w:val="26"/>
        </w:rPr>
        <w:t xml:space="preserve">  </w:t>
      </w:r>
      <w:r>
        <w:rPr>
          <w:rStyle w:val="FontStyle21"/>
        </w:rPr>
        <w:t>Опубликовать настоящее постановление в газете «Местное время» и р</w:t>
      </w:r>
      <w:r w:rsidRPr="00F4345D">
        <w:rPr>
          <w:rStyle w:val="FontStyle21"/>
        </w:rPr>
        <w:t>аз</w:t>
      </w:r>
      <w:r>
        <w:rPr>
          <w:rStyle w:val="FontStyle21"/>
        </w:rPr>
        <w:t xml:space="preserve">местить </w:t>
      </w:r>
      <w:r w:rsidRPr="00F4345D">
        <w:rPr>
          <w:rStyle w:val="FontStyle21"/>
        </w:rPr>
        <w:t>на официальном сайте Администрации города Рубцовска Алтайского края в информационно</w:t>
      </w:r>
      <w:r>
        <w:rPr>
          <w:rStyle w:val="FontStyle21"/>
        </w:rPr>
        <w:t>-</w:t>
      </w:r>
      <w:r w:rsidRPr="00F4345D">
        <w:rPr>
          <w:rStyle w:val="FontStyle21"/>
        </w:rPr>
        <w:t>телекоммуникационной сети «Интернет».</w:t>
      </w:r>
    </w:p>
    <w:p w:rsidR="00C45662" w:rsidRDefault="00C45662" w:rsidP="00F20EE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1AFF">
        <w:rPr>
          <w:sz w:val="26"/>
          <w:szCs w:val="26"/>
        </w:rPr>
        <w:t>Настоящее постановление вступает в силу после его опубликования в газете «Местное время».</w:t>
      </w:r>
    </w:p>
    <w:p w:rsidR="00C45662" w:rsidRPr="005F5BED" w:rsidRDefault="00C45662" w:rsidP="00FD1AF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F5BED">
        <w:rPr>
          <w:sz w:val="26"/>
          <w:szCs w:val="26"/>
        </w:rPr>
        <w:t xml:space="preserve">Контроль за исполнением настоящего постановления возложить на    заместителя Главы Администрации города Рубцовска Мищерина А.А.  </w:t>
      </w:r>
    </w:p>
    <w:p w:rsidR="00C45662" w:rsidRPr="00861A38" w:rsidRDefault="00C45662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  <w:r w:rsidRPr="00861A38">
        <w:rPr>
          <w:sz w:val="26"/>
          <w:szCs w:val="26"/>
        </w:rPr>
        <w:t xml:space="preserve"> </w:t>
      </w:r>
    </w:p>
    <w:p w:rsidR="00C45662" w:rsidRPr="00861A38" w:rsidRDefault="00C45662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:rsidR="00C45662" w:rsidRPr="00861A38" w:rsidRDefault="00C45662" w:rsidP="0035718E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</w:pPr>
    </w:p>
    <w:p w:rsidR="00C45662" w:rsidRPr="00F4345D" w:rsidRDefault="00C45662" w:rsidP="0035718E">
      <w:pPr>
        <w:pStyle w:val="Style5"/>
        <w:widowControl/>
        <w:spacing w:line="240" w:lineRule="auto"/>
        <w:rPr>
          <w:rFonts w:ascii="Times New Roman" w:hAnsi="Times New Roman"/>
          <w:sz w:val="26"/>
          <w:szCs w:val="26"/>
        </w:rPr>
      </w:pPr>
      <w:r w:rsidRPr="00861A38">
        <w:rPr>
          <w:rStyle w:val="FontStyle15"/>
        </w:rPr>
        <w:t>Глава города Рубцовска</w:t>
      </w:r>
      <w:r w:rsidRPr="00861A38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Д.З. Фельдман</w:t>
      </w:r>
    </w:p>
    <w:p w:rsidR="00C45662" w:rsidRDefault="00C45662" w:rsidP="00240FF1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:rsidR="00C45662" w:rsidRDefault="00C45662" w:rsidP="00240FF1">
      <w:pPr>
        <w:shd w:val="clear" w:color="auto" w:fill="FFFFFF"/>
        <w:tabs>
          <w:tab w:val="left" w:pos="984"/>
        </w:tabs>
        <w:ind w:firstLine="851"/>
        <w:jc w:val="both"/>
        <w:rPr>
          <w:sz w:val="26"/>
          <w:szCs w:val="26"/>
        </w:rPr>
      </w:pPr>
    </w:p>
    <w:p w:rsidR="00C45662" w:rsidRPr="00FC1FED" w:rsidRDefault="00C45662" w:rsidP="004E7FD8">
      <w:pPr>
        <w:shd w:val="clear" w:color="auto" w:fill="FFFFFF"/>
        <w:tabs>
          <w:tab w:val="left" w:pos="984"/>
        </w:tabs>
        <w:jc w:val="both"/>
        <w:rPr>
          <w:sz w:val="26"/>
          <w:szCs w:val="26"/>
        </w:rPr>
        <w:sectPr w:rsidR="00C45662" w:rsidRPr="00FC1FED" w:rsidSect="00D34D99">
          <w:type w:val="continuous"/>
          <w:pgSz w:w="11909" w:h="16834"/>
          <w:pgMar w:top="1134" w:right="850" w:bottom="1134" w:left="1701" w:header="720" w:footer="720" w:gutter="0"/>
          <w:cols w:space="720"/>
          <w:noEndnote/>
        </w:sectPr>
      </w:pPr>
    </w:p>
    <w:p w:rsidR="00C45662" w:rsidRPr="00D7088A" w:rsidRDefault="00C45662" w:rsidP="004E7FD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Pr="00D7088A">
        <w:rPr>
          <w:sz w:val="26"/>
          <w:szCs w:val="26"/>
        </w:rPr>
        <w:t>Приложение</w:t>
      </w:r>
    </w:p>
    <w:p w:rsidR="00C45662" w:rsidRPr="00D7088A" w:rsidRDefault="00C45662" w:rsidP="004E7FD8">
      <w:pPr>
        <w:shd w:val="clear" w:color="auto" w:fill="FFFFFF"/>
        <w:ind w:left="5387"/>
        <w:jc w:val="both"/>
        <w:rPr>
          <w:sz w:val="26"/>
          <w:szCs w:val="26"/>
        </w:rPr>
      </w:pPr>
      <w:r w:rsidRPr="00D7088A">
        <w:rPr>
          <w:sz w:val="26"/>
          <w:szCs w:val="26"/>
        </w:rPr>
        <w:t>к постановлению Администрации города Рубцовска Алтайского края</w:t>
      </w:r>
    </w:p>
    <w:p w:rsidR="00C45662" w:rsidRPr="00D7088A" w:rsidRDefault="00C45662" w:rsidP="00CE091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Pr="00D7088A">
        <w:rPr>
          <w:sz w:val="26"/>
          <w:szCs w:val="26"/>
        </w:rPr>
        <w:t>от</w:t>
      </w:r>
      <w:r>
        <w:rPr>
          <w:sz w:val="26"/>
          <w:szCs w:val="26"/>
        </w:rPr>
        <w:t xml:space="preserve"> 29.07.2021 </w:t>
      </w:r>
      <w:r w:rsidRPr="00D7088A">
        <w:rPr>
          <w:sz w:val="26"/>
          <w:szCs w:val="26"/>
        </w:rPr>
        <w:t>№</w:t>
      </w:r>
      <w:r>
        <w:rPr>
          <w:sz w:val="26"/>
          <w:szCs w:val="26"/>
        </w:rPr>
        <w:t xml:space="preserve"> 2037</w:t>
      </w:r>
    </w:p>
    <w:p w:rsidR="00C45662" w:rsidRPr="00D7088A" w:rsidRDefault="00C45662" w:rsidP="004E7FD8">
      <w:pPr>
        <w:ind w:firstLine="709"/>
        <w:jc w:val="right"/>
        <w:rPr>
          <w:bCs/>
          <w:sz w:val="26"/>
          <w:szCs w:val="26"/>
        </w:rPr>
      </w:pPr>
    </w:p>
    <w:p w:rsidR="00C45662" w:rsidRPr="00CA3430" w:rsidRDefault="00C45662" w:rsidP="004E7FD8">
      <w:pPr>
        <w:jc w:val="center"/>
        <w:rPr>
          <w:sz w:val="28"/>
          <w:szCs w:val="28"/>
        </w:rPr>
      </w:pPr>
      <w:r w:rsidRPr="00D7088A">
        <w:rPr>
          <w:bCs/>
          <w:sz w:val="26"/>
          <w:szCs w:val="26"/>
        </w:rPr>
        <w:t>Положение</w:t>
      </w:r>
      <w:r w:rsidRPr="00D7088A">
        <w:rPr>
          <w:bCs/>
          <w:sz w:val="26"/>
          <w:szCs w:val="26"/>
        </w:rPr>
        <w:br/>
        <w:t xml:space="preserve">о консультативном  совете по межнациональным и межконфессиональным </w:t>
      </w:r>
      <w:r>
        <w:rPr>
          <w:bCs/>
          <w:sz w:val="26"/>
          <w:szCs w:val="26"/>
        </w:rPr>
        <w:t xml:space="preserve">          </w:t>
      </w:r>
      <w:r w:rsidRPr="00D7088A">
        <w:rPr>
          <w:bCs/>
          <w:sz w:val="26"/>
          <w:szCs w:val="26"/>
        </w:rPr>
        <w:t xml:space="preserve">отношения </w:t>
      </w:r>
      <w:r w:rsidRPr="00D7088A">
        <w:rPr>
          <w:sz w:val="26"/>
          <w:szCs w:val="26"/>
        </w:rPr>
        <w:t>при Главе города Рубцовска</w:t>
      </w:r>
      <w:r w:rsidRPr="00D7088A">
        <w:rPr>
          <w:sz w:val="26"/>
          <w:szCs w:val="26"/>
        </w:rPr>
        <w:br/>
      </w:r>
      <w:r>
        <w:rPr>
          <w:sz w:val="28"/>
          <w:szCs w:val="28"/>
        </w:rPr>
        <w:t xml:space="preserve"> </w:t>
      </w:r>
    </w:p>
    <w:p w:rsidR="00C45662" w:rsidRDefault="00C45662" w:rsidP="004E7FD8">
      <w:pPr>
        <w:ind w:firstLine="709"/>
        <w:jc w:val="both"/>
        <w:rPr>
          <w:sz w:val="26"/>
          <w:szCs w:val="26"/>
        </w:rPr>
      </w:pPr>
      <w:r w:rsidRPr="000F599C">
        <w:rPr>
          <w:sz w:val="26"/>
          <w:szCs w:val="26"/>
        </w:rPr>
        <w:t>1. Общие положения</w:t>
      </w:r>
    </w:p>
    <w:p w:rsidR="00C45662" w:rsidRPr="000F599C" w:rsidRDefault="00C45662" w:rsidP="004E7FD8">
      <w:pPr>
        <w:ind w:firstLine="709"/>
        <w:jc w:val="both"/>
        <w:rPr>
          <w:sz w:val="26"/>
          <w:szCs w:val="26"/>
        </w:rPr>
      </w:pPr>
    </w:p>
    <w:p w:rsidR="00C45662" w:rsidRPr="000F599C" w:rsidRDefault="00C45662" w:rsidP="004E7FD8">
      <w:pPr>
        <w:ind w:firstLine="709"/>
        <w:jc w:val="both"/>
        <w:rPr>
          <w:sz w:val="26"/>
          <w:szCs w:val="26"/>
        </w:rPr>
      </w:pPr>
      <w:r w:rsidRPr="000F599C">
        <w:rPr>
          <w:sz w:val="26"/>
          <w:szCs w:val="26"/>
        </w:rPr>
        <w:t>1.1. Консультативный совет по межнациональным и межконфессиональным отношениям при Главе города Рубцовска (далее – Совет)   является  совещательным органом, создаваемым в целях организации и совершенствования взаимодействия Главы города Рубцовска, Администрации города Рубцовска Алтайского края (далее – Администрация города Рубцовска)  с национально-культурными объединениями и религиозными организациями муниципального образования город Рубцовск Алтайского края (далее – город Рубцовск) по вопросам гармонизации межэтнических и межконфессиональных отношений</w:t>
      </w:r>
      <w:r>
        <w:rPr>
          <w:sz w:val="26"/>
          <w:szCs w:val="26"/>
        </w:rPr>
        <w:t>.</w:t>
      </w:r>
      <w:r w:rsidRPr="000F59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C45662" w:rsidRPr="000F599C" w:rsidRDefault="00C45662" w:rsidP="004E7FD8">
      <w:pPr>
        <w:ind w:firstLine="709"/>
        <w:jc w:val="both"/>
        <w:rPr>
          <w:sz w:val="26"/>
          <w:szCs w:val="26"/>
        </w:rPr>
      </w:pPr>
      <w:r w:rsidRPr="000F599C">
        <w:rPr>
          <w:sz w:val="26"/>
          <w:szCs w:val="26"/>
        </w:rPr>
        <w:t>1.2. Совет осуществляет свою деятельность на общественных началах.</w:t>
      </w:r>
    </w:p>
    <w:p w:rsidR="00C45662" w:rsidRPr="000F599C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1.3.При необходимости </w:t>
      </w:r>
      <w:r w:rsidRPr="000F599C">
        <w:rPr>
          <w:sz w:val="26"/>
          <w:szCs w:val="26"/>
        </w:rPr>
        <w:t>Совет создается, изменяет</w:t>
      </w:r>
      <w:r>
        <w:rPr>
          <w:sz w:val="26"/>
          <w:szCs w:val="26"/>
        </w:rPr>
        <w:t>ся и ликвидируется постановлением</w:t>
      </w:r>
      <w:r w:rsidRPr="000F599C">
        <w:rPr>
          <w:sz w:val="26"/>
          <w:szCs w:val="26"/>
        </w:rPr>
        <w:t xml:space="preserve"> Главы города Рубцовска  по инициативе национально-культурных объединений, религиозных организаций или Главы города Рубцовска.   </w:t>
      </w:r>
    </w:p>
    <w:p w:rsidR="00C45662" w:rsidRPr="000F599C" w:rsidRDefault="00C45662" w:rsidP="004E7FD8">
      <w:pPr>
        <w:ind w:firstLine="709"/>
        <w:jc w:val="both"/>
        <w:rPr>
          <w:sz w:val="26"/>
          <w:szCs w:val="26"/>
        </w:rPr>
      </w:pPr>
      <w:r w:rsidRPr="000F599C">
        <w:rPr>
          <w:sz w:val="26"/>
          <w:szCs w:val="26"/>
        </w:rPr>
        <w:t>1.4.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нормативными правовыми актами Алтайского края, муниципальными правовыми актами и настоящим Положением.</w:t>
      </w:r>
    </w:p>
    <w:p w:rsidR="00C45662" w:rsidRDefault="00C45662" w:rsidP="004E7FD8">
      <w:pPr>
        <w:ind w:firstLine="709"/>
        <w:jc w:val="both"/>
        <w:rPr>
          <w:sz w:val="28"/>
          <w:szCs w:val="28"/>
        </w:rPr>
      </w:pPr>
    </w:p>
    <w:p w:rsidR="00C45662" w:rsidRDefault="00C45662" w:rsidP="004E7FD8">
      <w:pPr>
        <w:ind w:firstLine="709"/>
        <w:jc w:val="both"/>
        <w:rPr>
          <w:sz w:val="26"/>
          <w:szCs w:val="26"/>
        </w:rPr>
      </w:pPr>
      <w:r w:rsidRPr="000F599C">
        <w:rPr>
          <w:sz w:val="26"/>
          <w:szCs w:val="26"/>
        </w:rPr>
        <w:t>2. Основные задачи Совета</w:t>
      </w:r>
    </w:p>
    <w:p w:rsidR="00C45662" w:rsidRPr="000F599C" w:rsidRDefault="00C45662" w:rsidP="004E7FD8">
      <w:pPr>
        <w:ind w:firstLine="709"/>
        <w:jc w:val="both"/>
        <w:rPr>
          <w:sz w:val="26"/>
          <w:szCs w:val="26"/>
        </w:rPr>
      </w:pPr>
    </w:p>
    <w:p w:rsidR="00C45662" w:rsidRPr="000F599C" w:rsidRDefault="00C45662" w:rsidP="004E7FD8">
      <w:pPr>
        <w:ind w:firstLine="709"/>
        <w:jc w:val="both"/>
        <w:rPr>
          <w:sz w:val="26"/>
          <w:szCs w:val="26"/>
        </w:rPr>
      </w:pPr>
      <w:r w:rsidRPr="000F599C">
        <w:rPr>
          <w:sz w:val="26"/>
          <w:szCs w:val="26"/>
        </w:rPr>
        <w:t>Основными задачами Совета являются:</w:t>
      </w:r>
    </w:p>
    <w:p w:rsidR="00C45662" w:rsidRPr="000F599C" w:rsidRDefault="00C45662" w:rsidP="004E7FD8">
      <w:pPr>
        <w:ind w:firstLine="709"/>
        <w:jc w:val="both"/>
        <w:rPr>
          <w:sz w:val="26"/>
          <w:szCs w:val="26"/>
        </w:rPr>
      </w:pPr>
      <w:r w:rsidRPr="000F599C">
        <w:rPr>
          <w:sz w:val="26"/>
          <w:szCs w:val="26"/>
        </w:rPr>
        <w:t>2.1. рассмотрение вопросов, имеющих особое значение в сфере межнациональных и межконфессиональных отношений в городе Рубцовске;</w:t>
      </w:r>
    </w:p>
    <w:p w:rsidR="00C45662" w:rsidRPr="000F599C" w:rsidRDefault="00C45662" w:rsidP="004E7FD8">
      <w:pPr>
        <w:ind w:firstLine="709"/>
        <w:jc w:val="both"/>
        <w:rPr>
          <w:sz w:val="26"/>
          <w:szCs w:val="26"/>
        </w:rPr>
      </w:pPr>
      <w:r w:rsidRPr="000F599C">
        <w:rPr>
          <w:sz w:val="26"/>
          <w:szCs w:val="26"/>
        </w:rPr>
        <w:t xml:space="preserve">2.2. внесение предложений по определению приоритетных направлений работы </w:t>
      </w:r>
      <w:r>
        <w:rPr>
          <w:sz w:val="26"/>
          <w:szCs w:val="26"/>
        </w:rPr>
        <w:t>Администрации</w:t>
      </w:r>
      <w:r w:rsidRPr="000F599C">
        <w:rPr>
          <w:sz w:val="26"/>
          <w:szCs w:val="26"/>
        </w:rPr>
        <w:t xml:space="preserve"> города Рубцовска   в целях достижения взаимного согласия и уважения среди национально-культурных объединений и религиозных организаций;</w:t>
      </w:r>
    </w:p>
    <w:p w:rsidR="00C45662" w:rsidRPr="000F599C" w:rsidRDefault="00C45662" w:rsidP="004E7FD8">
      <w:pPr>
        <w:ind w:firstLine="709"/>
        <w:jc w:val="both"/>
        <w:rPr>
          <w:sz w:val="26"/>
          <w:szCs w:val="26"/>
        </w:rPr>
      </w:pPr>
      <w:r w:rsidRPr="000F599C">
        <w:rPr>
          <w:sz w:val="26"/>
          <w:szCs w:val="26"/>
        </w:rPr>
        <w:t>2.3. разработка рекомендаций по налаживанию и укреплению взаимопонимания в сфере межнациональных и межконфессиональных отношений.</w:t>
      </w:r>
    </w:p>
    <w:p w:rsidR="00C45662" w:rsidRDefault="00C45662" w:rsidP="004E7FD8">
      <w:pPr>
        <w:ind w:firstLine="709"/>
        <w:jc w:val="both"/>
        <w:rPr>
          <w:sz w:val="28"/>
          <w:szCs w:val="28"/>
        </w:rPr>
      </w:pPr>
    </w:p>
    <w:p w:rsidR="00C45662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3. Функции Совета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Совет в целях выполнения возложенных на него задач осуществляет следующие функции: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оказание содействия</w:t>
      </w:r>
      <w:r w:rsidRPr="00B30908">
        <w:rPr>
          <w:sz w:val="26"/>
          <w:szCs w:val="26"/>
        </w:rPr>
        <w:t xml:space="preserve"> повышению эффективности взаимодействия национально-культурных объединений и религиозных организаций с Адми</w:t>
      </w:r>
      <w:r>
        <w:rPr>
          <w:sz w:val="26"/>
          <w:szCs w:val="26"/>
        </w:rPr>
        <w:t>нистрацией</w:t>
      </w:r>
      <w:r w:rsidRPr="00B30908">
        <w:rPr>
          <w:sz w:val="26"/>
          <w:szCs w:val="26"/>
        </w:rPr>
        <w:t xml:space="preserve"> города Рубцовска;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проведение предварительного</w:t>
      </w:r>
      <w:r w:rsidRPr="00B30908">
        <w:rPr>
          <w:sz w:val="26"/>
          <w:szCs w:val="26"/>
        </w:rPr>
        <w:t xml:space="preserve"> анализ</w:t>
      </w:r>
      <w:r>
        <w:rPr>
          <w:sz w:val="26"/>
          <w:szCs w:val="26"/>
        </w:rPr>
        <w:t>а</w:t>
      </w:r>
      <w:r w:rsidRPr="00B30908">
        <w:rPr>
          <w:sz w:val="26"/>
          <w:szCs w:val="26"/>
        </w:rPr>
        <w:t xml:space="preserve"> и обсуждение предложений и инициатив национально-культурных объединений и религиозных организаций;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разработка предложений</w:t>
      </w:r>
      <w:r w:rsidRPr="00B30908">
        <w:rPr>
          <w:sz w:val="26"/>
          <w:szCs w:val="26"/>
        </w:rPr>
        <w:t xml:space="preserve"> по согласованию деятельности национально-культурных объединений и религиозных организаций на территории города Рубцовска, установлению и укреплению связей между ними;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3.4</w:t>
      </w:r>
      <w:r>
        <w:rPr>
          <w:sz w:val="26"/>
          <w:szCs w:val="26"/>
        </w:rPr>
        <w:t>. решение вопросов, связанных</w:t>
      </w:r>
      <w:r w:rsidRPr="00B30908">
        <w:rPr>
          <w:sz w:val="26"/>
          <w:szCs w:val="26"/>
        </w:rPr>
        <w:t xml:space="preserve"> с поддержанием межконфессионального диалога, формированием уважительных и конструктивных взаимоотношений между представителями различных вероисповеданий;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3.5</w:t>
      </w:r>
      <w:r>
        <w:rPr>
          <w:sz w:val="26"/>
          <w:szCs w:val="26"/>
        </w:rPr>
        <w:t>. представление</w:t>
      </w:r>
      <w:r w:rsidRPr="00B30908">
        <w:rPr>
          <w:sz w:val="26"/>
          <w:szCs w:val="26"/>
        </w:rPr>
        <w:t xml:space="preserve"> Главе города Рубцовска  </w:t>
      </w:r>
      <w:r>
        <w:rPr>
          <w:sz w:val="26"/>
          <w:szCs w:val="26"/>
        </w:rPr>
        <w:t>аналитических материалов</w:t>
      </w:r>
      <w:r w:rsidRPr="00B30908">
        <w:rPr>
          <w:sz w:val="26"/>
          <w:szCs w:val="26"/>
        </w:rPr>
        <w:t xml:space="preserve"> и докла</w:t>
      </w:r>
      <w:r>
        <w:rPr>
          <w:sz w:val="26"/>
          <w:szCs w:val="26"/>
        </w:rPr>
        <w:t>дов</w:t>
      </w:r>
      <w:r w:rsidRPr="00B30908">
        <w:rPr>
          <w:sz w:val="26"/>
          <w:szCs w:val="26"/>
        </w:rPr>
        <w:t xml:space="preserve"> по вопросам политики в области взаимоотношений государства, национально-культурных объединений  и религиозных объединений;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3.6</w:t>
      </w:r>
      <w:r>
        <w:rPr>
          <w:sz w:val="26"/>
          <w:szCs w:val="26"/>
        </w:rPr>
        <w:t>. содействие ос</w:t>
      </w:r>
      <w:r w:rsidRPr="00B30908">
        <w:rPr>
          <w:sz w:val="26"/>
          <w:szCs w:val="26"/>
        </w:rPr>
        <w:t>уществлению контактов Администрации города Рубцовска с национально-культурными объединениями и религиозными объединениями;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3.7</w:t>
      </w:r>
      <w:r>
        <w:rPr>
          <w:sz w:val="26"/>
          <w:szCs w:val="26"/>
        </w:rPr>
        <w:t>. формирование справочных и информационно-аналитических материалов</w:t>
      </w:r>
      <w:r w:rsidRPr="00B30908">
        <w:rPr>
          <w:sz w:val="26"/>
          <w:szCs w:val="26"/>
        </w:rPr>
        <w:t xml:space="preserve"> по вопросам деятельности Совета.</w:t>
      </w:r>
    </w:p>
    <w:p w:rsidR="00C45662" w:rsidRDefault="00C45662" w:rsidP="004E7FD8">
      <w:pPr>
        <w:ind w:firstLine="709"/>
        <w:jc w:val="both"/>
        <w:rPr>
          <w:sz w:val="28"/>
          <w:szCs w:val="28"/>
        </w:rPr>
      </w:pPr>
    </w:p>
    <w:p w:rsidR="00C45662" w:rsidRDefault="00C45662" w:rsidP="004E7FD8">
      <w:pPr>
        <w:ind w:firstLine="709"/>
        <w:jc w:val="both"/>
        <w:rPr>
          <w:sz w:val="26"/>
          <w:szCs w:val="26"/>
        </w:rPr>
      </w:pPr>
      <w:r w:rsidRPr="00334D0C">
        <w:rPr>
          <w:sz w:val="28"/>
          <w:szCs w:val="28"/>
        </w:rPr>
        <w:t>4</w:t>
      </w:r>
      <w:r w:rsidRPr="00B30908">
        <w:rPr>
          <w:sz w:val="26"/>
          <w:szCs w:val="26"/>
        </w:rPr>
        <w:t>. Полномочия Совета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В пределах своих функций Совет может: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в</w:t>
      </w:r>
      <w:r w:rsidRPr="00B30908">
        <w:rPr>
          <w:sz w:val="26"/>
          <w:szCs w:val="26"/>
        </w:rPr>
        <w:t>носить в установленном порядке на рассмотрение Главы города Рубцовска предложения по вопросам деятельности Со</w:t>
      </w:r>
      <w:r>
        <w:rPr>
          <w:sz w:val="26"/>
          <w:szCs w:val="26"/>
        </w:rPr>
        <w:t>вета;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з</w:t>
      </w:r>
      <w:r w:rsidRPr="00B30908">
        <w:rPr>
          <w:sz w:val="26"/>
          <w:szCs w:val="26"/>
        </w:rPr>
        <w:t>апрашивать в установленном законом порядке необходимую информацию по входящим в компетенцию Совета вопроса</w:t>
      </w:r>
      <w:r>
        <w:rPr>
          <w:sz w:val="26"/>
          <w:szCs w:val="26"/>
        </w:rPr>
        <w:t>м;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п</w:t>
      </w:r>
      <w:r w:rsidRPr="00B30908">
        <w:rPr>
          <w:sz w:val="26"/>
          <w:szCs w:val="26"/>
        </w:rPr>
        <w:t>риглашать к участию в работе Совета представителей национально-культурных объединений, религиозных объединений, не входящих в его состав, а также представителей федеральных органов государственной власти, органов государственной власти Алтайского края, Администрации города Рубцовска, общественных объединений, научных учреждений и организа</w:t>
      </w:r>
      <w:r>
        <w:rPr>
          <w:sz w:val="26"/>
          <w:szCs w:val="26"/>
        </w:rPr>
        <w:t>ций;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з</w:t>
      </w:r>
      <w:r w:rsidRPr="00B30908">
        <w:rPr>
          <w:sz w:val="26"/>
          <w:szCs w:val="26"/>
        </w:rPr>
        <w:t>аслушивать доклады и отчеты членов Совета о результатах выполнения возложенных на них задач в рамках деятельности Совета.</w:t>
      </w:r>
    </w:p>
    <w:p w:rsidR="00C45662" w:rsidRDefault="00C45662" w:rsidP="004E7FD8">
      <w:pPr>
        <w:ind w:firstLine="709"/>
        <w:jc w:val="both"/>
        <w:rPr>
          <w:sz w:val="28"/>
          <w:szCs w:val="28"/>
        </w:rPr>
      </w:pPr>
    </w:p>
    <w:p w:rsidR="00C45662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5. Порядок формирования и деятельности Совета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5.1. Состав Совета утверждается постановлением Главы города Рубцовска.   Совет состоит из председателя, его заместителя, секре</w:t>
      </w:r>
      <w:r>
        <w:rPr>
          <w:sz w:val="26"/>
          <w:szCs w:val="26"/>
        </w:rPr>
        <w:t>таря и членов Совета (не менее 6 человек).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5.2. Председателем Совета является Глава города Рубцовска,  который осуществляет общее руководство деятельностью Совета и ведет его заседания. Председатель Совета имеет заместителя, который в его отсутствие исполняет обязанности председателя Совета. Организаци</w:t>
      </w:r>
      <w:r>
        <w:rPr>
          <w:sz w:val="26"/>
          <w:szCs w:val="26"/>
        </w:rPr>
        <w:t>онное обеспечение деятельности С</w:t>
      </w:r>
      <w:r w:rsidRPr="00B30908">
        <w:rPr>
          <w:sz w:val="26"/>
          <w:szCs w:val="26"/>
        </w:rPr>
        <w:t>овета осуществляет секретарь Совета.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 w:rsidRPr="00B30908">
        <w:rPr>
          <w:sz w:val="26"/>
          <w:szCs w:val="26"/>
        </w:rPr>
        <w:t>5.3. Членами Совета могут быть представители зарегистрированных в установленном законом порядке общественных, национально-культурных, религиозных и иных объединений города Рубцовска, территориальных органов федеральных органов государственной власти, Администрации города Рубцовска, иных органов и организаций.</w:t>
      </w:r>
    </w:p>
    <w:p w:rsidR="00C45662" w:rsidRPr="00B30908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Pr="00B30908">
        <w:rPr>
          <w:sz w:val="26"/>
          <w:szCs w:val="26"/>
        </w:rPr>
        <w:t xml:space="preserve">. Совет осуществляет свою деятельность в форме заседаний, проводимых </w:t>
      </w:r>
      <w:r>
        <w:rPr>
          <w:sz w:val="26"/>
          <w:szCs w:val="26"/>
        </w:rPr>
        <w:t>не реже одного раза в полугодие. Повестка дня заседания Совета формируется с учетом предложений членов Совета, утверждается председателем и доводится до членов Совета секретарем Совета не позднее, чем за три дня до заседания, с предоставлением материалов по вопросам, включенным в повестку дня заседания Совета.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B30908">
        <w:rPr>
          <w:sz w:val="26"/>
          <w:szCs w:val="26"/>
        </w:rPr>
        <w:t xml:space="preserve">Внеочередной созыв заседания Совета может быть осуществлен по инициативе </w:t>
      </w:r>
      <w:r w:rsidRPr="008157EA">
        <w:rPr>
          <w:sz w:val="26"/>
          <w:szCs w:val="26"/>
        </w:rPr>
        <w:t>председателя Совета, по совместному требованию большинства членов Совета.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Pr="008157EA">
        <w:rPr>
          <w:sz w:val="26"/>
          <w:szCs w:val="26"/>
        </w:rPr>
        <w:t>. Члены Совета присутствуют на заседании лично. Заседание правомочно, если на нем присутствует не менее половины от общего числа членов Совета.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Pr="008157EA">
        <w:rPr>
          <w:sz w:val="26"/>
          <w:szCs w:val="26"/>
        </w:rPr>
        <w:t>. Решения Совета принимаются большинством голосов от числа присутствующих на заседании. При равенстве голосов голос председателя Совета является решающим.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Pr="008157EA">
        <w:rPr>
          <w:sz w:val="26"/>
          <w:szCs w:val="26"/>
        </w:rPr>
        <w:t>. Решения Совета оформляются протоколом, который подписывается пред</w:t>
      </w:r>
      <w:r>
        <w:rPr>
          <w:sz w:val="26"/>
          <w:szCs w:val="26"/>
        </w:rPr>
        <w:t>седателем и секретарем Совета.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5.9</w:t>
      </w:r>
      <w:r w:rsidRPr="008157EA">
        <w:rPr>
          <w:sz w:val="26"/>
          <w:szCs w:val="26"/>
        </w:rPr>
        <w:t>. Протокол Совета ведет секретарь Совета. Протокол рассылается всем членам Совета и иным лицам, участвующим в заседании Совета, а также размещается на официальном сайте Администрации города Рубцовска в информационно-телекоммуникационной сети «Интернет»  не позднее десяти дней со дня заседания.</w:t>
      </w:r>
    </w:p>
    <w:p w:rsidR="00C45662" w:rsidRDefault="00C45662" w:rsidP="004E7FD8">
      <w:pPr>
        <w:ind w:firstLine="709"/>
        <w:jc w:val="both"/>
        <w:rPr>
          <w:sz w:val="28"/>
          <w:szCs w:val="28"/>
        </w:rPr>
      </w:pPr>
    </w:p>
    <w:p w:rsidR="00C45662" w:rsidRDefault="00C45662" w:rsidP="004E7FD8">
      <w:pPr>
        <w:ind w:firstLine="709"/>
        <w:jc w:val="both"/>
        <w:rPr>
          <w:sz w:val="26"/>
          <w:szCs w:val="26"/>
        </w:rPr>
      </w:pPr>
      <w:r w:rsidRPr="008157EA">
        <w:rPr>
          <w:sz w:val="26"/>
          <w:szCs w:val="26"/>
        </w:rPr>
        <w:t>6. Организация деятельности Совета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 w:rsidRPr="008157EA">
        <w:rPr>
          <w:sz w:val="26"/>
          <w:szCs w:val="26"/>
        </w:rPr>
        <w:t>6.1. Организационно-техническое обеспечение деятельности Совета осуществляет секретарь Совета.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 w:rsidRPr="008157EA">
        <w:rPr>
          <w:sz w:val="26"/>
          <w:szCs w:val="26"/>
        </w:rPr>
        <w:t>С этой целью секретарь Совета: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 w:rsidRPr="008157EA">
        <w:rPr>
          <w:sz w:val="26"/>
          <w:szCs w:val="26"/>
        </w:rPr>
        <w:t>готовит проект повестки дня заседания Совета, организует подготовку материалов к заседаниям Совета;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 w:rsidRPr="008157EA">
        <w:rPr>
          <w:sz w:val="26"/>
          <w:szCs w:val="26"/>
        </w:rPr>
        <w:t>информирует членов Совета о месте, времени проведения и повестке дня заседания, обеспечивает их необходимыми справочно-информационными материалами;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 w:rsidRPr="008157EA">
        <w:rPr>
          <w:sz w:val="26"/>
          <w:szCs w:val="26"/>
        </w:rPr>
        <w:t>оформляет протокол заседаний Совета и информирует Совет о ходе применения на практике принятых решений.</w:t>
      </w:r>
    </w:p>
    <w:p w:rsidR="00C45662" w:rsidRDefault="00C45662" w:rsidP="004E7FD8">
      <w:pPr>
        <w:ind w:firstLine="709"/>
        <w:jc w:val="both"/>
        <w:rPr>
          <w:sz w:val="26"/>
          <w:szCs w:val="26"/>
        </w:rPr>
      </w:pPr>
    </w:p>
    <w:p w:rsidR="00C45662" w:rsidRDefault="00C45662" w:rsidP="004E7FD8">
      <w:pPr>
        <w:ind w:firstLine="709"/>
        <w:jc w:val="both"/>
        <w:rPr>
          <w:sz w:val="26"/>
          <w:szCs w:val="26"/>
        </w:rPr>
      </w:pPr>
      <w:r w:rsidRPr="008157EA">
        <w:rPr>
          <w:sz w:val="26"/>
          <w:szCs w:val="26"/>
        </w:rPr>
        <w:t>7. Заключительные положения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 w:rsidRPr="008157EA">
        <w:rPr>
          <w:sz w:val="26"/>
          <w:szCs w:val="26"/>
        </w:rPr>
        <w:t>7.1. Совет не обладает контрольными или распорядительными функциями по отношению к национально-культурным объединениям, религиозным организациям.</w:t>
      </w:r>
    </w:p>
    <w:p w:rsidR="00C45662" w:rsidRPr="008157EA" w:rsidRDefault="00C45662" w:rsidP="004E7FD8">
      <w:pPr>
        <w:ind w:firstLine="709"/>
        <w:jc w:val="both"/>
        <w:rPr>
          <w:sz w:val="26"/>
          <w:szCs w:val="26"/>
        </w:rPr>
      </w:pPr>
      <w:r w:rsidRPr="008157EA">
        <w:rPr>
          <w:sz w:val="26"/>
          <w:szCs w:val="26"/>
        </w:rPr>
        <w:t>7.2.</w:t>
      </w:r>
      <w:r>
        <w:rPr>
          <w:sz w:val="26"/>
          <w:szCs w:val="26"/>
        </w:rPr>
        <w:t xml:space="preserve"> </w:t>
      </w:r>
      <w:r w:rsidRPr="008157EA">
        <w:rPr>
          <w:sz w:val="26"/>
          <w:szCs w:val="26"/>
        </w:rPr>
        <w:t>Решения Совета носят рекомендательный характер.</w:t>
      </w:r>
    </w:p>
    <w:p w:rsidR="00C45662" w:rsidRDefault="00C45662" w:rsidP="004E7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5662" w:rsidRDefault="00C45662" w:rsidP="004E7FD8">
      <w:pPr>
        <w:ind w:firstLine="709"/>
        <w:jc w:val="both"/>
        <w:rPr>
          <w:sz w:val="28"/>
          <w:szCs w:val="28"/>
        </w:rPr>
      </w:pPr>
    </w:p>
    <w:p w:rsidR="00C45662" w:rsidRPr="008157EA" w:rsidRDefault="00C45662" w:rsidP="004E7FD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И.о. н</w:t>
      </w:r>
      <w:r w:rsidRPr="008157EA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8157EA">
        <w:rPr>
          <w:sz w:val="26"/>
          <w:szCs w:val="26"/>
        </w:rPr>
        <w:t xml:space="preserve"> отдела по организации</w:t>
      </w:r>
    </w:p>
    <w:p w:rsidR="00C45662" w:rsidRPr="008157EA" w:rsidRDefault="00C45662" w:rsidP="004E7FD8">
      <w:pPr>
        <w:shd w:val="clear" w:color="auto" w:fill="FFFFFF"/>
        <w:jc w:val="both"/>
        <w:rPr>
          <w:sz w:val="26"/>
          <w:szCs w:val="26"/>
        </w:rPr>
      </w:pPr>
      <w:r w:rsidRPr="008157EA">
        <w:rPr>
          <w:sz w:val="26"/>
          <w:szCs w:val="26"/>
        </w:rPr>
        <w:t xml:space="preserve">управления и работе с обращениями </w:t>
      </w:r>
    </w:p>
    <w:p w:rsidR="00C45662" w:rsidRDefault="00C45662" w:rsidP="004E7FD8">
      <w:pPr>
        <w:shd w:val="clear" w:color="auto" w:fill="FFFFFF"/>
        <w:jc w:val="both"/>
        <w:rPr>
          <w:sz w:val="26"/>
          <w:szCs w:val="26"/>
        </w:rPr>
      </w:pPr>
      <w:r w:rsidRPr="008157EA">
        <w:rPr>
          <w:sz w:val="26"/>
          <w:szCs w:val="26"/>
        </w:rPr>
        <w:t>Администрации города Рубцовска</w:t>
      </w:r>
    </w:p>
    <w:p w:rsidR="00C45662" w:rsidRPr="008157EA" w:rsidRDefault="00C45662" w:rsidP="004E7FD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Алтайского края</w:t>
      </w:r>
      <w:r w:rsidRPr="008157EA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            Н</w:t>
      </w:r>
      <w:r w:rsidRPr="008157EA">
        <w:rPr>
          <w:sz w:val="26"/>
          <w:szCs w:val="26"/>
        </w:rPr>
        <w:t xml:space="preserve">.В. </w:t>
      </w:r>
      <w:r>
        <w:rPr>
          <w:sz w:val="26"/>
          <w:szCs w:val="26"/>
        </w:rPr>
        <w:t>Гребнева</w:t>
      </w:r>
    </w:p>
    <w:p w:rsidR="00C45662" w:rsidRPr="00334D0C" w:rsidRDefault="00C45662" w:rsidP="004E7FD8">
      <w:pPr>
        <w:ind w:firstLine="709"/>
        <w:jc w:val="both"/>
        <w:rPr>
          <w:sz w:val="28"/>
          <w:szCs w:val="28"/>
        </w:rPr>
      </w:pPr>
    </w:p>
    <w:p w:rsidR="00C45662" w:rsidRPr="000F4AEA" w:rsidRDefault="00C45662" w:rsidP="00B85E29">
      <w:pPr>
        <w:spacing w:line="1" w:lineRule="exact"/>
        <w:ind w:firstLine="851"/>
        <w:jc w:val="both"/>
        <w:rPr>
          <w:sz w:val="28"/>
          <w:szCs w:val="28"/>
        </w:rPr>
      </w:pPr>
    </w:p>
    <w:sectPr w:rsidR="00C45662" w:rsidRPr="000F4AEA" w:rsidSect="00D34D99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7F424901"/>
    <w:multiLevelType w:val="multilevel"/>
    <w:tmpl w:val="F8F6AE5E"/>
    <w:lvl w:ilvl="0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0EF"/>
    <w:rsid w:val="00014F0A"/>
    <w:rsid w:val="000150B4"/>
    <w:rsid w:val="00021E48"/>
    <w:rsid w:val="0003405D"/>
    <w:rsid w:val="00095E5C"/>
    <w:rsid w:val="000B5B99"/>
    <w:rsid w:val="000C3513"/>
    <w:rsid w:val="000F4AEA"/>
    <w:rsid w:val="000F599C"/>
    <w:rsid w:val="000F6F8A"/>
    <w:rsid w:val="00124647"/>
    <w:rsid w:val="001257DD"/>
    <w:rsid w:val="001343BE"/>
    <w:rsid w:val="001447E0"/>
    <w:rsid w:val="00155A8F"/>
    <w:rsid w:val="0019416F"/>
    <w:rsid w:val="001B47A5"/>
    <w:rsid w:val="001B49F0"/>
    <w:rsid w:val="001C2FDB"/>
    <w:rsid w:val="0020217E"/>
    <w:rsid w:val="0021054B"/>
    <w:rsid w:val="002150F4"/>
    <w:rsid w:val="00231B0B"/>
    <w:rsid w:val="00240FF1"/>
    <w:rsid w:val="00265C2A"/>
    <w:rsid w:val="0029553C"/>
    <w:rsid w:val="002D1A4F"/>
    <w:rsid w:val="002F1098"/>
    <w:rsid w:val="003301B4"/>
    <w:rsid w:val="00333BBF"/>
    <w:rsid w:val="00334D0C"/>
    <w:rsid w:val="00342865"/>
    <w:rsid w:val="0035718E"/>
    <w:rsid w:val="00357AAD"/>
    <w:rsid w:val="003650C2"/>
    <w:rsid w:val="00386A73"/>
    <w:rsid w:val="003D71FC"/>
    <w:rsid w:val="003E1B38"/>
    <w:rsid w:val="00402248"/>
    <w:rsid w:val="00411209"/>
    <w:rsid w:val="00412754"/>
    <w:rsid w:val="004209EC"/>
    <w:rsid w:val="00480E56"/>
    <w:rsid w:val="004B6EBF"/>
    <w:rsid w:val="004E7FD8"/>
    <w:rsid w:val="0050044E"/>
    <w:rsid w:val="00543EC3"/>
    <w:rsid w:val="0054446C"/>
    <w:rsid w:val="00546570"/>
    <w:rsid w:val="00562645"/>
    <w:rsid w:val="005711EC"/>
    <w:rsid w:val="00573B50"/>
    <w:rsid w:val="005A100C"/>
    <w:rsid w:val="005A4CCA"/>
    <w:rsid w:val="005C0468"/>
    <w:rsid w:val="005F5ACD"/>
    <w:rsid w:val="005F5BED"/>
    <w:rsid w:val="006004FF"/>
    <w:rsid w:val="006119B3"/>
    <w:rsid w:val="0063262D"/>
    <w:rsid w:val="00656334"/>
    <w:rsid w:val="006714B4"/>
    <w:rsid w:val="007039B6"/>
    <w:rsid w:val="00716A9B"/>
    <w:rsid w:val="00741914"/>
    <w:rsid w:val="00797017"/>
    <w:rsid w:val="007D3132"/>
    <w:rsid w:val="007E60D1"/>
    <w:rsid w:val="007E67BB"/>
    <w:rsid w:val="007F0316"/>
    <w:rsid w:val="008131FE"/>
    <w:rsid w:val="008157EA"/>
    <w:rsid w:val="00821999"/>
    <w:rsid w:val="0084167D"/>
    <w:rsid w:val="00843531"/>
    <w:rsid w:val="008604D1"/>
    <w:rsid w:val="00861A38"/>
    <w:rsid w:val="0086278F"/>
    <w:rsid w:val="00863039"/>
    <w:rsid w:val="00867981"/>
    <w:rsid w:val="008822A8"/>
    <w:rsid w:val="0089064D"/>
    <w:rsid w:val="008A3EFE"/>
    <w:rsid w:val="008B772B"/>
    <w:rsid w:val="008C69C0"/>
    <w:rsid w:val="008D31FC"/>
    <w:rsid w:val="00911D16"/>
    <w:rsid w:val="00920015"/>
    <w:rsid w:val="00966FFF"/>
    <w:rsid w:val="00975D1B"/>
    <w:rsid w:val="009A1407"/>
    <w:rsid w:val="009B45E6"/>
    <w:rsid w:val="009B4F1E"/>
    <w:rsid w:val="009B76AE"/>
    <w:rsid w:val="009C3F83"/>
    <w:rsid w:val="009E3DB5"/>
    <w:rsid w:val="009F3B15"/>
    <w:rsid w:val="00A0021B"/>
    <w:rsid w:val="00A07AA4"/>
    <w:rsid w:val="00A260FC"/>
    <w:rsid w:val="00A36A90"/>
    <w:rsid w:val="00A404C5"/>
    <w:rsid w:val="00A47E46"/>
    <w:rsid w:val="00A7216F"/>
    <w:rsid w:val="00A87891"/>
    <w:rsid w:val="00A960EF"/>
    <w:rsid w:val="00A96537"/>
    <w:rsid w:val="00AC3863"/>
    <w:rsid w:val="00AD55F3"/>
    <w:rsid w:val="00AD75BE"/>
    <w:rsid w:val="00AE08B2"/>
    <w:rsid w:val="00AE7D07"/>
    <w:rsid w:val="00B1356E"/>
    <w:rsid w:val="00B30908"/>
    <w:rsid w:val="00B427CF"/>
    <w:rsid w:val="00B43861"/>
    <w:rsid w:val="00B44490"/>
    <w:rsid w:val="00B77AE3"/>
    <w:rsid w:val="00B83D16"/>
    <w:rsid w:val="00B85E29"/>
    <w:rsid w:val="00B87986"/>
    <w:rsid w:val="00BC079E"/>
    <w:rsid w:val="00BF6781"/>
    <w:rsid w:val="00C45662"/>
    <w:rsid w:val="00CA0262"/>
    <w:rsid w:val="00CA2CE1"/>
    <w:rsid w:val="00CA3430"/>
    <w:rsid w:val="00CB0D9D"/>
    <w:rsid w:val="00CD4772"/>
    <w:rsid w:val="00CD6F1B"/>
    <w:rsid w:val="00CE0915"/>
    <w:rsid w:val="00CE6690"/>
    <w:rsid w:val="00D10359"/>
    <w:rsid w:val="00D20BCB"/>
    <w:rsid w:val="00D26C4F"/>
    <w:rsid w:val="00D34D99"/>
    <w:rsid w:val="00D53CEA"/>
    <w:rsid w:val="00D64CA9"/>
    <w:rsid w:val="00D7088A"/>
    <w:rsid w:val="00D97082"/>
    <w:rsid w:val="00DB024F"/>
    <w:rsid w:val="00DB0C79"/>
    <w:rsid w:val="00DB3358"/>
    <w:rsid w:val="00DB3938"/>
    <w:rsid w:val="00DB7C09"/>
    <w:rsid w:val="00DE3958"/>
    <w:rsid w:val="00E36378"/>
    <w:rsid w:val="00E66886"/>
    <w:rsid w:val="00EA6577"/>
    <w:rsid w:val="00EA7470"/>
    <w:rsid w:val="00EC5D29"/>
    <w:rsid w:val="00EF3112"/>
    <w:rsid w:val="00F13583"/>
    <w:rsid w:val="00F20EEF"/>
    <w:rsid w:val="00F33AFD"/>
    <w:rsid w:val="00F4345D"/>
    <w:rsid w:val="00F84D39"/>
    <w:rsid w:val="00FA242B"/>
    <w:rsid w:val="00FC1FED"/>
    <w:rsid w:val="00FD1AFF"/>
    <w:rsid w:val="00FD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7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7AAD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3E1B3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25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7DD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1257DD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Normal"/>
    <w:uiPriority w:val="99"/>
    <w:rsid w:val="001257DD"/>
    <w:pPr>
      <w:spacing w:line="322" w:lineRule="exact"/>
    </w:pPr>
    <w:rPr>
      <w:rFonts w:ascii="Verdana" w:hAnsi="Verdana"/>
      <w:sz w:val="24"/>
      <w:szCs w:val="24"/>
    </w:rPr>
  </w:style>
  <w:style w:type="paragraph" w:styleId="ListParagraph">
    <w:name w:val="List Paragraph"/>
    <w:basedOn w:val="Normal"/>
    <w:uiPriority w:val="99"/>
    <w:qFormat/>
    <w:rsid w:val="001257D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A0021B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A47E46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333BB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911D1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DefaultParagraphFont"/>
    <w:uiPriority w:val="99"/>
    <w:rsid w:val="003301B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3301B4"/>
    <w:rPr>
      <w:rFonts w:ascii="Times New Roman" w:hAnsi="Times New Roman" w:cs="Times New Roman"/>
      <w:spacing w:val="10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861A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495</TotalTime>
  <Pages>4</Pages>
  <Words>1335</Words>
  <Characters>7612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ptd</cp:lastModifiedBy>
  <cp:revision>53</cp:revision>
  <cp:lastPrinted>2021-07-26T09:52:00Z</cp:lastPrinted>
  <dcterms:created xsi:type="dcterms:W3CDTF">2018-07-09T06:42:00Z</dcterms:created>
  <dcterms:modified xsi:type="dcterms:W3CDTF">2021-07-29T07:04:00Z</dcterms:modified>
</cp:coreProperties>
</file>