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BC" w:rsidRPr="00BA5696" w:rsidRDefault="004538BC" w:rsidP="00944A87">
      <w:pPr>
        <w:jc w:val="center"/>
        <w:rPr>
          <w:sz w:val="26"/>
          <w:szCs w:val="26"/>
        </w:rPr>
      </w:pPr>
      <w:r w:rsidRPr="00861C85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4" o:title="" gain="79922f" blacklevel="1966f"/>
          </v:shape>
        </w:pict>
      </w:r>
    </w:p>
    <w:p w:rsidR="004538BC" w:rsidRPr="00BA5696" w:rsidRDefault="004538BC" w:rsidP="00944A87">
      <w:pPr>
        <w:jc w:val="center"/>
        <w:rPr>
          <w:b/>
          <w:spacing w:val="20"/>
          <w:sz w:val="26"/>
          <w:szCs w:val="26"/>
        </w:rPr>
      </w:pPr>
      <w:r w:rsidRPr="00BA5696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4538BC" w:rsidRPr="00BA5696" w:rsidRDefault="004538BC" w:rsidP="00944A87">
      <w:pPr>
        <w:jc w:val="center"/>
        <w:rPr>
          <w:b/>
          <w:spacing w:val="20"/>
          <w:sz w:val="26"/>
          <w:szCs w:val="26"/>
        </w:rPr>
      </w:pPr>
      <w:r w:rsidRPr="00BA5696">
        <w:rPr>
          <w:b/>
          <w:spacing w:val="20"/>
          <w:sz w:val="26"/>
          <w:szCs w:val="26"/>
        </w:rPr>
        <w:t>Алтайского края</w:t>
      </w:r>
    </w:p>
    <w:p w:rsidR="004538BC" w:rsidRPr="00BA5696" w:rsidRDefault="004538BC" w:rsidP="00944A87">
      <w:pPr>
        <w:jc w:val="center"/>
        <w:rPr>
          <w:b/>
          <w:spacing w:val="20"/>
          <w:w w:val="150"/>
          <w:sz w:val="26"/>
          <w:szCs w:val="26"/>
        </w:rPr>
      </w:pPr>
      <w:r w:rsidRPr="00BA5696">
        <w:rPr>
          <w:b/>
          <w:spacing w:val="20"/>
          <w:w w:val="150"/>
          <w:sz w:val="26"/>
          <w:szCs w:val="26"/>
        </w:rPr>
        <w:t>ПОСТАНОВЛЕНИЕ</w:t>
      </w:r>
    </w:p>
    <w:p w:rsidR="004538BC" w:rsidRPr="00DD69DD" w:rsidRDefault="004538BC" w:rsidP="00944A87">
      <w:pPr>
        <w:spacing w:before="240"/>
        <w:jc w:val="center"/>
        <w:rPr>
          <w:sz w:val="28"/>
          <w:szCs w:val="28"/>
        </w:rPr>
      </w:pPr>
      <w:r w:rsidRPr="00DD69DD">
        <w:rPr>
          <w:sz w:val="28"/>
          <w:szCs w:val="28"/>
        </w:rPr>
        <w:t xml:space="preserve">24.12.2020 № 3207 </w:t>
      </w:r>
    </w:p>
    <w:p w:rsidR="004538BC" w:rsidRDefault="004538BC" w:rsidP="00944A87">
      <w:pPr>
        <w:rPr>
          <w:sz w:val="28"/>
          <w:szCs w:val="28"/>
        </w:rPr>
      </w:pPr>
    </w:p>
    <w:p w:rsidR="004538BC" w:rsidRPr="00BA5696" w:rsidRDefault="004538BC" w:rsidP="00944A87">
      <w:pPr>
        <w:rPr>
          <w:sz w:val="28"/>
          <w:szCs w:val="28"/>
        </w:rPr>
      </w:pPr>
    </w:p>
    <w:p w:rsidR="004538BC" w:rsidRDefault="004538BC" w:rsidP="00D90829">
      <w:pPr>
        <w:ind w:right="5035"/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О </w:t>
      </w:r>
      <w:r>
        <w:rPr>
          <w:sz w:val="28"/>
          <w:szCs w:val="28"/>
        </w:rPr>
        <w:t>заключении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контракта на выполнение работ по перевоз</w:t>
      </w:r>
      <w:r w:rsidRPr="000B36E1">
        <w:rPr>
          <w:sz w:val="28"/>
          <w:szCs w:val="28"/>
        </w:rPr>
        <w:t>к</w:t>
      </w:r>
      <w:r>
        <w:rPr>
          <w:sz w:val="28"/>
          <w:szCs w:val="28"/>
        </w:rPr>
        <w:t xml:space="preserve">е пассажиров и багажа 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</w:p>
    <w:p w:rsidR="004538BC" w:rsidRPr="000B36E1" w:rsidRDefault="004538BC" w:rsidP="00D90829">
      <w:pPr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>регулируемым тарифам</w:t>
      </w:r>
      <w:r w:rsidRPr="000B36E1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ому</w:t>
      </w:r>
      <w:r w:rsidRPr="000B36E1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у</w:t>
      </w:r>
      <w:r w:rsidRPr="000B36E1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 w:rsidRPr="000B3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>регулярных перевозок на территории</w:t>
      </w:r>
      <w:r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 xml:space="preserve">города Рубцовска Алтайского края </w:t>
      </w:r>
    </w:p>
    <w:p w:rsidR="004538BC" w:rsidRDefault="004538BC" w:rsidP="00944A87">
      <w:pPr>
        <w:rPr>
          <w:sz w:val="28"/>
          <w:szCs w:val="28"/>
        </w:rPr>
      </w:pPr>
    </w:p>
    <w:p w:rsidR="004538BC" w:rsidRPr="009142C1" w:rsidRDefault="004538BC" w:rsidP="00944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36E1">
        <w:rPr>
          <w:sz w:val="28"/>
          <w:szCs w:val="28"/>
        </w:rPr>
        <w:t>В целях наиболее полного обеспечения и своевременного удовлетворения потребностей населения в пассажирских перевозках по муниципальной маршрутной сети, повышения безопасности дорожного движения, улучшения культуры и качества обслуживания пассажиров, руководствуясь статьей  1</w:t>
      </w:r>
      <w:r>
        <w:rPr>
          <w:sz w:val="28"/>
          <w:szCs w:val="28"/>
        </w:rPr>
        <w:t xml:space="preserve">4 </w:t>
      </w:r>
      <w:r w:rsidRPr="000B36E1">
        <w:rPr>
          <w:sz w:val="28"/>
          <w:szCs w:val="28"/>
        </w:rPr>
        <w:t xml:space="preserve">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0B36E1">
        <w:rPr>
          <w:color w:val="FF0000"/>
          <w:sz w:val="28"/>
          <w:szCs w:val="28"/>
        </w:rPr>
        <w:t xml:space="preserve"> </w:t>
      </w:r>
      <w:r w:rsidRPr="000B36E1">
        <w:rPr>
          <w:sz w:val="28"/>
          <w:szCs w:val="28"/>
        </w:rPr>
        <w:t>постановлением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</w:t>
      </w:r>
      <w:r>
        <w:rPr>
          <w:sz w:val="28"/>
          <w:szCs w:val="28"/>
        </w:rPr>
        <w:t xml:space="preserve"> (с изменениями)</w:t>
      </w:r>
      <w:r w:rsidRPr="000B36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4257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 протокол от 16.12.2020 № 166 о признании несостоявшимся электронного аукциона по муниципальному маршруту  № 31 регулярных перевозок на территории города Рубцовска Алтайского края</w:t>
      </w:r>
      <w:r w:rsidRPr="000B36E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пунктом 4 </w:t>
      </w:r>
      <w:r w:rsidRPr="009142C1">
        <w:rPr>
          <w:sz w:val="28"/>
          <w:szCs w:val="28"/>
        </w:rPr>
        <w:t>части 1 статьи 56, статьей 70  Устава муниципального образования город Рубцовск Алтайского края</w:t>
      </w:r>
      <w:r>
        <w:rPr>
          <w:sz w:val="28"/>
          <w:szCs w:val="28"/>
        </w:rPr>
        <w:t>,</w:t>
      </w:r>
      <w:r w:rsidRPr="009142C1">
        <w:rPr>
          <w:sz w:val="28"/>
          <w:szCs w:val="28"/>
        </w:rPr>
        <w:t xml:space="preserve"> ПОСТАНОВЛЯЮ:</w:t>
      </w:r>
    </w:p>
    <w:p w:rsidR="004538BC" w:rsidRDefault="004538BC" w:rsidP="00944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36E1">
        <w:rPr>
          <w:sz w:val="28"/>
          <w:szCs w:val="28"/>
        </w:rPr>
        <w:t>1. Комитету Администрации города Рубцовска по промышленности, энергетике, транспорту  и дорожному хозяйству (Долгих Е.И.)</w:t>
      </w:r>
      <w:r>
        <w:rPr>
          <w:sz w:val="28"/>
          <w:szCs w:val="28"/>
        </w:rPr>
        <w:t>:</w:t>
      </w:r>
      <w:r w:rsidRPr="000B36E1">
        <w:rPr>
          <w:sz w:val="28"/>
          <w:szCs w:val="28"/>
        </w:rPr>
        <w:t xml:space="preserve">  </w:t>
      </w:r>
    </w:p>
    <w:p w:rsidR="004538BC" w:rsidRDefault="004538BC" w:rsidP="00944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подготовить  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 на выполнение работ по  перевоз</w:t>
      </w:r>
      <w:r w:rsidRPr="000B36E1">
        <w:rPr>
          <w:sz w:val="28"/>
          <w:szCs w:val="28"/>
        </w:rPr>
        <w:t>к</w:t>
      </w:r>
      <w:r>
        <w:rPr>
          <w:sz w:val="28"/>
          <w:szCs w:val="28"/>
        </w:rPr>
        <w:t>е пассажиров и багажа автомобильным транспортом по регулируемым тарифам</w:t>
      </w:r>
      <w:r w:rsidRPr="000B36E1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ому</w:t>
      </w:r>
      <w:r w:rsidRPr="000B36E1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у</w:t>
      </w:r>
      <w:r w:rsidRPr="000B36E1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  <w:r w:rsidRPr="000B36E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 xml:space="preserve">  регулярных перевозок на территории города Рубцовска Алтайского края</w:t>
      </w:r>
      <w:r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 xml:space="preserve"> с 01.01.2021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B36E1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0B36E1">
        <w:rPr>
          <w:sz w:val="28"/>
          <w:szCs w:val="28"/>
        </w:rPr>
        <w:t>1.0</w:t>
      </w:r>
      <w:r>
        <w:rPr>
          <w:sz w:val="28"/>
          <w:szCs w:val="28"/>
        </w:rPr>
        <w:t>1</w:t>
      </w:r>
      <w:r w:rsidRPr="000B36E1">
        <w:rPr>
          <w:sz w:val="28"/>
          <w:szCs w:val="28"/>
        </w:rPr>
        <w:t>.202</w:t>
      </w:r>
      <w:r>
        <w:rPr>
          <w:sz w:val="28"/>
          <w:szCs w:val="28"/>
        </w:rPr>
        <w:t>1 до заключения муниципального контракта по результатам конкурентных процедур;</w:t>
      </w:r>
    </w:p>
    <w:p w:rsidR="004538BC" w:rsidRDefault="004538BC" w:rsidP="00944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0B36E1">
        <w:rPr>
          <w:sz w:val="28"/>
          <w:szCs w:val="28"/>
        </w:rPr>
        <w:t>2</w:t>
      </w:r>
      <w:r>
        <w:rPr>
          <w:sz w:val="28"/>
          <w:szCs w:val="28"/>
        </w:rPr>
        <w:t>. заключить муниципальный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контракт  на выполнение работ  по   перевоз</w:t>
      </w:r>
      <w:r w:rsidRPr="000B36E1">
        <w:rPr>
          <w:sz w:val="28"/>
          <w:szCs w:val="28"/>
        </w:rPr>
        <w:t>к</w:t>
      </w:r>
      <w:r>
        <w:rPr>
          <w:sz w:val="28"/>
          <w:szCs w:val="28"/>
        </w:rPr>
        <w:t xml:space="preserve">е  пассажиров  и багажа автомобильным транспортом по регулируемым тарифам </w:t>
      </w:r>
      <w:r w:rsidRPr="000B36E1">
        <w:rPr>
          <w:sz w:val="28"/>
          <w:szCs w:val="28"/>
        </w:rPr>
        <w:t>по муниципальн</w:t>
      </w:r>
      <w:r>
        <w:rPr>
          <w:sz w:val="28"/>
          <w:szCs w:val="28"/>
        </w:rPr>
        <w:t>ому</w:t>
      </w:r>
      <w:r w:rsidRPr="000B36E1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у </w:t>
      </w:r>
      <w:r w:rsidRPr="000B36E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</w:t>
      </w:r>
      <w:r w:rsidRPr="000B36E1">
        <w:rPr>
          <w:sz w:val="28"/>
          <w:szCs w:val="28"/>
        </w:rPr>
        <w:t>1</w:t>
      </w:r>
      <w:r>
        <w:rPr>
          <w:sz w:val="28"/>
          <w:szCs w:val="28"/>
        </w:rPr>
        <w:t xml:space="preserve"> на </w:t>
      </w:r>
      <w:r w:rsidRPr="000B36E1">
        <w:rPr>
          <w:sz w:val="28"/>
          <w:szCs w:val="28"/>
        </w:rPr>
        <w:t xml:space="preserve">срок </w:t>
      </w:r>
      <w:r>
        <w:rPr>
          <w:sz w:val="28"/>
          <w:szCs w:val="28"/>
        </w:rPr>
        <w:t>с 01.01.2021 п</w:t>
      </w:r>
      <w:r w:rsidRPr="000B36E1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0B36E1">
        <w:rPr>
          <w:sz w:val="28"/>
          <w:szCs w:val="28"/>
        </w:rPr>
        <w:t>1.0</w:t>
      </w:r>
      <w:r>
        <w:rPr>
          <w:sz w:val="28"/>
          <w:szCs w:val="28"/>
        </w:rPr>
        <w:t>1</w:t>
      </w:r>
      <w:r w:rsidRPr="000B36E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с </w:t>
      </w:r>
      <w:r w:rsidRPr="000B36E1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</w:t>
      </w:r>
      <w:r w:rsidRPr="000B36E1">
        <w:rPr>
          <w:sz w:val="28"/>
          <w:szCs w:val="28"/>
        </w:rPr>
        <w:t>м предпринимател</w:t>
      </w:r>
      <w:r>
        <w:rPr>
          <w:sz w:val="28"/>
          <w:szCs w:val="28"/>
        </w:rPr>
        <w:t>ем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Павловой Еленой Алексеевной (ИНН </w:t>
      </w:r>
      <w:r w:rsidRPr="000F47AA">
        <w:rPr>
          <w:sz w:val="28"/>
          <w:szCs w:val="28"/>
        </w:rPr>
        <w:t>220900911332</w:t>
      </w:r>
      <w:r>
        <w:rPr>
          <w:sz w:val="28"/>
          <w:szCs w:val="28"/>
        </w:rPr>
        <w:t>) и выдать карты маршрута в количестве 6 (шести) штук.</w:t>
      </w:r>
    </w:p>
    <w:p w:rsidR="004538BC" w:rsidRPr="000B36E1" w:rsidRDefault="004538BC" w:rsidP="00944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0B36E1">
        <w:rPr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 информационно-телекоммуникационной сети «Интернет».</w:t>
      </w:r>
    </w:p>
    <w:p w:rsidR="004538BC" w:rsidRPr="000B36E1" w:rsidRDefault="004538BC" w:rsidP="00944A87">
      <w:pPr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0B36E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4538BC" w:rsidRPr="000B36E1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Pr="000B36E1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  <w:r w:rsidRPr="000B36E1">
        <w:rPr>
          <w:sz w:val="28"/>
          <w:szCs w:val="28"/>
        </w:rPr>
        <w:t xml:space="preserve">Глава города Рубцовска            </w:t>
      </w:r>
      <w:r>
        <w:rPr>
          <w:sz w:val="28"/>
          <w:szCs w:val="28"/>
        </w:rPr>
        <w:t xml:space="preserve">      </w:t>
      </w:r>
      <w:r w:rsidRPr="000B36E1">
        <w:rPr>
          <w:sz w:val="28"/>
          <w:szCs w:val="28"/>
        </w:rPr>
        <w:t xml:space="preserve"> </w:t>
      </w:r>
      <w:r w:rsidRPr="000B36E1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</w:t>
      </w:r>
      <w:r w:rsidRPr="000B3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B36E1">
        <w:rPr>
          <w:sz w:val="28"/>
          <w:szCs w:val="28"/>
        </w:rPr>
        <w:t>Д.З. Фельдман</w:t>
      </w: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 w:rsidP="00944A87">
      <w:pPr>
        <w:ind w:left="720" w:hanging="720"/>
        <w:jc w:val="both"/>
        <w:rPr>
          <w:sz w:val="28"/>
          <w:szCs w:val="28"/>
        </w:rPr>
      </w:pPr>
    </w:p>
    <w:p w:rsidR="004538BC" w:rsidRDefault="004538BC"/>
    <w:sectPr w:rsidR="004538BC" w:rsidSect="00D9082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A87"/>
    <w:rsid w:val="00071067"/>
    <w:rsid w:val="000B36E1"/>
    <w:rsid w:val="000C6E15"/>
    <w:rsid w:val="000F47AA"/>
    <w:rsid w:val="002219F7"/>
    <w:rsid w:val="004538BC"/>
    <w:rsid w:val="004F1607"/>
    <w:rsid w:val="0061348F"/>
    <w:rsid w:val="00824257"/>
    <w:rsid w:val="00861C85"/>
    <w:rsid w:val="009142C1"/>
    <w:rsid w:val="00944A87"/>
    <w:rsid w:val="00BA5696"/>
    <w:rsid w:val="00D24E92"/>
    <w:rsid w:val="00D52E1B"/>
    <w:rsid w:val="00D90829"/>
    <w:rsid w:val="00DD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8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4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A8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413</Words>
  <Characters>2358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cp:lastPrinted>2020-12-24T04:49:00Z</cp:lastPrinted>
  <dcterms:created xsi:type="dcterms:W3CDTF">2020-12-24T01:17:00Z</dcterms:created>
  <dcterms:modified xsi:type="dcterms:W3CDTF">2020-12-24T04:49:00Z</dcterms:modified>
</cp:coreProperties>
</file>