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C0" w:rsidRDefault="00747BC0" w:rsidP="004F4F5D">
      <w:pPr>
        <w:jc w:val="center"/>
        <w:rPr>
          <w:b/>
          <w:spacing w:val="20"/>
          <w:sz w:val="32"/>
          <w:szCs w:val="32"/>
        </w:rPr>
      </w:pPr>
      <w:r w:rsidRPr="004E6EE7">
        <w:rPr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67.5pt;visibility:visible" filled="t">
            <v:imagedata r:id="rId4" o:title="" gain="79922f" blacklevel="1966f"/>
          </v:shape>
        </w:pict>
      </w:r>
    </w:p>
    <w:p w:rsidR="00747BC0" w:rsidRDefault="00747BC0" w:rsidP="004F4F5D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747BC0" w:rsidRDefault="00747BC0" w:rsidP="004F4F5D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:rsidR="00747BC0" w:rsidRDefault="00747BC0" w:rsidP="004F4F5D">
      <w:pPr>
        <w:jc w:val="center"/>
        <w:rPr>
          <w:rFonts w:ascii="Verdana" w:hAnsi="Verdana"/>
          <w:b/>
          <w:sz w:val="28"/>
          <w:szCs w:val="28"/>
        </w:rPr>
      </w:pPr>
    </w:p>
    <w:p w:rsidR="00747BC0" w:rsidRDefault="00747BC0" w:rsidP="004F4F5D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:rsidR="00747BC0" w:rsidRDefault="00747BC0" w:rsidP="00AF0D4C">
      <w:pPr>
        <w:spacing w:before="240"/>
        <w:ind w:left="2832" w:firstLine="708"/>
        <w:rPr>
          <w:sz w:val="28"/>
          <w:szCs w:val="28"/>
        </w:rPr>
      </w:pPr>
      <w:r w:rsidRPr="00AF0D4C">
        <w:rPr>
          <w:sz w:val="28"/>
          <w:szCs w:val="28"/>
        </w:rPr>
        <w:t>30.08.2017 № 3938</w:t>
      </w:r>
    </w:p>
    <w:p w:rsidR="00747BC0" w:rsidRPr="00AF0D4C" w:rsidRDefault="00747BC0" w:rsidP="00AF0D4C">
      <w:pPr>
        <w:spacing w:before="240"/>
        <w:ind w:left="2832" w:firstLine="708"/>
        <w:rPr>
          <w:sz w:val="28"/>
          <w:szCs w:val="28"/>
        </w:rPr>
      </w:pPr>
    </w:p>
    <w:p w:rsidR="00747BC0" w:rsidRDefault="00747BC0" w:rsidP="004F4F5D">
      <w:pPr>
        <w:pStyle w:val="consplustitle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</w:t>
      </w:r>
    </w:p>
    <w:p w:rsidR="00747BC0" w:rsidRDefault="00747BC0" w:rsidP="004F4F5D">
      <w:pPr>
        <w:pStyle w:val="consplustitle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Администрации города Рубцовска </w:t>
      </w:r>
    </w:p>
    <w:p w:rsidR="00747BC0" w:rsidRDefault="00747BC0" w:rsidP="004F4F5D">
      <w:pPr>
        <w:pStyle w:val="consplustitle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Алтайского края  от  10.08.2017 № 2507</w:t>
      </w:r>
    </w:p>
    <w:p w:rsidR="00747BC0" w:rsidRDefault="00747BC0" w:rsidP="004F4F5D">
      <w:pPr>
        <w:pStyle w:val="consplustitle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«Об утверждении реестров  жилых помещений  </w:t>
      </w:r>
    </w:p>
    <w:p w:rsidR="00747BC0" w:rsidRDefault="00747BC0" w:rsidP="004F4F5D">
      <w:pPr>
        <w:pStyle w:val="consplustitle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земельных участков города Рубцовска </w:t>
      </w:r>
    </w:p>
    <w:p w:rsidR="00747BC0" w:rsidRDefault="00747BC0" w:rsidP="004F4F5D">
      <w:pPr>
        <w:pStyle w:val="consplustitle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Алтайского края, подтопленных в результате</w:t>
      </w:r>
    </w:p>
    <w:p w:rsidR="00747BC0" w:rsidRDefault="00747BC0" w:rsidP="004F4F5D">
      <w:pPr>
        <w:pStyle w:val="consplustitle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поднятия грунтовых  вод  в 2017 году  на </w:t>
      </w:r>
    </w:p>
    <w:p w:rsidR="00747BC0" w:rsidRDefault="00747BC0" w:rsidP="004F4F5D">
      <w:pPr>
        <w:pStyle w:val="consplustitle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территории города Рубцовска</w:t>
      </w:r>
    </w:p>
    <w:p w:rsidR="00747BC0" w:rsidRDefault="00747BC0" w:rsidP="004F4F5D">
      <w:pPr>
        <w:pStyle w:val="consplustitle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Алтайского края»</w:t>
      </w:r>
    </w:p>
    <w:p w:rsidR="00747BC0" w:rsidRDefault="00747BC0" w:rsidP="004F4F5D"/>
    <w:p w:rsidR="00747BC0" w:rsidRDefault="00747BC0" w:rsidP="004F4F5D"/>
    <w:p w:rsidR="00747BC0" w:rsidRDefault="00747BC0" w:rsidP="004F4F5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постановлением Администрации города Рубцовска Алтайского края от 14.07.2017 № 2199 «</w:t>
      </w:r>
      <w:r>
        <w:rPr>
          <w:sz w:val="28"/>
          <w:szCs w:val="28"/>
        </w:rPr>
        <w:t xml:space="preserve">О  работе комиссии по формированию реестров жилых помещений и земельных участков, подтопленных в результате поднятия грунтовых вод в 2017 году на территории города Рубцовска Алтайского края» </w:t>
      </w:r>
      <w:r>
        <w:rPr>
          <w:color w:val="000000"/>
          <w:sz w:val="28"/>
          <w:szCs w:val="28"/>
        </w:rPr>
        <w:t>ПОСТАНОВЛЯЮ:</w:t>
      </w:r>
    </w:p>
    <w:p w:rsidR="00747BC0" w:rsidRDefault="00747BC0" w:rsidP="004F4F5D">
      <w:pPr>
        <w:pStyle w:val="consplustitle"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города Рубцовска Алтайского края  от 10.08.2017 № 2507  «Об утверждении реестров  жилых помещений  и земельных участков города Рубцовска Алтайского края, подтопленных в результате поднятия грунтовых  вод  в 2017 году  на территории города Рубцовска Алтайского края» </w:t>
      </w:r>
      <w:r w:rsidRPr="004F4F5D">
        <w:rPr>
          <w:color w:val="000000"/>
          <w:sz w:val="28"/>
          <w:szCs w:val="28"/>
        </w:rPr>
        <w:t>(с изменениями, внесенными постановлениями Администрации города Рубцовска Алтайского края от 16.08.2017 №2653, 16.08.2017 №2705, 18.08.2017 №2792, 21.08.2017 №2849, 21.08.2017 №2850,  21.08.2017 №2851, 21.08.2017 №2852, 21.08.2017 №2864, 22.08.2017 №2941, 23.08.2017 №2991, 24.08.2017 №3066, 25.08.2017 №3068, 28.08.2017 №3369, 28.08.2017 №3725, от 29.08.2017 №3746)</w:t>
      </w:r>
      <w:r>
        <w:rPr>
          <w:color w:val="000000"/>
          <w:sz w:val="28"/>
          <w:szCs w:val="28"/>
        </w:rPr>
        <w:t xml:space="preserve">  изменения, дополнив приложение № 1 к постановлению строками следующего содержания:</w:t>
      </w:r>
    </w:p>
    <w:p w:rsidR="00747BC0" w:rsidRDefault="00747BC0" w:rsidP="004F4F5D">
      <w:pPr>
        <w:pStyle w:val="consplustitle"/>
        <w:spacing w:before="0" w:after="0"/>
        <w:ind w:left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0" w:type="auto"/>
        <w:jc w:val="center"/>
        <w:tblInd w:w="-7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1"/>
        <w:gridCol w:w="5150"/>
        <w:gridCol w:w="2996"/>
      </w:tblGrid>
      <w:tr w:rsidR="00747BC0" w:rsidTr="009458A1">
        <w:trPr>
          <w:jc w:val="center"/>
        </w:trPr>
        <w:tc>
          <w:tcPr>
            <w:tcW w:w="1061" w:type="dxa"/>
          </w:tcPr>
          <w:p w:rsidR="00747BC0" w:rsidRPr="00406049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406049">
              <w:rPr>
                <w:rFonts w:cs="Times New Roman"/>
                <w:sz w:val="28"/>
                <w:szCs w:val="28"/>
              </w:rPr>
              <w:t>166.</w:t>
            </w:r>
          </w:p>
        </w:tc>
        <w:tc>
          <w:tcPr>
            <w:tcW w:w="5150" w:type="dxa"/>
          </w:tcPr>
          <w:p w:rsidR="00747BC0" w:rsidRPr="00406049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406049">
              <w:rPr>
                <w:rFonts w:cs="Times New Roman"/>
                <w:sz w:val="28"/>
                <w:szCs w:val="28"/>
              </w:rPr>
              <w:t>Проезд Гранитный, дом № 16</w:t>
            </w:r>
          </w:p>
        </w:tc>
        <w:tc>
          <w:tcPr>
            <w:tcW w:w="2996" w:type="dxa"/>
          </w:tcPr>
          <w:p w:rsidR="00747BC0" w:rsidRPr="00406049" w:rsidRDefault="00747BC0" w:rsidP="009458A1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406049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061" w:type="dxa"/>
          </w:tcPr>
          <w:p w:rsidR="00747BC0" w:rsidRPr="00406049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406049">
              <w:rPr>
                <w:rFonts w:cs="Times New Roman"/>
                <w:sz w:val="28"/>
                <w:szCs w:val="28"/>
              </w:rPr>
              <w:t>167.</w:t>
            </w:r>
          </w:p>
        </w:tc>
        <w:tc>
          <w:tcPr>
            <w:tcW w:w="5150" w:type="dxa"/>
          </w:tcPr>
          <w:p w:rsidR="00747BC0" w:rsidRPr="00406049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406049">
              <w:rPr>
                <w:rFonts w:cs="Times New Roman"/>
                <w:sz w:val="28"/>
                <w:szCs w:val="28"/>
              </w:rPr>
              <w:t>Улица Ипподромская, дом № 2</w:t>
            </w:r>
          </w:p>
        </w:tc>
        <w:tc>
          <w:tcPr>
            <w:tcW w:w="2996" w:type="dxa"/>
          </w:tcPr>
          <w:p w:rsidR="00747BC0" w:rsidRPr="00406049" w:rsidRDefault="00747BC0" w:rsidP="009458A1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406049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061" w:type="dxa"/>
          </w:tcPr>
          <w:p w:rsidR="00747BC0" w:rsidRPr="00406049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406049">
              <w:rPr>
                <w:rFonts w:cs="Times New Roman"/>
                <w:sz w:val="28"/>
                <w:szCs w:val="28"/>
              </w:rPr>
              <w:t>168.</w:t>
            </w:r>
          </w:p>
        </w:tc>
        <w:tc>
          <w:tcPr>
            <w:tcW w:w="5150" w:type="dxa"/>
          </w:tcPr>
          <w:p w:rsidR="00747BC0" w:rsidRPr="00406049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406049">
              <w:rPr>
                <w:rFonts w:cs="Times New Roman"/>
                <w:sz w:val="28"/>
                <w:szCs w:val="28"/>
              </w:rPr>
              <w:t>Улица Каменская, дом № 8</w:t>
            </w:r>
          </w:p>
        </w:tc>
        <w:tc>
          <w:tcPr>
            <w:tcW w:w="2996" w:type="dxa"/>
          </w:tcPr>
          <w:p w:rsidR="00747BC0" w:rsidRPr="00406049" w:rsidRDefault="00747BC0" w:rsidP="009458A1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406049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061" w:type="dxa"/>
          </w:tcPr>
          <w:p w:rsidR="00747BC0" w:rsidRPr="00406049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406049">
              <w:rPr>
                <w:rFonts w:cs="Times New Roman"/>
                <w:sz w:val="28"/>
                <w:szCs w:val="28"/>
              </w:rPr>
              <w:t>169.</w:t>
            </w:r>
          </w:p>
        </w:tc>
        <w:tc>
          <w:tcPr>
            <w:tcW w:w="5150" w:type="dxa"/>
          </w:tcPr>
          <w:p w:rsidR="00747BC0" w:rsidRPr="00406049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406049">
              <w:rPr>
                <w:rFonts w:cs="Times New Roman"/>
                <w:sz w:val="28"/>
                <w:szCs w:val="28"/>
              </w:rPr>
              <w:t>Улица Полевая, дом № 100</w:t>
            </w:r>
          </w:p>
        </w:tc>
        <w:tc>
          <w:tcPr>
            <w:tcW w:w="2996" w:type="dxa"/>
          </w:tcPr>
          <w:p w:rsidR="00747BC0" w:rsidRPr="00406049" w:rsidRDefault="00747BC0" w:rsidP="009458A1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406049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</w:tbl>
    <w:p w:rsidR="00747BC0" w:rsidRDefault="00747BC0" w:rsidP="004F4F5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».</w:t>
      </w:r>
    </w:p>
    <w:p w:rsidR="00747BC0" w:rsidRDefault="00747BC0" w:rsidP="004F4F5D">
      <w:pPr>
        <w:pStyle w:val="consplustitle"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Внести в постановление Администрации города Рубцовска Алтайского края    от 10.08.2017 № 2507  «Об утверждении реестров  жилых помещений  и земельных участков города Рубцовска Алтайского края, подтопленных в результате поднятия грунтовых  вод  в 2017 году  на территории города Рубцовска Алтайского края</w:t>
      </w:r>
      <w:r w:rsidRPr="004F4F5D">
        <w:rPr>
          <w:color w:val="000000"/>
          <w:sz w:val="28"/>
          <w:szCs w:val="28"/>
        </w:rPr>
        <w:t>» (с изменениями, внесенными постановлениями Администрации города Рубцовска Алтайского края от 16.08.2017 №2653, 16.08.2017 №2705, 18.08.2017 №2792, 21.08.2017 №2849, 21.08.2017 №2850,  21.08.2017 №2851, 21.08.2017 №2852, 21.08.2017 №2864, 22.08.2017 №2941, 23.08.2017 №2991, 24.08.2017 №3066, 25.08.2017 №3068, 28.08.2017 №3369, 28.08.2017 №3725, от 29.08.2017 №3746) изменения,</w:t>
      </w:r>
      <w:r>
        <w:rPr>
          <w:color w:val="000000"/>
          <w:sz w:val="28"/>
          <w:szCs w:val="28"/>
        </w:rPr>
        <w:t xml:space="preserve"> дополнив приложение № 2 к постановлению строками следующего содержания:</w:t>
      </w:r>
    </w:p>
    <w:p w:rsidR="00747BC0" w:rsidRDefault="00747BC0" w:rsidP="004F4F5D">
      <w:pPr>
        <w:pStyle w:val="consplustitle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0" w:type="auto"/>
        <w:jc w:val="center"/>
        <w:tblInd w:w="-7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5334"/>
        <w:gridCol w:w="2921"/>
      </w:tblGrid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1180.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Амурская, дом № 58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1181.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Амурская, дом № 88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1182.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Ангарская, дом № 33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26.08.2017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1183.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Беломорская, дом № 32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1184.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Беломорская, дом № 59 в квартира 2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1185.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Беломорская, дом № 59 в квартира 3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1186.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Бестужева, дом № 17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1187.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Б.Иванкова, дом № 106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26.08.2017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1188.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Б.Иванкова, дом № 170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1189.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Болотникова, дом № 6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1190.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Братская, дом № 41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26.08.2017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1191.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Волжская, дом № 59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1192.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Гвардейская, дом № 21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1193.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Герцена, дом № 16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26.08.2017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1194.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Герцена, дом № 35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1195.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Глинки, дом №1 квартира 2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1196.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Глинки, дом № 5а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1197.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Глинки, дом № 15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1198.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Декабристов, дом № 40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1199.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Декабристов, дом № 70а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1200.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Декабристов, дом № 143а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1201.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Декабристов, дом № 169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1202.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Проезд Денисова, дом № 1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1203.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Державина, дом № 3 а квартира 1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1204.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Железнодорожная, дом № 32а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1205.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Каменская, дом № 10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1206.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Коллективная, дом № 16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1207.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Кулундинская, дом № 46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1208.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Тракт Новоегорьевский, дом № 97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1209.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Ломоносова, дом № 34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1210.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Ломоносова, дом № 139 квартира 2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1211.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Мусоргского, дом № 18а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26.08.2017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1212.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Мусоргского, дом № 19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26.08.2017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1213.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Полевая, дом № 54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26.08.2017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1214.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Полевая, дом № 224а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1215.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Пугачева, дом № 30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1216.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Рихарда Зорге, дом № 32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1217.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Серафимовича, дом № 09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1218.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Серафимовича, дом № 011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1219.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Серафимовича, дом № 25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1220.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Переулок Спартаковский, дом № 23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1221.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Переулок Станционный, дом № 53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1222.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Степана Разина, дом № 89 квартира 2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1223.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Степана Разина, дом № 86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1224.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Суворова, дом № 14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1225.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Ушакова, дом № 38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1226.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Фрунзе, дом № 47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1227.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 xml:space="preserve">Улица Чайковского, дом № 1 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1228.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Чайковского, дом № 1 б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1229.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Чайковского, дом № 5а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1230.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Чаплыгина, дом № 26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26.08.2017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1231.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Улица Чарышская</w:t>
            </w:r>
            <w:r w:rsidRPr="0062582F">
              <w:rPr>
                <w:rFonts w:cs="Times New Roman"/>
                <w:sz w:val="28"/>
                <w:szCs w:val="28"/>
              </w:rPr>
              <w:t>, дом № 4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1232.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Чернышевского, дом № 10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29.08.2017</w:t>
            </w:r>
          </w:p>
        </w:tc>
      </w:tr>
      <w:tr w:rsidR="00747BC0" w:rsidTr="009458A1">
        <w:trPr>
          <w:trHeight w:val="82"/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1233.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Чернышевского, дом № 21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26.08.2017</w:t>
            </w:r>
          </w:p>
        </w:tc>
      </w:tr>
      <w:tr w:rsidR="00747BC0" w:rsidTr="009458A1">
        <w:trPr>
          <w:jc w:val="center"/>
        </w:trPr>
        <w:tc>
          <w:tcPr>
            <w:tcW w:w="1276" w:type="dxa"/>
          </w:tcPr>
          <w:p w:rsidR="00747BC0" w:rsidRPr="0062582F" w:rsidRDefault="00747BC0" w:rsidP="009458A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1234.</w:t>
            </w:r>
          </w:p>
        </w:tc>
        <w:tc>
          <w:tcPr>
            <w:tcW w:w="5334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Улица Шишкина, дом № 2</w:t>
            </w:r>
          </w:p>
        </w:tc>
        <w:tc>
          <w:tcPr>
            <w:tcW w:w="2921" w:type="dxa"/>
          </w:tcPr>
          <w:p w:rsidR="00747BC0" w:rsidRPr="0062582F" w:rsidRDefault="00747BC0" w:rsidP="009458A1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2582F">
              <w:rPr>
                <w:rFonts w:cs="Times New Roman"/>
                <w:sz w:val="28"/>
                <w:szCs w:val="28"/>
              </w:rPr>
              <w:t>Акт от 26.08.2017</w:t>
            </w:r>
          </w:p>
        </w:tc>
      </w:tr>
    </w:tbl>
    <w:p w:rsidR="00747BC0" w:rsidRDefault="00747BC0" w:rsidP="004F4F5D">
      <w:pPr>
        <w:pStyle w:val="consplustitle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747BC0" w:rsidRDefault="00747BC0" w:rsidP="004F4F5D">
      <w:pPr>
        <w:pStyle w:val="BodyText"/>
        <w:tabs>
          <w:tab w:val="left" w:pos="0"/>
          <w:tab w:val="left" w:pos="2830"/>
        </w:tabs>
        <w:ind w:firstLine="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3. Разместить настоящее постановление  на официальном сайте Администрации города Рубцовска Алтайского края в сети Интернет.</w:t>
      </w:r>
    </w:p>
    <w:p w:rsidR="00747BC0" w:rsidRDefault="00747BC0" w:rsidP="004F4F5D">
      <w:pPr>
        <w:pStyle w:val="BodyText"/>
        <w:tabs>
          <w:tab w:val="left" w:pos="0"/>
          <w:tab w:val="left" w:pos="28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4.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:rsidR="00747BC0" w:rsidRDefault="00747BC0" w:rsidP="004F4F5D">
      <w:pPr>
        <w:tabs>
          <w:tab w:val="left" w:pos="7089"/>
        </w:tabs>
        <w:ind w:left="900"/>
        <w:jc w:val="both"/>
      </w:pPr>
    </w:p>
    <w:p w:rsidR="00747BC0" w:rsidRDefault="00747BC0" w:rsidP="004F4F5D">
      <w:pPr>
        <w:tabs>
          <w:tab w:val="left" w:pos="7089"/>
        </w:tabs>
        <w:ind w:left="900"/>
        <w:jc w:val="both"/>
      </w:pPr>
      <w:r>
        <w:tab/>
      </w:r>
    </w:p>
    <w:p w:rsidR="00747BC0" w:rsidRDefault="00747BC0" w:rsidP="004F4F5D"/>
    <w:p w:rsidR="00747BC0" w:rsidRDefault="00747BC0" w:rsidP="004F4F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 Администрации </w:t>
      </w:r>
    </w:p>
    <w:p w:rsidR="00747BC0" w:rsidRDefault="00747BC0" w:rsidP="004F4F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города Рубцовска                                                                              Д.З. Фельдман</w:t>
      </w:r>
    </w:p>
    <w:p w:rsidR="00747BC0" w:rsidRDefault="00747BC0" w:rsidP="004F4F5D"/>
    <w:p w:rsidR="00747BC0" w:rsidRDefault="00747BC0"/>
    <w:sectPr w:rsidR="00747BC0" w:rsidSect="007D608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F5D"/>
    <w:rsid w:val="000A37DC"/>
    <w:rsid w:val="000E4B49"/>
    <w:rsid w:val="0017147A"/>
    <w:rsid w:val="001D2677"/>
    <w:rsid w:val="00406049"/>
    <w:rsid w:val="004813FE"/>
    <w:rsid w:val="004E6EE7"/>
    <w:rsid w:val="004F4F5D"/>
    <w:rsid w:val="0062582F"/>
    <w:rsid w:val="00747BC0"/>
    <w:rsid w:val="007D608E"/>
    <w:rsid w:val="009458A1"/>
    <w:rsid w:val="00AF0D4C"/>
    <w:rsid w:val="00EB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F5D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F4F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F4F5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title">
    <w:name w:val="consplustitle"/>
    <w:basedOn w:val="Normal"/>
    <w:uiPriority w:val="99"/>
    <w:rsid w:val="004F4F5D"/>
    <w:pPr>
      <w:spacing w:before="280" w:after="280"/>
    </w:pPr>
  </w:style>
  <w:style w:type="paragraph" w:styleId="BalloonText">
    <w:name w:val="Balloon Text"/>
    <w:basedOn w:val="Normal"/>
    <w:link w:val="BalloonTextChar"/>
    <w:uiPriority w:val="99"/>
    <w:semiHidden/>
    <w:rsid w:val="004F4F5D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4F5D"/>
    <w:rPr>
      <w:rFonts w:ascii="Tahoma" w:eastAsia="SimSun" w:hAnsi="Tahoma" w:cs="Mangal"/>
      <w:kern w:val="1"/>
      <w:sz w:val="14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910</Words>
  <Characters>5187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ptd</cp:lastModifiedBy>
  <cp:revision>2</cp:revision>
  <cp:lastPrinted>2017-08-30T08:10:00Z</cp:lastPrinted>
  <dcterms:created xsi:type="dcterms:W3CDTF">2017-08-29T11:42:00Z</dcterms:created>
  <dcterms:modified xsi:type="dcterms:W3CDTF">2017-08-30T08:10:00Z</dcterms:modified>
</cp:coreProperties>
</file>