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60" w:rsidRDefault="00DA5860" w:rsidP="00BE489A">
      <w:pPr>
        <w:jc w:val="center"/>
      </w:pPr>
      <w:r w:rsidRPr="00625E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7" o:title="" gain="79922f" blacklevel="1966f"/>
          </v:shape>
        </w:pict>
      </w:r>
    </w:p>
    <w:p w:rsidR="00DA5860" w:rsidRPr="00AC35BE" w:rsidRDefault="00DA5860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DA5860" w:rsidRPr="00AC35BE" w:rsidRDefault="00DA5860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DA5860" w:rsidRDefault="00DA5860" w:rsidP="00BE489A">
      <w:pPr>
        <w:jc w:val="center"/>
        <w:rPr>
          <w:rFonts w:ascii="Verdana" w:hAnsi="Verdana"/>
          <w:b/>
          <w:sz w:val="28"/>
          <w:szCs w:val="28"/>
        </w:rPr>
      </w:pPr>
    </w:p>
    <w:p w:rsidR="00DA5860" w:rsidRDefault="00DA5860" w:rsidP="00F941BB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DA5860" w:rsidRDefault="00DA5860" w:rsidP="00F941BB">
      <w:pPr>
        <w:jc w:val="center"/>
        <w:rPr>
          <w:b/>
          <w:spacing w:val="20"/>
          <w:w w:val="150"/>
          <w:sz w:val="28"/>
          <w:szCs w:val="28"/>
        </w:rPr>
      </w:pPr>
    </w:p>
    <w:p w:rsidR="00DA5860" w:rsidRPr="00803E51" w:rsidRDefault="00DA5860" w:rsidP="00F941BB">
      <w:pPr>
        <w:rPr>
          <w:rStyle w:val="HTMLAcronym"/>
          <w:sz w:val="32"/>
          <w:szCs w:val="32"/>
        </w:rPr>
      </w:pPr>
      <w:r>
        <w:rPr>
          <w:b/>
          <w:spacing w:val="20"/>
          <w:w w:val="150"/>
          <w:sz w:val="28"/>
          <w:szCs w:val="28"/>
        </w:rPr>
        <w:t xml:space="preserve">                           </w:t>
      </w:r>
      <w:r w:rsidRPr="00803E51">
        <w:rPr>
          <w:rStyle w:val="HTMLAcronym"/>
          <w:sz w:val="32"/>
          <w:szCs w:val="32"/>
        </w:rPr>
        <w:t>04.09.2017 № 4265</w:t>
      </w:r>
    </w:p>
    <w:p w:rsidR="00DA5860" w:rsidRDefault="00DA5860" w:rsidP="00F941BB">
      <w:pPr>
        <w:tabs>
          <w:tab w:val="left" w:pos="4962"/>
        </w:tabs>
        <w:spacing w:before="240"/>
        <w:ind w:right="4393"/>
        <w:jc w:val="both"/>
        <w:rPr>
          <w:sz w:val="28"/>
          <w:szCs w:val="28"/>
        </w:rPr>
      </w:pPr>
    </w:p>
    <w:p w:rsidR="00DA5860" w:rsidRPr="00F13B8F" w:rsidRDefault="00DA5860" w:rsidP="00803E51">
      <w:pPr>
        <w:spacing w:before="240"/>
        <w:ind w:right="4252"/>
        <w:rPr>
          <w:sz w:val="28"/>
          <w:szCs w:val="28"/>
        </w:rPr>
      </w:pPr>
      <w:r w:rsidRPr="00F13B8F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</w:t>
      </w:r>
      <w:r w:rsidRPr="00F13B8F">
        <w:rPr>
          <w:sz w:val="28"/>
          <w:szCs w:val="28"/>
        </w:rPr>
        <w:t>дминистрации города Рубцовска Алтайского края от 2</w:t>
      </w:r>
      <w:r>
        <w:rPr>
          <w:sz w:val="28"/>
          <w:szCs w:val="28"/>
        </w:rPr>
        <w:t>3.04.2009</w:t>
      </w:r>
      <w:r w:rsidRPr="00F13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13B8F">
        <w:rPr>
          <w:sz w:val="28"/>
          <w:szCs w:val="28"/>
        </w:rPr>
        <w:t xml:space="preserve">№ </w:t>
      </w:r>
      <w:r>
        <w:rPr>
          <w:sz w:val="28"/>
          <w:szCs w:val="28"/>
        </w:rPr>
        <w:t>1114</w:t>
      </w:r>
      <w:r w:rsidRPr="00F13B8F">
        <w:rPr>
          <w:sz w:val="28"/>
          <w:szCs w:val="28"/>
        </w:rPr>
        <w:t xml:space="preserve"> «Об утверждении городской межведомственной комиссии по противодействию злоупотреблению наркотическими средствами и </w:t>
      </w:r>
      <w:r>
        <w:rPr>
          <w:sz w:val="28"/>
          <w:szCs w:val="28"/>
        </w:rPr>
        <w:t xml:space="preserve">                       </w:t>
      </w:r>
      <w:r w:rsidRPr="00F13B8F">
        <w:rPr>
          <w:sz w:val="28"/>
          <w:szCs w:val="28"/>
        </w:rPr>
        <w:t xml:space="preserve">их незаконному обороту» </w:t>
      </w:r>
      <w:r>
        <w:rPr>
          <w:sz w:val="28"/>
          <w:szCs w:val="28"/>
        </w:rPr>
        <w:t xml:space="preserve">                               </w:t>
      </w:r>
      <w:r w:rsidRPr="00F13B8F">
        <w:rPr>
          <w:sz w:val="28"/>
          <w:szCs w:val="28"/>
        </w:rPr>
        <w:t>(с</w:t>
      </w:r>
      <w:r>
        <w:rPr>
          <w:sz w:val="28"/>
          <w:szCs w:val="28"/>
        </w:rPr>
        <w:t> изменениями, </w:t>
      </w:r>
      <w:r w:rsidRPr="00F13B8F">
        <w:rPr>
          <w:sz w:val="28"/>
          <w:szCs w:val="28"/>
        </w:rPr>
        <w:t>внесенными</w:t>
      </w:r>
      <w:r>
        <w:rPr>
          <w:sz w:val="28"/>
          <w:szCs w:val="28"/>
        </w:rPr>
        <w:t xml:space="preserve">       постановлениями </w:t>
      </w:r>
      <w:r w:rsidRPr="00F13B8F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 края </w:t>
      </w:r>
      <w:r w:rsidRPr="00F13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13B8F">
        <w:rPr>
          <w:sz w:val="28"/>
          <w:szCs w:val="28"/>
        </w:rPr>
        <w:t>от 28.11.2011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4922,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от 30.05.2014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2305, от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26.02.2015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1213,</w:t>
      </w:r>
      <w:r>
        <w:rPr>
          <w:sz w:val="28"/>
          <w:szCs w:val="28"/>
        </w:rPr>
        <w:t xml:space="preserve">                          </w:t>
      </w:r>
      <w:r w:rsidRPr="00F13B8F">
        <w:rPr>
          <w:sz w:val="28"/>
          <w:szCs w:val="28"/>
        </w:rPr>
        <w:t>от 21.12.2015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5426</w:t>
      </w:r>
      <w:r>
        <w:rPr>
          <w:sz w:val="28"/>
          <w:szCs w:val="28"/>
        </w:rPr>
        <w:t>, от 21.10.2016                № 4422</w:t>
      </w:r>
      <w:r w:rsidRPr="00F13B8F">
        <w:rPr>
          <w:sz w:val="28"/>
          <w:szCs w:val="28"/>
        </w:rPr>
        <w:t>)</w:t>
      </w:r>
    </w:p>
    <w:p w:rsidR="00DA5860" w:rsidRDefault="00DA5860" w:rsidP="00F13B8F">
      <w:pPr>
        <w:jc w:val="both"/>
        <w:rPr>
          <w:sz w:val="28"/>
          <w:szCs w:val="28"/>
        </w:rPr>
      </w:pPr>
    </w:p>
    <w:p w:rsidR="00DA5860" w:rsidRPr="00B51824" w:rsidRDefault="00DA5860" w:rsidP="00F13B8F">
      <w:pPr>
        <w:jc w:val="both"/>
        <w:rPr>
          <w:sz w:val="28"/>
          <w:szCs w:val="28"/>
        </w:rPr>
      </w:pPr>
    </w:p>
    <w:p w:rsidR="00DA5860" w:rsidRPr="00B51824" w:rsidRDefault="00DA5860" w:rsidP="00BE489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B51824">
        <w:rPr>
          <w:sz w:val="28"/>
          <w:szCs w:val="28"/>
        </w:rPr>
        <w:tab/>
      </w:r>
      <w:r w:rsidRPr="004F7598">
        <w:rPr>
          <w:sz w:val="28"/>
          <w:szCs w:val="28"/>
        </w:rPr>
        <w:t xml:space="preserve">В </w:t>
      </w:r>
      <w:r w:rsidRPr="0072766E">
        <w:rPr>
          <w:sz w:val="28"/>
          <w:szCs w:val="28"/>
        </w:rPr>
        <w:t>связи с кадровыми перестановками</w:t>
      </w:r>
      <w:r w:rsidRPr="00B51824">
        <w:rPr>
          <w:sz w:val="28"/>
          <w:szCs w:val="28"/>
        </w:rPr>
        <w:t>, руководствуясь статьями 52, 68, 70 Устава муниципального образования город Рубцовск Алтайского края</w:t>
      </w:r>
      <w:r w:rsidRPr="00F2669C">
        <w:rPr>
          <w:sz w:val="28"/>
          <w:szCs w:val="28"/>
        </w:rPr>
        <w:t xml:space="preserve">, </w:t>
      </w:r>
      <w:r w:rsidRPr="00B51824">
        <w:rPr>
          <w:sz w:val="28"/>
          <w:szCs w:val="28"/>
        </w:rPr>
        <w:t>ПОСТАНОВЛЯЮ:</w:t>
      </w:r>
    </w:p>
    <w:p w:rsidR="00DA5860" w:rsidRPr="00B51824" w:rsidRDefault="00DA5860" w:rsidP="00463C41">
      <w:pPr>
        <w:jc w:val="both"/>
        <w:rPr>
          <w:sz w:val="28"/>
          <w:szCs w:val="28"/>
        </w:rPr>
      </w:pPr>
      <w:r w:rsidRPr="00B51824">
        <w:rPr>
          <w:sz w:val="28"/>
          <w:szCs w:val="28"/>
        </w:rPr>
        <w:tab/>
        <w:t>1.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Внести изменения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их незаконному обороту» (с изменениями, внесенными постановлениями Администрации города Рубцовска Алтайского края  от  28.11.2011 № 4922, от 30.05.2014 № 2305,          от 26.02.2015 № 1213</w:t>
      </w:r>
      <w:r>
        <w:rPr>
          <w:sz w:val="28"/>
          <w:szCs w:val="28"/>
        </w:rPr>
        <w:t>,</w:t>
      </w:r>
      <w:r w:rsidRPr="00BE489A">
        <w:rPr>
          <w:sz w:val="28"/>
          <w:szCs w:val="28"/>
        </w:rPr>
        <w:t xml:space="preserve"> </w:t>
      </w:r>
      <w:r>
        <w:rPr>
          <w:sz w:val="28"/>
          <w:szCs w:val="28"/>
        </w:rPr>
        <w:t>от 21.12.2015 № 5426,</w:t>
      </w:r>
      <w:r w:rsidRPr="00463C41">
        <w:rPr>
          <w:sz w:val="28"/>
          <w:szCs w:val="28"/>
        </w:rPr>
        <w:t xml:space="preserve"> </w:t>
      </w:r>
      <w:r>
        <w:rPr>
          <w:sz w:val="28"/>
          <w:szCs w:val="28"/>
        </w:rPr>
        <w:t>от 21.10.2016 № 4422</w:t>
      </w:r>
      <w:r w:rsidRPr="00B51824">
        <w:rPr>
          <w:sz w:val="28"/>
          <w:szCs w:val="28"/>
        </w:rPr>
        <w:t>), изложив приложение № 2 к постановлению в новой редакции (приложение).</w:t>
      </w:r>
    </w:p>
    <w:p w:rsidR="00DA5860" w:rsidRPr="00B51824" w:rsidRDefault="00DA5860" w:rsidP="00BE489A">
      <w:pPr>
        <w:ind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 xml:space="preserve">2. 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Настоящее постановление вступает в силу с момента подписания.</w:t>
      </w:r>
    </w:p>
    <w:p w:rsidR="00DA5860" w:rsidRPr="00B51824" w:rsidRDefault="00DA5860" w:rsidP="00BE489A">
      <w:pPr>
        <w:ind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>3.</w:t>
      </w:r>
      <w:r>
        <w:rPr>
          <w:sz w:val="28"/>
          <w:szCs w:val="28"/>
        </w:rPr>
        <w:t>  </w:t>
      </w:r>
      <w:r w:rsidRPr="00B51824">
        <w:rPr>
          <w:sz w:val="28"/>
          <w:szCs w:val="28"/>
        </w:rPr>
        <w:t>Настоящее постановление разместить на официальном сайте Администрации города Рубцовска Алтайского края в сети Интернет.</w:t>
      </w:r>
    </w:p>
    <w:p w:rsidR="00DA5860" w:rsidRPr="00B51824" w:rsidRDefault="00DA5860" w:rsidP="00DD65F5">
      <w:pPr>
        <w:ind w:right="-142"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>4.</w:t>
      </w:r>
      <w:r>
        <w:rPr>
          <w:sz w:val="28"/>
          <w:szCs w:val="28"/>
        </w:rPr>
        <w:t> Контроль за ис</w:t>
      </w:r>
      <w:r w:rsidRPr="00B51824">
        <w:rPr>
          <w:sz w:val="28"/>
          <w:szCs w:val="28"/>
        </w:rPr>
        <w:t>полнением настоя</w:t>
      </w:r>
      <w:r>
        <w:rPr>
          <w:sz w:val="28"/>
          <w:szCs w:val="28"/>
        </w:rPr>
        <w:t>щего постановления возложить на и.о.</w:t>
      </w:r>
      <w:r>
        <w:rPr>
          <w:bCs/>
          <w:sz w:val="28"/>
          <w:szCs w:val="28"/>
        </w:rPr>
        <w:t> </w:t>
      </w:r>
      <w:r w:rsidRPr="00B51824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> </w:t>
      </w:r>
      <w:r w:rsidRPr="00B51824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> </w:t>
      </w:r>
      <w:r w:rsidRPr="00B51824"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Рубцовска</w:t>
      </w:r>
      <w:r>
        <w:rPr>
          <w:sz w:val="28"/>
          <w:szCs w:val="28"/>
        </w:rPr>
        <w:t> А.А.Мищерина.</w:t>
      </w:r>
    </w:p>
    <w:p w:rsidR="00DA5860" w:rsidRDefault="00DA5860" w:rsidP="00BE489A">
      <w:pPr>
        <w:jc w:val="both"/>
        <w:outlineLvl w:val="0"/>
        <w:rPr>
          <w:rStyle w:val="Strong"/>
          <w:sz w:val="28"/>
          <w:szCs w:val="28"/>
          <w:shd w:val="clear" w:color="auto" w:fill="FFFFFF"/>
        </w:rPr>
      </w:pPr>
    </w:p>
    <w:p w:rsidR="00DA5860" w:rsidRDefault="00DA5860" w:rsidP="00BE489A">
      <w:pPr>
        <w:jc w:val="both"/>
        <w:outlineLvl w:val="0"/>
        <w:rPr>
          <w:rStyle w:val="Strong"/>
          <w:sz w:val="28"/>
          <w:szCs w:val="28"/>
          <w:shd w:val="clear" w:color="auto" w:fill="FFFFFF"/>
        </w:rPr>
      </w:pPr>
    </w:p>
    <w:p w:rsidR="00DA5860" w:rsidRDefault="00DA5860" w:rsidP="00BE489A">
      <w:pPr>
        <w:jc w:val="both"/>
        <w:outlineLvl w:val="0"/>
        <w:rPr>
          <w:rStyle w:val="Strong"/>
          <w:sz w:val="28"/>
          <w:szCs w:val="28"/>
          <w:shd w:val="clear" w:color="auto" w:fill="FFFFFF"/>
        </w:rPr>
      </w:pPr>
    </w:p>
    <w:p w:rsidR="00DA5860" w:rsidRDefault="00DA5860" w:rsidP="00BE489A">
      <w:pPr>
        <w:jc w:val="both"/>
        <w:outlineLvl w:val="0"/>
        <w:rPr>
          <w:rStyle w:val="Strong"/>
          <w:b w:val="0"/>
          <w:sz w:val="28"/>
          <w:szCs w:val="28"/>
          <w:shd w:val="clear" w:color="auto" w:fill="FFFFFF"/>
        </w:rPr>
      </w:pPr>
      <w:r w:rsidRPr="004A7A82">
        <w:rPr>
          <w:rStyle w:val="Strong"/>
          <w:b w:val="0"/>
          <w:sz w:val="28"/>
          <w:szCs w:val="28"/>
          <w:shd w:val="clear" w:color="auto" w:fill="FFFFFF"/>
        </w:rPr>
        <w:t>Глав</w:t>
      </w:r>
      <w:r>
        <w:rPr>
          <w:rStyle w:val="Strong"/>
          <w:b w:val="0"/>
          <w:sz w:val="28"/>
          <w:szCs w:val="28"/>
          <w:shd w:val="clear" w:color="auto" w:fill="FFFFFF"/>
        </w:rPr>
        <w:t>а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 Администрации </w:t>
      </w:r>
    </w:p>
    <w:p w:rsidR="00DA5860" w:rsidRPr="00DD65F5" w:rsidRDefault="00DA5860" w:rsidP="00DD65F5">
      <w:pPr>
        <w:ind w:right="-142"/>
        <w:jc w:val="both"/>
        <w:outlineLvl w:val="0"/>
        <w:rPr>
          <w:bCs/>
          <w:sz w:val="28"/>
          <w:szCs w:val="28"/>
          <w:shd w:val="clear" w:color="auto" w:fill="FFFFFF"/>
        </w:rPr>
      </w:pP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города Рубцовска 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  <w:t xml:space="preserve">     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                           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>Д.З.</w:t>
      </w:r>
      <w:r w:rsidRPr="004A7A82">
        <w:rPr>
          <w:rStyle w:val="Strong"/>
          <w:sz w:val="28"/>
          <w:szCs w:val="28"/>
          <w:shd w:val="clear" w:color="auto" w:fill="FFFFFF"/>
        </w:rPr>
        <w:t xml:space="preserve"> </w:t>
      </w:r>
      <w:hyperlink r:id="rId8" w:history="1">
        <w:r w:rsidRPr="004A7A8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:rsidR="00DA5860" w:rsidRDefault="00DA5860" w:rsidP="007E28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Default="00DA5860" w:rsidP="007E2808">
      <w:pPr>
        <w:jc w:val="center"/>
        <w:outlineLvl w:val="0"/>
        <w:rPr>
          <w:sz w:val="28"/>
          <w:szCs w:val="28"/>
        </w:rPr>
      </w:pPr>
    </w:p>
    <w:p w:rsidR="00DA5860" w:rsidRPr="00116E54" w:rsidRDefault="00DA5860" w:rsidP="0046100D">
      <w:pPr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6E54">
        <w:rPr>
          <w:sz w:val="28"/>
          <w:szCs w:val="28"/>
        </w:rPr>
        <w:t xml:space="preserve">Приложение </w:t>
      </w:r>
    </w:p>
    <w:p w:rsidR="00DA5860" w:rsidRPr="00116E54" w:rsidRDefault="00DA5860" w:rsidP="00803E51">
      <w:pPr>
        <w:jc w:val="right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116E54">
        <w:rPr>
          <w:sz w:val="28"/>
          <w:szCs w:val="28"/>
        </w:rPr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116E54">
        <w:rPr>
          <w:sz w:val="28"/>
          <w:szCs w:val="28"/>
        </w:rPr>
        <w:t>города Рубцовска Алтайского края</w:t>
      </w:r>
      <w:r>
        <w:rPr>
          <w:sz w:val="28"/>
          <w:szCs w:val="28"/>
        </w:rPr>
        <w:t xml:space="preserve">  от 04.09.2017 от 4265</w:t>
      </w:r>
    </w:p>
    <w:p w:rsidR="00DA5860" w:rsidRPr="00116E54" w:rsidRDefault="00DA5860" w:rsidP="009C07B3">
      <w:pPr>
        <w:ind w:left="4247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16E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DA5860" w:rsidRPr="00116E54" w:rsidRDefault="00DA5860" w:rsidP="009C07B3">
      <w:pPr>
        <w:jc w:val="center"/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Pr="00116E54">
        <w:rPr>
          <w:sz w:val="28"/>
          <w:szCs w:val="28"/>
        </w:rPr>
        <w:t>города Рубцовска Алтайского края</w:t>
      </w:r>
    </w:p>
    <w:p w:rsidR="00DA5860" w:rsidRPr="00116E54" w:rsidRDefault="00DA5860" w:rsidP="009C07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116E54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23.04.2009 </w:t>
      </w:r>
      <w:r w:rsidRPr="00116E54">
        <w:rPr>
          <w:sz w:val="28"/>
          <w:szCs w:val="28"/>
        </w:rPr>
        <w:t xml:space="preserve"> № </w:t>
      </w:r>
      <w:r>
        <w:rPr>
          <w:sz w:val="28"/>
          <w:szCs w:val="28"/>
        </w:rPr>
        <w:t>1114</w:t>
      </w:r>
    </w:p>
    <w:p w:rsidR="00DA5860" w:rsidRDefault="00DA5860" w:rsidP="00BE489A">
      <w:pPr>
        <w:ind w:left="4247" w:firstLine="709"/>
        <w:outlineLvl w:val="0"/>
        <w:rPr>
          <w:sz w:val="28"/>
          <w:szCs w:val="28"/>
        </w:rPr>
      </w:pPr>
    </w:p>
    <w:p w:rsidR="00DA5860" w:rsidRPr="00FC2554" w:rsidRDefault="00DA5860" w:rsidP="00BE489A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 xml:space="preserve">Состав </w:t>
      </w:r>
    </w:p>
    <w:p w:rsidR="00DA5860" w:rsidRPr="00FC2554" w:rsidRDefault="00DA5860" w:rsidP="00BE489A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:rsidR="00DA5860" w:rsidRPr="00FC2554" w:rsidRDefault="00DA5860" w:rsidP="00BE489A">
      <w:pPr>
        <w:jc w:val="center"/>
        <w:rPr>
          <w:sz w:val="28"/>
          <w:szCs w:val="28"/>
        </w:rPr>
      </w:pPr>
    </w:p>
    <w:p w:rsidR="00DA5860" w:rsidRPr="004A7A82" w:rsidRDefault="00DA5860" w:rsidP="00022BBC">
      <w:pPr>
        <w:tabs>
          <w:tab w:val="left" w:pos="3119"/>
        </w:tabs>
        <w:spacing w:line="320" w:lineRule="atLeast"/>
        <w:ind w:left="2832" w:hanging="2832"/>
        <w:rPr>
          <w:sz w:val="28"/>
          <w:szCs w:val="28"/>
        </w:rPr>
      </w:pPr>
      <w:hyperlink r:id="rId9" w:history="1">
        <w:r w:rsidRPr="000478A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Фельдман</w:t>
        </w:r>
        <w:r w:rsidRPr="000478A2">
          <w:rPr>
            <w:rStyle w:val="Hyperlink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Pr="000478A2">
        <w:rPr>
          <w:rStyle w:val="Strong"/>
          <w:sz w:val="28"/>
          <w:szCs w:val="28"/>
          <w:shd w:val="clear" w:color="auto" w:fill="FFFFFF"/>
        </w:rPr>
        <w:t xml:space="preserve"> </w:t>
      </w:r>
      <w:r w:rsidRPr="000478A2">
        <w:rPr>
          <w:rStyle w:val="Strong"/>
          <w:b w:val="0"/>
          <w:sz w:val="28"/>
          <w:szCs w:val="28"/>
          <w:shd w:val="clear" w:color="auto" w:fill="FFFFFF"/>
        </w:rPr>
        <w:t>Д. З.</w:t>
      </w:r>
      <w:r>
        <w:rPr>
          <w:sz w:val="28"/>
          <w:szCs w:val="28"/>
        </w:rPr>
        <w:t xml:space="preserve">               </w:t>
      </w:r>
      <w:r w:rsidRPr="004A7A82">
        <w:rPr>
          <w:sz w:val="28"/>
          <w:szCs w:val="28"/>
        </w:rPr>
        <w:t>- председатель комиссии,</w:t>
      </w:r>
      <w:r>
        <w:rPr>
          <w:sz w:val="28"/>
          <w:szCs w:val="28"/>
        </w:rPr>
        <w:t xml:space="preserve">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>Глав</w:t>
      </w:r>
      <w:r>
        <w:rPr>
          <w:rStyle w:val="Strong"/>
          <w:b w:val="0"/>
          <w:sz w:val="28"/>
          <w:szCs w:val="28"/>
          <w:shd w:val="clear" w:color="auto" w:fill="FFFFFF"/>
        </w:rPr>
        <w:t>а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  Администрации 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                   </w:t>
      </w:r>
      <w:r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>города Рубцовска</w:t>
      </w:r>
      <w:r w:rsidRPr="004A7A82">
        <w:rPr>
          <w:sz w:val="28"/>
          <w:szCs w:val="28"/>
        </w:rPr>
        <w:t>;</w:t>
      </w:r>
    </w:p>
    <w:p w:rsidR="00DA5860" w:rsidRPr="00116E54" w:rsidRDefault="00DA5860" w:rsidP="00BE489A">
      <w:pPr>
        <w:tabs>
          <w:tab w:val="left" w:pos="3119"/>
        </w:tabs>
        <w:spacing w:line="320" w:lineRule="atLeast"/>
        <w:rPr>
          <w:sz w:val="28"/>
          <w:szCs w:val="28"/>
        </w:rPr>
      </w:pPr>
    </w:p>
    <w:p w:rsidR="00DA5860" w:rsidRDefault="00DA5860" w:rsidP="00022BBC">
      <w:pPr>
        <w:tabs>
          <w:tab w:val="left" w:pos="3402"/>
        </w:tabs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Мищерин А.А.                 - </w:t>
      </w:r>
      <w:r w:rsidRPr="00FC2554">
        <w:rPr>
          <w:sz w:val="28"/>
          <w:szCs w:val="28"/>
        </w:rPr>
        <w:t xml:space="preserve">заместитель председателя комиссии, </w:t>
      </w:r>
      <w:r>
        <w:rPr>
          <w:sz w:val="28"/>
          <w:szCs w:val="28"/>
        </w:rPr>
        <w:t xml:space="preserve">                           и.о.</w:t>
      </w:r>
      <w:r w:rsidRPr="00FC2554">
        <w:rPr>
          <w:sz w:val="28"/>
          <w:szCs w:val="28"/>
        </w:rPr>
        <w:tab/>
      </w:r>
      <w:r>
        <w:rPr>
          <w:sz w:val="28"/>
          <w:szCs w:val="28"/>
        </w:rPr>
        <w:t xml:space="preserve"> заместителя Главы А</w:t>
      </w:r>
      <w:r w:rsidRPr="00FC2554">
        <w:rPr>
          <w:sz w:val="28"/>
          <w:szCs w:val="28"/>
        </w:rPr>
        <w:t>дминистрации города Рубцовска</w:t>
      </w:r>
      <w:r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  <w:r w:rsidRPr="00FC2554">
        <w:rPr>
          <w:sz w:val="28"/>
          <w:szCs w:val="28"/>
        </w:rPr>
        <w:tab/>
      </w:r>
    </w:p>
    <w:p w:rsidR="00DA5860" w:rsidRPr="00FC2554" w:rsidRDefault="00DA5860" w:rsidP="00BE489A">
      <w:pPr>
        <w:ind w:left="3060" w:hanging="3060"/>
        <w:jc w:val="both"/>
        <w:rPr>
          <w:sz w:val="28"/>
          <w:szCs w:val="28"/>
        </w:rPr>
      </w:pPr>
    </w:p>
    <w:p w:rsidR="00DA5860" w:rsidRDefault="00DA5860" w:rsidP="00BE489A">
      <w:pPr>
        <w:tabs>
          <w:tab w:val="left" w:pos="3119"/>
        </w:tabs>
        <w:spacing w:line="320" w:lineRule="atLeast"/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Краснова Н.А.                  </w:t>
      </w:r>
      <w:r w:rsidRPr="00116E5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секретарь комиссии, заместитель начальника    </w:t>
      </w:r>
      <w:r>
        <w:rPr>
          <w:sz w:val="28"/>
          <w:szCs w:val="28"/>
        </w:rPr>
        <w:tab/>
        <w:t xml:space="preserve">МКУ </w:t>
      </w:r>
      <w:r w:rsidRPr="00116E54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культуры, спорта и    </w:t>
      </w:r>
      <w:r>
        <w:rPr>
          <w:sz w:val="28"/>
          <w:szCs w:val="28"/>
        </w:rPr>
        <w:tab/>
        <w:t>молоде</w:t>
      </w:r>
      <w:r w:rsidRPr="00116E54">
        <w:rPr>
          <w:sz w:val="28"/>
          <w:szCs w:val="28"/>
        </w:rPr>
        <w:t xml:space="preserve">жной политики» </w:t>
      </w:r>
      <w:r>
        <w:rPr>
          <w:sz w:val="28"/>
          <w:szCs w:val="28"/>
        </w:rPr>
        <w:t xml:space="preserve">г. Рубцовска </w:t>
      </w:r>
      <w:r w:rsidRPr="00116E54">
        <w:rPr>
          <w:sz w:val="28"/>
          <w:szCs w:val="28"/>
        </w:rPr>
        <w:t xml:space="preserve">(по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16E54">
        <w:rPr>
          <w:sz w:val="28"/>
          <w:szCs w:val="28"/>
        </w:rPr>
        <w:t>согласованию);</w:t>
      </w:r>
    </w:p>
    <w:p w:rsidR="00DA5860" w:rsidRDefault="00DA5860" w:rsidP="00BE489A">
      <w:pPr>
        <w:tabs>
          <w:tab w:val="left" w:pos="3119"/>
        </w:tabs>
        <w:spacing w:line="320" w:lineRule="atLeast"/>
        <w:ind w:left="180" w:hanging="180"/>
        <w:rPr>
          <w:sz w:val="28"/>
          <w:szCs w:val="28"/>
        </w:rPr>
      </w:pPr>
    </w:p>
    <w:p w:rsidR="00DA5860" w:rsidRDefault="00DA5860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  <w:r w:rsidRPr="008C4464">
        <w:rPr>
          <w:sz w:val="28"/>
          <w:szCs w:val="28"/>
        </w:rPr>
        <w:t>Руднева Н.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</w:t>
      </w:r>
      <w:r w:rsidRPr="00FC2554">
        <w:rPr>
          <w:sz w:val="28"/>
          <w:szCs w:val="28"/>
        </w:rPr>
        <w:t>-</w:t>
      </w:r>
      <w:r>
        <w:rPr>
          <w:sz w:val="28"/>
          <w:szCs w:val="28"/>
        </w:rPr>
        <w:t xml:space="preserve"> и.о. н</w:t>
      </w:r>
      <w:r w:rsidRPr="002B315A">
        <w:rPr>
          <w:sz w:val="28"/>
          <w:szCs w:val="28"/>
        </w:rPr>
        <w:t>ачальник</w:t>
      </w:r>
      <w:r>
        <w:rPr>
          <w:sz w:val="28"/>
          <w:szCs w:val="28"/>
        </w:rPr>
        <w:t>а </w:t>
      </w:r>
      <w:r w:rsidRPr="002B315A">
        <w:rPr>
          <w:sz w:val="28"/>
          <w:szCs w:val="28"/>
        </w:rPr>
        <w:t>правового</w:t>
      </w:r>
      <w:r>
        <w:rPr>
          <w:sz w:val="28"/>
          <w:szCs w:val="28"/>
        </w:rPr>
        <w:t> </w:t>
      </w:r>
      <w:r w:rsidRPr="002B315A">
        <w:rPr>
          <w:sz w:val="28"/>
          <w:szCs w:val="28"/>
        </w:rPr>
        <w:t>отдела</w:t>
      </w:r>
      <w:r>
        <w:rPr>
          <w:sz w:val="28"/>
          <w:szCs w:val="28"/>
        </w:rPr>
        <w:t> А</w:t>
      </w:r>
      <w:r w:rsidRPr="002B315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ab/>
      </w:r>
      <w:r w:rsidRPr="002B315A">
        <w:rPr>
          <w:sz w:val="28"/>
          <w:szCs w:val="28"/>
        </w:rPr>
        <w:t xml:space="preserve">города </w:t>
      </w:r>
      <w:r w:rsidRPr="00FC2554">
        <w:rPr>
          <w:sz w:val="28"/>
          <w:szCs w:val="28"/>
        </w:rPr>
        <w:t>Рубцовска</w:t>
      </w:r>
      <w:r>
        <w:rPr>
          <w:sz w:val="28"/>
          <w:szCs w:val="28"/>
        </w:rPr>
        <w:t xml:space="preserve"> Алтайского края</w:t>
      </w:r>
      <w:r w:rsidRPr="00FC2554">
        <w:rPr>
          <w:sz w:val="28"/>
          <w:szCs w:val="28"/>
        </w:rPr>
        <w:t>;</w:t>
      </w:r>
    </w:p>
    <w:p w:rsidR="00DA5860" w:rsidRDefault="00DA5860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DA5860" w:rsidRPr="00FC2554" w:rsidRDefault="00DA5860" w:rsidP="00BE489A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FC2554">
        <w:rPr>
          <w:sz w:val="28"/>
          <w:szCs w:val="28"/>
        </w:rPr>
        <w:t>Мещерякова Н.</w:t>
      </w:r>
      <w:r>
        <w:rPr>
          <w:sz w:val="28"/>
          <w:szCs w:val="28"/>
        </w:rPr>
        <w:t xml:space="preserve"> </w:t>
      </w:r>
      <w:r w:rsidRPr="00FC2554">
        <w:rPr>
          <w:sz w:val="28"/>
          <w:szCs w:val="28"/>
        </w:rPr>
        <w:t>А.</w:t>
      </w:r>
      <w:r w:rsidRPr="00FC2554">
        <w:rPr>
          <w:sz w:val="28"/>
          <w:szCs w:val="28"/>
        </w:rPr>
        <w:tab/>
        <w:t xml:space="preserve">- начальник пресс-службы </w:t>
      </w: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Рубцовска Алтайского края;</w:t>
      </w:r>
    </w:p>
    <w:p w:rsidR="00DA5860" w:rsidRPr="00FC2554" w:rsidRDefault="00DA5860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DA5860" w:rsidRDefault="00DA5860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  <w:r w:rsidRPr="002B315A">
        <w:rPr>
          <w:sz w:val="28"/>
          <w:szCs w:val="28"/>
        </w:rPr>
        <w:t>Зорина М</w:t>
      </w:r>
      <w:r>
        <w:rPr>
          <w:sz w:val="28"/>
          <w:szCs w:val="28"/>
        </w:rPr>
        <w:t xml:space="preserve">. </w:t>
      </w:r>
      <w:r w:rsidRPr="002B315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B315A">
        <w:rPr>
          <w:sz w:val="28"/>
          <w:szCs w:val="28"/>
        </w:rPr>
        <w:tab/>
        <w:t>- начальник М</w:t>
      </w:r>
      <w:r>
        <w:rPr>
          <w:sz w:val="28"/>
          <w:szCs w:val="28"/>
        </w:rPr>
        <w:t>К</w:t>
      </w:r>
      <w:r w:rsidRPr="002B315A">
        <w:rPr>
          <w:sz w:val="28"/>
          <w:szCs w:val="28"/>
        </w:rPr>
        <w:t>У «Управление культуры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спорта и молоде</w:t>
      </w:r>
      <w:r w:rsidRPr="002B315A">
        <w:rPr>
          <w:sz w:val="28"/>
          <w:szCs w:val="28"/>
        </w:rPr>
        <w:t>жной</w:t>
      </w:r>
      <w:r>
        <w:rPr>
          <w:sz w:val="28"/>
          <w:szCs w:val="28"/>
        </w:rPr>
        <w:t xml:space="preserve"> политики» г. Рубцовска</w:t>
      </w:r>
      <w:r w:rsidRPr="002B315A"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</w:p>
    <w:p w:rsidR="00DA5860" w:rsidRPr="00FC2554" w:rsidRDefault="00DA5860" w:rsidP="00BE489A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DA5860" w:rsidRDefault="00DA5860" w:rsidP="00BE489A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Соломатин</w:t>
      </w:r>
      <w:r w:rsidRPr="007A4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Н.               </w:t>
      </w:r>
      <w:r w:rsidRPr="007A49F0">
        <w:rPr>
          <w:sz w:val="28"/>
          <w:szCs w:val="28"/>
        </w:rPr>
        <w:t xml:space="preserve">- начальник МО МВД России «Рубцовский» </w:t>
      </w:r>
      <w:r w:rsidRPr="007A49F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B00D08">
        <w:rPr>
          <w:sz w:val="28"/>
          <w:szCs w:val="28"/>
        </w:rPr>
        <w:t>(по согласованию);</w:t>
      </w:r>
    </w:p>
    <w:p w:rsidR="00DA5860" w:rsidRPr="00FC2554" w:rsidRDefault="00DA5860" w:rsidP="00BE489A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</w:p>
    <w:p w:rsidR="00DA5860" w:rsidRDefault="00DA5860" w:rsidP="00BE489A">
      <w:pPr>
        <w:tabs>
          <w:tab w:val="left" w:pos="3060"/>
          <w:tab w:val="left" w:pos="6768"/>
        </w:tabs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Данилова Н. А. </w:t>
      </w:r>
      <w:r w:rsidRPr="00FC255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заместитель </w:t>
      </w:r>
      <w:r w:rsidRPr="00FC255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C2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2554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FC2554">
        <w:rPr>
          <w:sz w:val="28"/>
          <w:szCs w:val="28"/>
        </w:rPr>
        <w:t xml:space="preserve">У «Управление  </w:t>
      </w:r>
      <w:r>
        <w:rPr>
          <w:sz w:val="28"/>
          <w:szCs w:val="28"/>
        </w:rPr>
        <w:t xml:space="preserve">        </w:t>
      </w:r>
      <w:r w:rsidRPr="00FC2554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г. Рубцовска (по согласованию)</w:t>
      </w:r>
      <w:r w:rsidRPr="00FC2554">
        <w:rPr>
          <w:sz w:val="28"/>
          <w:szCs w:val="28"/>
        </w:rPr>
        <w:t>;</w:t>
      </w:r>
      <w:r w:rsidRPr="00FC2554">
        <w:rPr>
          <w:sz w:val="28"/>
          <w:szCs w:val="28"/>
        </w:rPr>
        <w:tab/>
      </w:r>
    </w:p>
    <w:p w:rsidR="00DA5860" w:rsidRPr="00FC2554" w:rsidRDefault="00DA5860" w:rsidP="00BE489A">
      <w:pPr>
        <w:tabs>
          <w:tab w:val="left" w:pos="3060"/>
          <w:tab w:val="left" w:pos="6768"/>
        </w:tabs>
        <w:ind w:left="3060" w:hanging="3060"/>
        <w:jc w:val="both"/>
        <w:rPr>
          <w:sz w:val="28"/>
          <w:szCs w:val="28"/>
        </w:rPr>
      </w:pPr>
    </w:p>
    <w:p w:rsidR="00DA5860" w:rsidRDefault="00DA5860" w:rsidP="00BE489A">
      <w:pPr>
        <w:tabs>
          <w:tab w:val="left" w:pos="3119"/>
          <w:tab w:val="left" w:pos="6768"/>
        </w:tabs>
        <w:ind w:left="3119" w:hanging="3119"/>
        <w:rPr>
          <w:sz w:val="28"/>
          <w:szCs w:val="28"/>
        </w:rPr>
      </w:pPr>
      <w:r>
        <w:rPr>
          <w:sz w:val="28"/>
          <w:szCs w:val="28"/>
        </w:rPr>
        <w:t>Усольцева Т. М.                - главный врач КГБУЗ «Наркодиспансер     Рубцовск»   (по согласованию)</w:t>
      </w:r>
      <w:r w:rsidRPr="00FC2554">
        <w:rPr>
          <w:sz w:val="28"/>
          <w:szCs w:val="28"/>
        </w:rPr>
        <w:t>;</w:t>
      </w:r>
    </w:p>
    <w:p w:rsidR="00DA5860" w:rsidRDefault="00DA5860" w:rsidP="00BE489A">
      <w:pPr>
        <w:tabs>
          <w:tab w:val="left" w:pos="3119"/>
          <w:tab w:val="left" w:pos="6768"/>
        </w:tabs>
        <w:ind w:left="3119" w:hanging="3119"/>
        <w:rPr>
          <w:sz w:val="28"/>
          <w:szCs w:val="28"/>
        </w:rPr>
      </w:pPr>
    </w:p>
    <w:p w:rsidR="00DA5860" w:rsidRPr="00FC2554" w:rsidRDefault="00DA5860" w:rsidP="00BE489A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Янцен Л. А</w:t>
      </w:r>
      <w:r w:rsidRPr="00FC2554">
        <w:rPr>
          <w:sz w:val="28"/>
          <w:szCs w:val="28"/>
        </w:rPr>
        <w:t>.</w:t>
      </w:r>
      <w:r w:rsidRPr="00FC2554">
        <w:rPr>
          <w:sz w:val="28"/>
          <w:szCs w:val="28"/>
        </w:rPr>
        <w:tab/>
      </w:r>
      <w:r w:rsidRPr="002B31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315A">
        <w:rPr>
          <w:sz w:val="28"/>
          <w:szCs w:val="28"/>
        </w:rPr>
        <w:t>заместитель начальника М</w:t>
      </w:r>
      <w:r>
        <w:rPr>
          <w:sz w:val="28"/>
          <w:szCs w:val="28"/>
        </w:rPr>
        <w:t>К</w:t>
      </w:r>
      <w:r w:rsidRPr="002B315A">
        <w:rPr>
          <w:sz w:val="28"/>
          <w:szCs w:val="28"/>
        </w:rPr>
        <w:t>У «Управл</w:t>
      </w:r>
      <w:r>
        <w:rPr>
          <w:sz w:val="28"/>
          <w:szCs w:val="28"/>
        </w:rPr>
        <w:t>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культуры, спорта и молоде</w:t>
      </w:r>
      <w:r w:rsidRPr="002B315A">
        <w:rPr>
          <w:sz w:val="28"/>
          <w:szCs w:val="28"/>
        </w:rPr>
        <w:t xml:space="preserve">жной политики» </w:t>
      </w:r>
      <w:r w:rsidRPr="002B315A">
        <w:rPr>
          <w:sz w:val="28"/>
          <w:szCs w:val="28"/>
        </w:rPr>
        <w:tab/>
      </w:r>
      <w:r w:rsidRPr="002B315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г. Рубцовска (по согласованию).</w:t>
      </w:r>
    </w:p>
    <w:p w:rsidR="00DA5860" w:rsidRDefault="00DA5860" w:rsidP="00BE48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A5860" w:rsidRDefault="00DA5860" w:rsidP="00BE489A">
      <w:pPr>
        <w:rPr>
          <w:sz w:val="28"/>
          <w:szCs w:val="28"/>
        </w:rPr>
      </w:pPr>
    </w:p>
    <w:p w:rsidR="00DA5860" w:rsidRPr="004C2253" w:rsidRDefault="00DA5860" w:rsidP="00BE489A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Начальник отдела по организации </w:t>
      </w:r>
    </w:p>
    <w:p w:rsidR="00DA5860" w:rsidRPr="00C76D8F" w:rsidRDefault="00DA5860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управления и работе с обращениями                                     </w:t>
      </w:r>
      <w:r w:rsidRPr="004F7598">
        <w:rPr>
          <w:sz w:val="28"/>
          <w:szCs w:val="28"/>
        </w:rPr>
        <w:t xml:space="preserve">А.В. </w:t>
      </w:r>
      <w:r>
        <w:rPr>
          <w:sz w:val="28"/>
          <w:szCs w:val="28"/>
        </w:rPr>
        <w:t>Инютина».</w:t>
      </w:r>
    </w:p>
    <w:p w:rsidR="00DA5860" w:rsidRDefault="00DA5860"/>
    <w:p w:rsidR="00DA5860" w:rsidRDefault="00DA5860"/>
    <w:p w:rsidR="00DA5860" w:rsidRPr="004C2253" w:rsidRDefault="00DA5860" w:rsidP="009C07B3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Начальник отдела по организации </w:t>
      </w:r>
    </w:p>
    <w:p w:rsidR="00DA5860" w:rsidRPr="00C76D8F" w:rsidRDefault="00DA5860" w:rsidP="009C07B3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управления и работе с обращениями                                     </w:t>
      </w:r>
      <w:r w:rsidRPr="004F7598">
        <w:rPr>
          <w:sz w:val="28"/>
          <w:szCs w:val="28"/>
        </w:rPr>
        <w:t xml:space="preserve">А.В. </w:t>
      </w:r>
      <w:r>
        <w:rPr>
          <w:sz w:val="28"/>
          <w:szCs w:val="28"/>
        </w:rPr>
        <w:t>Инютина</w:t>
      </w:r>
    </w:p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/>
    <w:p w:rsidR="00DA5860" w:rsidRDefault="00DA5860" w:rsidP="000478A2">
      <w:pPr>
        <w:jc w:val="center"/>
      </w:pPr>
    </w:p>
    <w:p w:rsidR="00DA5860" w:rsidRPr="00DB39FF" w:rsidRDefault="00DA5860" w:rsidP="000478A2">
      <w:pPr>
        <w:jc w:val="center"/>
      </w:pPr>
      <w:r w:rsidRPr="00DB39FF">
        <w:t>РЕЕСТР</w:t>
      </w:r>
    </w:p>
    <w:p w:rsidR="00DA5860" w:rsidRPr="00DB39FF" w:rsidRDefault="00DA5860" w:rsidP="00C76D8F">
      <w:pPr>
        <w:tabs>
          <w:tab w:val="left" w:pos="9354"/>
        </w:tabs>
        <w:ind w:right="-6"/>
        <w:jc w:val="center"/>
      </w:pPr>
      <w:r w:rsidRPr="00DB39FF">
        <w:t>согласования проекта постановления «О внесении изменений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их незаконному обороту»</w:t>
      </w:r>
    </w:p>
    <w:p w:rsidR="00DA5860" w:rsidRPr="00F4403B" w:rsidRDefault="00DA5860" w:rsidP="000478A2">
      <w:pPr>
        <w:rPr>
          <w:sz w:val="26"/>
          <w:szCs w:val="26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4380"/>
        <w:gridCol w:w="2693"/>
      </w:tblGrid>
      <w:tr w:rsidR="00DA5860" w:rsidRPr="00CC1F32" w:rsidTr="008C4464">
        <w:trPr>
          <w:trHeight w:val="301"/>
        </w:trPr>
        <w:tc>
          <w:tcPr>
            <w:tcW w:w="2797" w:type="dxa"/>
          </w:tcPr>
          <w:p w:rsidR="00DA5860" w:rsidRPr="00CC1F32" w:rsidRDefault="00DA5860" w:rsidP="004D7DAD">
            <w:pPr>
              <w:jc w:val="center"/>
              <w:rPr>
                <w:sz w:val="28"/>
                <w:szCs w:val="28"/>
              </w:rPr>
            </w:pPr>
            <w:r w:rsidRPr="00CC1F32">
              <w:rPr>
                <w:sz w:val="28"/>
                <w:szCs w:val="28"/>
              </w:rPr>
              <w:t>Ф.И.О.</w:t>
            </w:r>
          </w:p>
        </w:tc>
        <w:tc>
          <w:tcPr>
            <w:tcW w:w="4380" w:type="dxa"/>
          </w:tcPr>
          <w:p w:rsidR="00DA5860" w:rsidRPr="00CC1F32" w:rsidRDefault="00DA5860" w:rsidP="004D7DAD">
            <w:pPr>
              <w:jc w:val="center"/>
              <w:rPr>
                <w:sz w:val="28"/>
                <w:szCs w:val="28"/>
              </w:rPr>
            </w:pPr>
            <w:r w:rsidRPr="00CC1F3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693" w:type="dxa"/>
          </w:tcPr>
          <w:p w:rsidR="00DA5860" w:rsidRPr="00CC1F32" w:rsidRDefault="00DA5860" w:rsidP="004D7DAD">
            <w:pPr>
              <w:jc w:val="center"/>
              <w:rPr>
                <w:sz w:val="28"/>
                <w:szCs w:val="28"/>
              </w:rPr>
            </w:pPr>
            <w:r w:rsidRPr="00CC1F32">
              <w:rPr>
                <w:sz w:val="28"/>
                <w:szCs w:val="28"/>
              </w:rPr>
              <w:t>Подпись, дата</w:t>
            </w:r>
          </w:p>
        </w:tc>
      </w:tr>
      <w:tr w:rsidR="00DA5860" w:rsidRPr="00CC1F32" w:rsidTr="008C4464">
        <w:trPr>
          <w:trHeight w:val="782"/>
        </w:trPr>
        <w:tc>
          <w:tcPr>
            <w:tcW w:w="2797" w:type="dxa"/>
            <w:vAlign w:val="center"/>
          </w:tcPr>
          <w:p w:rsidR="00DA5860" w:rsidRPr="00CC1F32" w:rsidRDefault="00DA5860" w:rsidP="008C4464">
            <w:pPr>
              <w:rPr>
                <w:sz w:val="28"/>
                <w:szCs w:val="28"/>
              </w:rPr>
            </w:pPr>
          </w:p>
          <w:p w:rsidR="00DA5860" w:rsidRPr="00CC1F32" w:rsidRDefault="00DA5860" w:rsidP="008C4464">
            <w:pPr>
              <w:rPr>
                <w:sz w:val="28"/>
                <w:szCs w:val="28"/>
              </w:rPr>
            </w:pPr>
            <w:r w:rsidRPr="00CC1F32">
              <w:rPr>
                <w:sz w:val="28"/>
                <w:szCs w:val="28"/>
              </w:rPr>
              <w:t>Мищерин А.А.</w:t>
            </w:r>
          </w:p>
        </w:tc>
        <w:tc>
          <w:tcPr>
            <w:tcW w:w="4380" w:type="dxa"/>
            <w:vAlign w:val="center"/>
          </w:tcPr>
          <w:p w:rsidR="00DA5860" w:rsidRPr="00CC1F32" w:rsidRDefault="00DA5860" w:rsidP="008C4464">
            <w:pPr>
              <w:rPr>
                <w:sz w:val="28"/>
                <w:szCs w:val="28"/>
              </w:rPr>
            </w:pPr>
            <w:r w:rsidRPr="00CC1F32">
              <w:rPr>
                <w:sz w:val="28"/>
                <w:szCs w:val="28"/>
              </w:rPr>
              <w:t>И.о. заместителя Главы Администрации города Рубцовска</w:t>
            </w:r>
          </w:p>
        </w:tc>
        <w:tc>
          <w:tcPr>
            <w:tcW w:w="2693" w:type="dxa"/>
          </w:tcPr>
          <w:p w:rsidR="00DA5860" w:rsidRPr="00CC1F32" w:rsidRDefault="00DA5860" w:rsidP="004D7DAD">
            <w:pPr>
              <w:jc w:val="both"/>
              <w:rPr>
                <w:sz w:val="28"/>
                <w:szCs w:val="28"/>
              </w:rPr>
            </w:pPr>
          </w:p>
        </w:tc>
      </w:tr>
      <w:tr w:rsidR="00DA5860" w:rsidRPr="00CC1F32" w:rsidTr="008C4464">
        <w:trPr>
          <w:trHeight w:val="844"/>
        </w:trPr>
        <w:tc>
          <w:tcPr>
            <w:tcW w:w="2797" w:type="dxa"/>
            <w:vAlign w:val="center"/>
          </w:tcPr>
          <w:p w:rsidR="00DA5860" w:rsidRPr="008C4464" w:rsidRDefault="00DA5860" w:rsidP="008C4464">
            <w:pPr>
              <w:rPr>
                <w:sz w:val="28"/>
                <w:szCs w:val="28"/>
              </w:rPr>
            </w:pPr>
          </w:p>
          <w:p w:rsidR="00DA5860" w:rsidRPr="008C4464" w:rsidRDefault="00DA5860" w:rsidP="008C4464">
            <w:pPr>
              <w:rPr>
                <w:sz w:val="28"/>
                <w:szCs w:val="28"/>
              </w:rPr>
            </w:pPr>
            <w:r w:rsidRPr="008C4464">
              <w:rPr>
                <w:sz w:val="28"/>
                <w:szCs w:val="28"/>
              </w:rPr>
              <w:t>Инютина А.В.</w:t>
            </w:r>
          </w:p>
        </w:tc>
        <w:tc>
          <w:tcPr>
            <w:tcW w:w="4380" w:type="dxa"/>
            <w:vAlign w:val="center"/>
          </w:tcPr>
          <w:p w:rsidR="00DA5860" w:rsidRPr="008C4464" w:rsidRDefault="00DA5860" w:rsidP="008C4464">
            <w:pPr>
              <w:rPr>
                <w:sz w:val="28"/>
                <w:szCs w:val="28"/>
              </w:rPr>
            </w:pPr>
            <w:r w:rsidRPr="008C4464">
              <w:rPr>
                <w:sz w:val="28"/>
                <w:szCs w:val="28"/>
              </w:rPr>
              <w:t>Начальник отдела по организации</w:t>
            </w:r>
          </w:p>
          <w:p w:rsidR="00DA5860" w:rsidRPr="008C4464" w:rsidRDefault="00DA5860" w:rsidP="008C4464">
            <w:pPr>
              <w:rPr>
                <w:sz w:val="28"/>
                <w:szCs w:val="28"/>
              </w:rPr>
            </w:pPr>
            <w:r w:rsidRPr="008C4464">
              <w:rPr>
                <w:sz w:val="28"/>
                <w:szCs w:val="28"/>
              </w:rPr>
              <w:t>управления и работе с обращениями</w:t>
            </w:r>
          </w:p>
        </w:tc>
        <w:tc>
          <w:tcPr>
            <w:tcW w:w="2693" w:type="dxa"/>
          </w:tcPr>
          <w:p w:rsidR="00DA5860" w:rsidRPr="00CC1F32" w:rsidRDefault="00DA5860" w:rsidP="004D7DAD">
            <w:pPr>
              <w:rPr>
                <w:sz w:val="28"/>
                <w:szCs w:val="28"/>
              </w:rPr>
            </w:pPr>
          </w:p>
        </w:tc>
      </w:tr>
      <w:tr w:rsidR="00DA5860" w:rsidRPr="00CC1F32" w:rsidTr="008C4464">
        <w:trPr>
          <w:trHeight w:val="844"/>
        </w:trPr>
        <w:tc>
          <w:tcPr>
            <w:tcW w:w="2797" w:type="dxa"/>
            <w:vAlign w:val="center"/>
          </w:tcPr>
          <w:p w:rsidR="00DA5860" w:rsidRPr="00CC1F32" w:rsidRDefault="00DA5860" w:rsidP="008C4464">
            <w:pPr>
              <w:rPr>
                <w:sz w:val="28"/>
                <w:szCs w:val="28"/>
              </w:rPr>
            </w:pPr>
          </w:p>
          <w:p w:rsidR="00DA5860" w:rsidRPr="00CC1F32" w:rsidRDefault="00DA5860" w:rsidP="008C4464">
            <w:pPr>
              <w:rPr>
                <w:sz w:val="28"/>
                <w:szCs w:val="28"/>
              </w:rPr>
            </w:pPr>
            <w:r w:rsidRPr="00CC1F32">
              <w:rPr>
                <w:sz w:val="28"/>
                <w:szCs w:val="28"/>
              </w:rPr>
              <w:t>Мещерякова Н.А.</w:t>
            </w:r>
          </w:p>
        </w:tc>
        <w:tc>
          <w:tcPr>
            <w:tcW w:w="4380" w:type="dxa"/>
            <w:vAlign w:val="center"/>
          </w:tcPr>
          <w:p w:rsidR="00DA5860" w:rsidRPr="00CC1F32" w:rsidRDefault="00DA5860" w:rsidP="008C4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F32">
              <w:rPr>
                <w:sz w:val="28"/>
                <w:szCs w:val="28"/>
              </w:rPr>
              <w:t xml:space="preserve">Начальник пресс-службы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Pr="00CC1F32">
              <w:rPr>
                <w:sz w:val="28"/>
                <w:szCs w:val="28"/>
              </w:rPr>
              <w:t>города Рубцовска</w:t>
            </w:r>
          </w:p>
        </w:tc>
        <w:tc>
          <w:tcPr>
            <w:tcW w:w="2693" w:type="dxa"/>
          </w:tcPr>
          <w:p w:rsidR="00DA5860" w:rsidRPr="00CC1F32" w:rsidRDefault="00DA5860" w:rsidP="004D7DAD">
            <w:pPr>
              <w:rPr>
                <w:sz w:val="28"/>
                <w:szCs w:val="28"/>
              </w:rPr>
            </w:pPr>
          </w:p>
        </w:tc>
      </w:tr>
      <w:tr w:rsidR="00DA5860" w:rsidRPr="00CC1F32" w:rsidTr="008C4464">
        <w:trPr>
          <w:trHeight w:val="765"/>
        </w:trPr>
        <w:tc>
          <w:tcPr>
            <w:tcW w:w="2797" w:type="dxa"/>
            <w:vAlign w:val="center"/>
          </w:tcPr>
          <w:p w:rsidR="00DA5860" w:rsidRPr="00C63F2D" w:rsidRDefault="00DA5860" w:rsidP="008C4464">
            <w:pPr>
              <w:rPr>
                <w:sz w:val="28"/>
                <w:szCs w:val="28"/>
                <w:highlight w:val="yellow"/>
              </w:rPr>
            </w:pPr>
          </w:p>
          <w:p w:rsidR="00DA5860" w:rsidRPr="00C63F2D" w:rsidRDefault="00DA5860" w:rsidP="008C4464">
            <w:pPr>
              <w:rPr>
                <w:sz w:val="28"/>
                <w:szCs w:val="28"/>
                <w:highlight w:val="yellow"/>
              </w:rPr>
            </w:pPr>
            <w:r w:rsidRPr="008C4464">
              <w:rPr>
                <w:sz w:val="28"/>
                <w:szCs w:val="28"/>
              </w:rPr>
              <w:t>Руднева Н.Р.</w:t>
            </w:r>
          </w:p>
        </w:tc>
        <w:tc>
          <w:tcPr>
            <w:tcW w:w="4380" w:type="dxa"/>
            <w:vAlign w:val="center"/>
          </w:tcPr>
          <w:p w:rsidR="00DA5860" w:rsidRPr="00C63F2D" w:rsidRDefault="00DA5860" w:rsidP="008C4464">
            <w:pPr>
              <w:rPr>
                <w:sz w:val="28"/>
                <w:szCs w:val="28"/>
                <w:highlight w:val="yellow"/>
              </w:rPr>
            </w:pPr>
            <w:r w:rsidRPr="008C4464">
              <w:rPr>
                <w:sz w:val="28"/>
                <w:szCs w:val="28"/>
              </w:rPr>
              <w:t>И.о. начальника правового отдела Администрации города Рубцовска</w:t>
            </w:r>
          </w:p>
        </w:tc>
        <w:tc>
          <w:tcPr>
            <w:tcW w:w="2693" w:type="dxa"/>
          </w:tcPr>
          <w:p w:rsidR="00DA5860" w:rsidRPr="00CC1F32" w:rsidRDefault="00DA5860" w:rsidP="004D7DAD">
            <w:pPr>
              <w:jc w:val="both"/>
              <w:rPr>
                <w:sz w:val="28"/>
                <w:szCs w:val="28"/>
              </w:rPr>
            </w:pPr>
          </w:p>
        </w:tc>
      </w:tr>
      <w:tr w:rsidR="00DA5860" w:rsidRPr="00CC1F32" w:rsidTr="008C4464">
        <w:trPr>
          <w:trHeight w:val="917"/>
        </w:trPr>
        <w:tc>
          <w:tcPr>
            <w:tcW w:w="2797" w:type="dxa"/>
            <w:vAlign w:val="center"/>
          </w:tcPr>
          <w:p w:rsidR="00DA5860" w:rsidRPr="00CC1F32" w:rsidRDefault="00DA5860" w:rsidP="008C4464">
            <w:pPr>
              <w:rPr>
                <w:sz w:val="28"/>
                <w:szCs w:val="28"/>
              </w:rPr>
            </w:pPr>
          </w:p>
          <w:p w:rsidR="00DA5860" w:rsidRPr="00CC1F32" w:rsidRDefault="00DA5860" w:rsidP="008C4464">
            <w:pPr>
              <w:rPr>
                <w:sz w:val="28"/>
                <w:szCs w:val="28"/>
              </w:rPr>
            </w:pPr>
            <w:r w:rsidRPr="00CC1F32">
              <w:rPr>
                <w:sz w:val="28"/>
                <w:szCs w:val="28"/>
              </w:rPr>
              <w:t>Зорина М.А.</w:t>
            </w:r>
          </w:p>
        </w:tc>
        <w:tc>
          <w:tcPr>
            <w:tcW w:w="4380" w:type="dxa"/>
            <w:vAlign w:val="center"/>
          </w:tcPr>
          <w:p w:rsidR="00DA5860" w:rsidRPr="00CC1F32" w:rsidRDefault="00DA5860" w:rsidP="008C4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F32">
              <w:rPr>
                <w:sz w:val="28"/>
                <w:szCs w:val="28"/>
              </w:rPr>
              <w:t>Начальник МКУ «Управление культуры, спорта и молодёжной политики» г. Рубцовска</w:t>
            </w:r>
          </w:p>
        </w:tc>
        <w:tc>
          <w:tcPr>
            <w:tcW w:w="2693" w:type="dxa"/>
          </w:tcPr>
          <w:p w:rsidR="00DA5860" w:rsidRPr="00CC1F32" w:rsidRDefault="00DA5860" w:rsidP="004D7DAD">
            <w:pPr>
              <w:rPr>
                <w:sz w:val="28"/>
                <w:szCs w:val="28"/>
              </w:rPr>
            </w:pPr>
          </w:p>
        </w:tc>
      </w:tr>
    </w:tbl>
    <w:p w:rsidR="00DA5860" w:rsidRDefault="00DA5860" w:rsidP="000478A2">
      <w:pPr>
        <w:jc w:val="both"/>
      </w:pPr>
    </w:p>
    <w:p w:rsidR="00DA5860" w:rsidRDefault="00DA5860" w:rsidP="000478A2">
      <w:pPr>
        <w:jc w:val="both"/>
      </w:pPr>
    </w:p>
    <w:p w:rsidR="00DA5860" w:rsidRDefault="00DA5860" w:rsidP="000478A2">
      <w:pPr>
        <w:jc w:val="both"/>
      </w:pPr>
    </w:p>
    <w:p w:rsidR="00DA5860" w:rsidRDefault="00DA5860" w:rsidP="000478A2">
      <w:pPr>
        <w:jc w:val="both"/>
      </w:pPr>
    </w:p>
    <w:p w:rsidR="00DA5860" w:rsidRDefault="00DA5860" w:rsidP="000478A2">
      <w:pPr>
        <w:jc w:val="both"/>
      </w:pPr>
    </w:p>
    <w:p w:rsidR="00DA5860" w:rsidRDefault="00DA5860" w:rsidP="000478A2">
      <w:pPr>
        <w:jc w:val="both"/>
      </w:pPr>
    </w:p>
    <w:p w:rsidR="00DA5860" w:rsidRDefault="00DA5860" w:rsidP="000478A2">
      <w:pPr>
        <w:jc w:val="both"/>
      </w:pPr>
    </w:p>
    <w:p w:rsidR="00DA5860" w:rsidRPr="000478A2" w:rsidRDefault="00DA5860" w:rsidP="000478A2">
      <w:pPr>
        <w:jc w:val="both"/>
      </w:pPr>
      <w:bookmarkStart w:id="0" w:name="_GoBack"/>
      <w:bookmarkEnd w:id="0"/>
      <w:r w:rsidRPr="00CD7D74">
        <w:t xml:space="preserve">Исп. </w:t>
      </w:r>
      <w:r>
        <w:t>Краснова Наталья Александровна,</w:t>
      </w:r>
    </w:p>
    <w:p w:rsidR="00DA5860" w:rsidRDefault="00DA5860" w:rsidP="000478A2">
      <w:pPr>
        <w:jc w:val="both"/>
      </w:pPr>
      <w:r>
        <w:t>тел. 4-37-01</w:t>
      </w:r>
    </w:p>
    <w:sectPr w:rsidR="00DA5860" w:rsidSect="00F941BB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60" w:rsidRDefault="00DA5860" w:rsidP="006601DC">
      <w:r>
        <w:separator/>
      </w:r>
    </w:p>
  </w:endnote>
  <w:endnote w:type="continuationSeparator" w:id="1">
    <w:p w:rsidR="00DA5860" w:rsidRDefault="00DA5860" w:rsidP="0066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60" w:rsidRDefault="00DA5860" w:rsidP="006601DC">
      <w:r>
        <w:separator/>
      </w:r>
    </w:p>
  </w:footnote>
  <w:footnote w:type="continuationSeparator" w:id="1">
    <w:p w:rsidR="00DA5860" w:rsidRDefault="00DA5860" w:rsidP="0066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9A"/>
    <w:rsid w:val="00022BBC"/>
    <w:rsid w:val="000478A2"/>
    <w:rsid w:val="000827AD"/>
    <w:rsid w:val="000B248D"/>
    <w:rsid w:val="000B5424"/>
    <w:rsid w:val="000F2AA1"/>
    <w:rsid w:val="00102B1C"/>
    <w:rsid w:val="00116E54"/>
    <w:rsid w:val="001320C4"/>
    <w:rsid w:val="00143FF8"/>
    <w:rsid w:val="00160EB0"/>
    <w:rsid w:val="001D7C09"/>
    <w:rsid w:val="001E5DF2"/>
    <w:rsid w:val="001E6F67"/>
    <w:rsid w:val="002B315A"/>
    <w:rsid w:val="00396B03"/>
    <w:rsid w:val="003B669B"/>
    <w:rsid w:val="00410B46"/>
    <w:rsid w:val="00430251"/>
    <w:rsid w:val="004364BA"/>
    <w:rsid w:val="0046100D"/>
    <w:rsid w:val="00463C41"/>
    <w:rsid w:val="004A56B0"/>
    <w:rsid w:val="004A7A82"/>
    <w:rsid w:val="004C2253"/>
    <w:rsid w:val="004D7DAD"/>
    <w:rsid w:val="004F7598"/>
    <w:rsid w:val="0056090A"/>
    <w:rsid w:val="005F0300"/>
    <w:rsid w:val="00603001"/>
    <w:rsid w:val="00623A6F"/>
    <w:rsid w:val="00625E46"/>
    <w:rsid w:val="00630939"/>
    <w:rsid w:val="006601DC"/>
    <w:rsid w:val="006E0C86"/>
    <w:rsid w:val="00717E0F"/>
    <w:rsid w:val="00720DB1"/>
    <w:rsid w:val="0072766E"/>
    <w:rsid w:val="00753B88"/>
    <w:rsid w:val="00765E1A"/>
    <w:rsid w:val="007A49F0"/>
    <w:rsid w:val="007B4590"/>
    <w:rsid w:val="007E2808"/>
    <w:rsid w:val="00803E51"/>
    <w:rsid w:val="00820A1B"/>
    <w:rsid w:val="00860302"/>
    <w:rsid w:val="008C4464"/>
    <w:rsid w:val="008E6FC6"/>
    <w:rsid w:val="009538BC"/>
    <w:rsid w:val="009C07B3"/>
    <w:rsid w:val="009C664A"/>
    <w:rsid w:val="009E4538"/>
    <w:rsid w:val="00A0503C"/>
    <w:rsid w:val="00A07FF4"/>
    <w:rsid w:val="00A33747"/>
    <w:rsid w:val="00A45B4A"/>
    <w:rsid w:val="00A513D9"/>
    <w:rsid w:val="00A66CA4"/>
    <w:rsid w:val="00A77BF9"/>
    <w:rsid w:val="00A8335F"/>
    <w:rsid w:val="00AC35BE"/>
    <w:rsid w:val="00B00D08"/>
    <w:rsid w:val="00B51824"/>
    <w:rsid w:val="00B520EC"/>
    <w:rsid w:val="00BE489A"/>
    <w:rsid w:val="00C22DEC"/>
    <w:rsid w:val="00C6265D"/>
    <w:rsid w:val="00C63F2D"/>
    <w:rsid w:val="00C657C1"/>
    <w:rsid w:val="00C76D8F"/>
    <w:rsid w:val="00C955A2"/>
    <w:rsid w:val="00CA38C9"/>
    <w:rsid w:val="00CB4D3F"/>
    <w:rsid w:val="00CC1F32"/>
    <w:rsid w:val="00CD7D74"/>
    <w:rsid w:val="00D36A30"/>
    <w:rsid w:val="00D54B5C"/>
    <w:rsid w:val="00DA5860"/>
    <w:rsid w:val="00DB39FF"/>
    <w:rsid w:val="00DC2646"/>
    <w:rsid w:val="00DD65F5"/>
    <w:rsid w:val="00DF79DC"/>
    <w:rsid w:val="00E239B9"/>
    <w:rsid w:val="00E40F7F"/>
    <w:rsid w:val="00E4360E"/>
    <w:rsid w:val="00EE6003"/>
    <w:rsid w:val="00EF73E1"/>
    <w:rsid w:val="00F01348"/>
    <w:rsid w:val="00F13B8F"/>
    <w:rsid w:val="00F2669C"/>
    <w:rsid w:val="00F4403B"/>
    <w:rsid w:val="00F51A38"/>
    <w:rsid w:val="00F941BB"/>
    <w:rsid w:val="00FA267F"/>
    <w:rsid w:val="00FC2554"/>
    <w:rsid w:val="00FE0E8B"/>
    <w:rsid w:val="00FF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Normal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Strong">
    <w:name w:val="Strong"/>
    <w:basedOn w:val="DefaultParagraphFont"/>
    <w:uiPriority w:val="99"/>
    <w:qFormat/>
    <w:rsid w:val="00BE489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E48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Acronym">
    <w:name w:val="HTML Acronym"/>
    <w:basedOn w:val="DefaultParagraphFont"/>
    <w:uiPriority w:val="99"/>
    <w:rsid w:val="00803E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596</TotalTime>
  <Pages>5</Pages>
  <Words>697</Words>
  <Characters>3976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37</cp:revision>
  <cp:lastPrinted>2017-08-30T04:08:00Z</cp:lastPrinted>
  <dcterms:created xsi:type="dcterms:W3CDTF">2016-10-03T04:29:00Z</dcterms:created>
  <dcterms:modified xsi:type="dcterms:W3CDTF">2017-09-04T10:06:00Z</dcterms:modified>
</cp:coreProperties>
</file>