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FB" w:rsidRPr="00CE52FB" w:rsidRDefault="00101AFB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101AFB" w:rsidRPr="00CE52FB" w:rsidRDefault="00101A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101AFB" w:rsidRPr="00CE52FB" w:rsidRDefault="00101A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101AFB" w:rsidRPr="00CE52FB" w:rsidRDefault="00101A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101AFB" w:rsidRPr="00CE52FB" w:rsidRDefault="00101AFB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101AFB" w:rsidRPr="003D5E36" w:rsidRDefault="00101AFB" w:rsidP="00975AEE">
      <w:pPr>
        <w:shd w:val="clear" w:color="auto" w:fill="FFFFFF"/>
        <w:spacing w:after="0" w:line="183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26.12.2019 № 860-р</w:t>
      </w:r>
      <w:r w:rsidRPr="003D5E3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01AFB" w:rsidRPr="00CE52FB" w:rsidRDefault="00101AFB" w:rsidP="00207984"/>
    <w:p w:rsidR="00101AFB" w:rsidRPr="00342A8C" w:rsidRDefault="00101AFB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2A8C">
        <w:rPr>
          <w:rFonts w:ascii="Times New Roman" w:hAnsi="Times New Roman"/>
          <w:sz w:val="28"/>
          <w:szCs w:val="28"/>
        </w:rPr>
        <w:t xml:space="preserve"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</w:t>
      </w:r>
      <w:r w:rsidRPr="00C80E00">
        <w:rPr>
          <w:rFonts w:ascii="Times New Roman" w:hAnsi="Times New Roman"/>
          <w:sz w:val="28"/>
          <w:szCs w:val="28"/>
        </w:rPr>
        <w:t xml:space="preserve"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в связи с кадровыми </w:t>
      </w:r>
      <w:r>
        <w:rPr>
          <w:rFonts w:ascii="Times New Roman" w:hAnsi="Times New Roman"/>
          <w:sz w:val="28"/>
          <w:szCs w:val="28"/>
        </w:rPr>
        <w:t>изменениями  в Администрации города Рубцовска Алтайского края:</w:t>
      </w:r>
    </w:p>
    <w:p w:rsidR="00101AFB" w:rsidRDefault="00101AFB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1 к распоряжению Администрации города Рубцовска Алтайского края от 09.11.2015 № 558-р о составе рабочей группы </w:t>
      </w:r>
      <w:r w:rsidRPr="00CE52FB">
        <w:rPr>
          <w:rFonts w:ascii="Times New Roman" w:hAnsi="Times New Roman"/>
          <w:sz w:val="28"/>
          <w:szCs w:val="28"/>
        </w:rPr>
        <w:t xml:space="preserve">по рассмотрению    вопросов внедрения и проведения оценки регулирующего воздействия и экспертизы проектов муниципальных нормативных </w:t>
      </w:r>
      <w:r>
        <w:rPr>
          <w:rFonts w:ascii="Times New Roman" w:hAnsi="Times New Roman"/>
          <w:sz w:val="28"/>
          <w:szCs w:val="28"/>
        </w:rPr>
        <w:t>актов, следующее изменение:</w:t>
      </w:r>
    </w:p>
    <w:p w:rsidR="00101AFB" w:rsidRPr="00CE52FB" w:rsidRDefault="00101AFB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слова «Абдулаева Елена Юрьевна - начальник отдела по развитию предпринимательства и рыночной инфраструктуры Администрации города Рубцовска Алтайского края, либо лицо, исполняющее его обязанности.» заменить словами « Юрченко Юлия Александровна -</w:t>
      </w:r>
      <w:r w:rsidRPr="005E1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по развитию предпринимательства и рыночной инфраструктуры Администрации города Рубцовска Алтайского края, либо лицо, исполняющее его обязанности.».</w:t>
      </w:r>
    </w:p>
    <w:p w:rsidR="00101AFB" w:rsidRPr="00CE52FB" w:rsidRDefault="00101AFB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52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CE52FB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>н</w:t>
      </w:r>
      <w:r w:rsidRPr="00CE52FB">
        <w:rPr>
          <w:rFonts w:ascii="Times New Roman" w:hAnsi="Times New Roman"/>
          <w:sz w:val="28"/>
          <w:szCs w:val="28"/>
        </w:rPr>
        <w:t xml:space="preserve">астоящее    распоряжение   на     официальном    сайте Администрации города Рубцовска Алтайского края в 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Pr="00CE52FB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CE52F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E52FB">
        <w:rPr>
          <w:rFonts w:ascii="Times New Roman" w:hAnsi="Times New Roman"/>
          <w:sz w:val="28"/>
          <w:szCs w:val="28"/>
        </w:rPr>
        <w:t>.</w:t>
      </w:r>
    </w:p>
    <w:p w:rsidR="00101AFB" w:rsidRPr="00CE52FB" w:rsidRDefault="00101AFB" w:rsidP="0029771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E52FB">
        <w:rPr>
          <w:rFonts w:ascii="Times New Roman" w:hAnsi="Times New Roman"/>
          <w:sz w:val="28"/>
          <w:szCs w:val="28"/>
        </w:rPr>
        <w:t xml:space="preserve">. Контроль за исполнением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E52F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01AFB" w:rsidRPr="00CE52FB" w:rsidRDefault="00101AFB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101AFB" w:rsidRPr="00CE52FB" w:rsidRDefault="00101AFB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101AFB" w:rsidRPr="00CE52FB" w:rsidRDefault="00101AFB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E52FB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Рубцовска</w:t>
      </w:r>
      <w:r w:rsidRPr="00CE52F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E52F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52F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E52FB">
        <w:rPr>
          <w:rFonts w:ascii="Times New Roman" w:hAnsi="Times New Roman"/>
          <w:sz w:val="28"/>
          <w:szCs w:val="28"/>
        </w:rPr>
        <w:t xml:space="preserve">    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>Фельдман</w:t>
      </w:r>
    </w:p>
    <w:p w:rsidR="00101AFB" w:rsidRPr="00CE52FB" w:rsidRDefault="00101AFB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AFB" w:rsidRPr="00CE52FB" w:rsidRDefault="00101AFB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AFB" w:rsidRPr="00CE52FB" w:rsidRDefault="00101AFB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AFB" w:rsidRPr="00CE52FB" w:rsidRDefault="00101AFB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101AFB" w:rsidRDefault="00101AFB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sectPr w:rsidR="00101AFB" w:rsidSect="00627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41"/>
    <w:rsid w:val="000469CA"/>
    <w:rsid w:val="0006036D"/>
    <w:rsid w:val="000603FB"/>
    <w:rsid w:val="000C320D"/>
    <w:rsid w:val="000C5678"/>
    <w:rsid w:val="000C76D9"/>
    <w:rsid w:val="000D2BE9"/>
    <w:rsid w:val="000E33C2"/>
    <w:rsid w:val="000E356F"/>
    <w:rsid w:val="000E591F"/>
    <w:rsid w:val="00101AFB"/>
    <w:rsid w:val="001578CB"/>
    <w:rsid w:val="001B33AE"/>
    <w:rsid w:val="001B57A9"/>
    <w:rsid w:val="001D4436"/>
    <w:rsid w:val="001F0458"/>
    <w:rsid w:val="00207984"/>
    <w:rsid w:val="00226319"/>
    <w:rsid w:val="00246116"/>
    <w:rsid w:val="00285ADC"/>
    <w:rsid w:val="00287950"/>
    <w:rsid w:val="00294A69"/>
    <w:rsid w:val="00297716"/>
    <w:rsid w:val="002A1648"/>
    <w:rsid w:val="002A298A"/>
    <w:rsid w:val="002A46BB"/>
    <w:rsid w:val="002C4B1B"/>
    <w:rsid w:val="002C6604"/>
    <w:rsid w:val="002D3588"/>
    <w:rsid w:val="002F27E8"/>
    <w:rsid w:val="00311FEC"/>
    <w:rsid w:val="00341F3A"/>
    <w:rsid w:val="00342A8C"/>
    <w:rsid w:val="00345864"/>
    <w:rsid w:val="00364A0E"/>
    <w:rsid w:val="00366190"/>
    <w:rsid w:val="0037417E"/>
    <w:rsid w:val="003A330B"/>
    <w:rsid w:val="003C1C70"/>
    <w:rsid w:val="003D5E36"/>
    <w:rsid w:val="00444C70"/>
    <w:rsid w:val="00456034"/>
    <w:rsid w:val="0045790F"/>
    <w:rsid w:val="00467197"/>
    <w:rsid w:val="004853DE"/>
    <w:rsid w:val="004F4806"/>
    <w:rsid w:val="005076F4"/>
    <w:rsid w:val="00535216"/>
    <w:rsid w:val="00545602"/>
    <w:rsid w:val="00557658"/>
    <w:rsid w:val="00575794"/>
    <w:rsid w:val="005938F9"/>
    <w:rsid w:val="005960E7"/>
    <w:rsid w:val="005A2286"/>
    <w:rsid w:val="005D4A33"/>
    <w:rsid w:val="005E1EC9"/>
    <w:rsid w:val="00627AC5"/>
    <w:rsid w:val="00627C93"/>
    <w:rsid w:val="00631247"/>
    <w:rsid w:val="006573D5"/>
    <w:rsid w:val="006632AA"/>
    <w:rsid w:val="00675926"/>
    <w:rsid w:val="00684740"/>
    <w:rsid w:val="006A2382"/>
    <w:rsid w:val="006B3360"/>
    <w:rsid w:val="006D123C"/>
    <w:rsid w:val="00702129"/>
    <w:rsid w:val="007263C6"/>
    <w:rsid w:val="007C7918"/>
    <w:rsid w:val="007D588A"/>
    <w:rsid w:val="007F3170"/>
    <w:rsid w:val="0081241B"/>
    <w:rsid w:val="008222B4"/>
    <w:rsid w:val="0087349E"/>
    <w:rsid w:val="008E2E0B"/>
    <w:rsid w:val="008F2B7C"/>
    <w:rsid w:val="00923328"/>
    <w:rsid w:val="009329C0"/>
    <w:rsid w:val="0095660B"/>
    <w:rsid w:val="00956D91"/>
    <w:rsid w:val="0097015F"/>
    <w:rsid w:val="00975AEE"/>
    <w:rsid w:val="009B09FE"/>
    <w:rsid w:val="009B45E7"/>
    <w:rsid w:val="00A0788D"/>
    <w:rsid w:val="00A55429"/>
    <w:rsid w:val="00A55B41"/>
    <w:rsid w:val="00A63E50"/>
    <w:rsid w:val="00A70808"/>
    <w:rsid w:val="00A8708C"/>
    <w:rsid w:val="00A90915"/>
    <w:rsid w:val="00A921A8"/>
    <w:rsid w:val="00A94994"/>
    <w:rsid w:val="00AF649A"/>
    <w:rsid w:val="00B14611"/>
    <w:rsid w:val="00B20A25"/>
    <w:rsid w:val="00B325D9"/>
    <w:rsid w:val="00B43B68"/>
    <w:rsid w:val="00B64F73"/>
    <w:rsid w:val="00B9122E"/>
    <w:rsid w:val="00BD330E"/>
    <w:rsid w:val="00BE2EBF"/>
    <w:rsid w:val="00BF3E63"/>
    <w:rsid w:val="00C017FF"/>
    <w:rsid w:val="00C328B7"/>
    <w:rsid w:val="00C339DE"/>
    <w:rsid w:val="00C46FF5"/>
    <w:rsid w:val="00C80E00"/>
    <w:rsid w:val="00C977BC"/>
    <w:rsid w:val="00CA7E0B"/>
    <w:rsid w:val="00CB3C51"/>
    <w:rsid w:val="00CB5BF2"/>
    <w:rsid w:val="00CD1CBD"/>
    <w:rsid w:val="00CE52FB"/>
    <w:rsid w:val="00CE5E10"/>
    <w:rsid w:val="00D15779"/>
    <w:rsid w:val="00D34A08"/>
    <w:rsid w:val="00D662CA"/>
    <w:rsid w:val="00D95E81"/>
    <w:rsid w:val="00DD0566"/>
    <w:rsid w:val="00DE1206"/>
    <w:rsid w:val="00DE6E75"/>
    <w:rsid w:val="00DF42EB"/>
    <w:rsid w:val="00DF735F"/>
    <w:rsid w:val="00E34BD4"/>
    <w:rsid w:val="00E8045F"/>
    <w:rsid w:val="00E80A47"/>
    <w:rsid w:val="00E908F5"/>
    <w:rsid w:val="00EB43E8"/>
    <w:rsid w:val="00EE012F"/>
    <w:rsid w:val="00EE0EEB"/>
    <w:rsid w:val="00EE18E7"/>
    <w:rsid w:val="00EF7D43"/>
    <w:rsid w:val="00F03520"/>
    <w:rsid w:val="00F03E58"/>
    <w:rsid w:val="00F118E3"/>
    <w:rsid w:val="00F41FDF"/>
    <w:rsid w:val="00F81E72"/>
    <w:rsid w:val="00FB1DB1"/>
    <w:rsid w:val="00FB277B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75794"/>
    <w:rPr>
      <w:rFonts w:cs="Times New Roman"/>
    </w:rPr>
  </w:style>
  <w:style w:type="character" w:customStyle="1" w:styleId="num0">
    <w:name w:val="num0"/>
    <w:basedOn w:val="DefaultParagraphFont"/>
    <w:uiPriority w:val="99"/>
    <w:rsid w:val="00575794"/>
    <w:rPr>
      <w:rFonts w:cs="Times New Roman"/>
    </w:rPr>
  </w:style>
  <w:style w:type="table" w:styleId="TableGrid">
    <w:name w:val="Table Grid"/>
    <w:basedOn w:val="TableNormal"/>
    <w:uiPriority w:val="99"/>
    <w:locked/>
    <w:rsid w:val="00F81E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117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1609</TotalTime>
  <Pages>1</Pages>
  <Words>239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72</cp:revision>
  <cp:lastPrinted>2019-12-23T07:44:00Z</cp:lastPrinted>
  <dcterms:created xsi:type="dcterms:W3CDTF">2015-10-07T05:04:00Z</dcterms:created>
  <dcterms:modified xsi:type="dcterms:W3CDTF">2019-12-26T03:46:00Z</dcterms:modified>
</cp:coreProperties>
</file>