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62" w:rsidRPr="00B40F65" w:rsidRDefault="00F71962" w:rsidP="002806B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6pt" fillcolor="window">
            <v:imagedata r:id="rId5" o:title="" gain="79922f" blacklevel="1966f"/>
          </v:shape>
        </w:pict>
      </w:r>
    </w:p>
    <w:p w:rsidR="00F71962" w:rsidRPr="00B40F65" w:rsidRDefault="00F71962" w:rsidP="002806B7">
      <w:pPr>
        <w:jc w:val="center"/>
        <w:rPr>
          <w:b/>
          <w:spacing w:val="20"/>
          <w:sz w:val="32"/>
          <w:szCs w:val="32"/>
        </w:rPr>
      </w:pPr>
      <w:r w:rsidRPr="00B40F65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F71962" w:rsidRPr="00B40F65" w:rsidRDefault="00F71962" w:rsidP="002806B7">
      <w:pPr>
        <w:jc w:val="center"/>
        <w:rPr>
          <w:b/>
          <w:spacing w:val="20"/>
          <w:sz w:val="32"/>
          <w:szCs w:val="32"/>
        </w:rPr>
      </w:pPr>
      <w:r w:rsidRPr="00B40F65">
        <w:rPr>
          <w:b/>
          <w:spacing w:val="20"/>
          <w:sz w:val="32"/>
          <w:szCs w:val="32"/>
        </w:rPr>
        <w:t>Алтайского края</w:t>
      </w:r>
    </w:p>
    <w:p w:rsidR="00F71962" w:rsidRPr="00B40F65" w:rsidRDefault="00F71962" w:rsidP="002806B7">
      <w:pPr>
        <w:jc w:val="center"/>
        <w:rPr>
          <w:b/>
          <w:sz w:val="28"/>
          <w:szCs w:val="28"/>
        </w:rPr>
      </w:pPr>
    </w:p>
    <w:p w:rsidR="00F71962" w:rsidRPr="00B40F65" w:rsidRDefault="00F71962" w:rsidP="002806B7">
      <w:pPr>
        <w:jc w:val="center"/>
        <w:rPr>
          <w:b/>
          <w:spacing w:val="20"/>
          <w:w w:val="150"/>
          <w:sz w:val="28"/>
          <w:szCs w:val="28"/>
        </w:rPr>
      </w:pPr>
      <w:r w:rsidRPr="00B40F65">
        <w:rPr>
          <w:b/>
          <w:spacing w:val="20"/>
          <w:w w:val="150"/>
          <w:sz w:val="28"/>
          <w:szCs w:val="28"/>
        </w:rPr>
        <w:t>ПОСТАНОВЛЕНИЕ</w:t>
      </w:r>
    </w:p>
    <w:p w:rsidR="00F71962" w:rsidRPr="00C06421" w:rsidRDefault="00F71962" w:rsidP="004F52CA">
      <w:pPr>
        <w:jc w:val="center"/>
        <w:rPr>
          <w:sz w:val="28"/>
          <w:szCs w:val="28"/>
        </w:rPr>
      </w:pPr>
      <w:r w:rsidRPr="00C06421">
        <w:rPr>
          <w:sz w:val="28"/>
          <w:szCs w:val="28"/>
        </w:rPr>
        <w:t>20.01.2021 № 87</w:t>
      </w:r>
    </w:p>
    <w:p w:rsidR="00F71962" w:rsidRDefault="00F71962" w:rsidP="003E7CED">
      <w:pPr>
        <w:jc w:val="center"/>
        <w:rPr>
          <w:sz w:val="28"/>
          <w:szCs w:val="28"/>
        </w:rPr>
      </w:pPr>
    </w:p>
    <w:p w:rsidR="00F71962" w:rsidRPr="003E7CED" w:rsidRDefault="00F71962" w:rsidP="003E7CED">
      <w:pPr>
        <w:jc w:val="center"/>
        <w:rPr>
          <w:sz w:val="28"/>
          <w:szCs w:val="28"/>
        </w:rPr>
      </w:pPr>
    </w:p>
    <w:p w:rsidR="00F71962" w:rsidRPr="00B61F59" w:rsidRDefault="00F71962" w:rsidP="00405765">
      <w:pPr>
        <w:tabs>
          <w:tab w:val="left" w:pos="5280"/>
          <w:tab w:val="left" w:pos="6240"/>
        </w:tabs>
        <w:ind w:right="4678"/>
        <w:jc w:val="both"/>
        <w:rPr>
          <w:sz w:val="26"/>
          <w:szCs w:val="26"/>
        </w:rPr>
      </w:pPr>
      <w:r w:rsidRPr="00B61F59">
        <w:rPr>
          <w:sz w:val="26"/>
          <w:szCs w:val="26"/>
        </w:rPr>
        <w:t>О внесении изменений в постановление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</w:t>
      </w:r>
      <w:r>
        <w:rPr>
          <w:sz w:val="26"/>
          <w:szCs w:val="26"/>
        </w:rPr>
        <w:t xml:space="preserve"> (с изменениями)</w:t>
      </w:r>
    </w:p>
    <w:p w:rsidR="00F71962" w:rsidRPr="00B61F59" w:rsidRDefault="00F71962" w:rsidP="00405765">
      <w:pPr>
        <w:tabs>
          <w:tab w:val="left" w:pos="5280"/>
          <w:tab w:val="left" w:pos="6240"/>
        </w:tabs>
        <w:ind w:right="4678"/>
        <w:jc w:val="both"/>
        <w:rPr>
          <w:sz w:val="26"/>
          <w:szCs w:val="26"/>
        </w:rPr>
      </w:pPr>
    </w:p>
    <w:p w:rsidR="00F71962" w:rsidRPr="00B61F59" w:rsidRDefault="00F71962" w:rsidP="00405765">
      <w:pPr>
        <w:tabs>
          <w:tab w:val="left" w:pos="5280"/>
          <w:tab w:val="left" w:pos="6240"/>
        </w:tabs>
        <w:ind w:right="4678"/>
        <w:jc w:val="both"/>
        <w:rPr>
          <w:sz w:val="26"/>
          <w:szCs w:val="26"/>
        </w:rPr>
      </w:pPr>
    </w:p>
    <w:p w:rsidR="00F71962" w:rsidRPr="00B61F59" w:rsidRDefault="00F71962" w:rsidP="001B3CD1">
      <w:pPr>
        <w:ind w:firstLine="709"/>
        <w:jc w:val="both"/>
        <w:rPr>
          <w:sz w:val="26"/>
          <w:szCs w:val="26"/>
        </w:rPr>
      </w:pPr>
      <w:r w:rsidRPr="00B61F59">
        <w:rPr>
          <w:sz w:val="26"/>
          <w:szCs w:val="26"/>
        </w:rPr>
        <w:t>В соответствии с Жилищным кодексом Российской Федерации, законом Алтайского края от 28.06.2013 №37-ЗС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края», постановлением Администрации Алтайского края от 31.12.2014 № 599 «Об утверждении порядка установления необходимости проведения капитального ремонта общего имущества в многоквартирном доме», ПОСТАНОВЛЯЮ:</w:t>
      </w:r>
    </w:p>
    <w:p w:rsidR="00F71962" w:rsidRPr="00B61F59" w:rsidRDefault="00F71962" w:rsidP="001B3CD1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61F59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</w:t>
      </w:r>
      <w:r w:rsidRPr="00B61F59">
        <w:rPr>
          <w:sz w:val="26"/>
          <w:szCs w:val="26"/>
        </w:rPr>
        <w:t>постановление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 следующие изменения:</w:t>
      </w:r>
    </w:p>
    <w:p w:rsidR="00F71962" w:rsidRDefault="00F71962" w:rsidP="00E069D8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B61F59">
        <w:rPr>
          <w:sz w:val="26"/>
          <w:szCs w:val="26"/>
        </w:rPr>
        <w:t xml:space="preserve"> приложении к постановлению</w:t>
      </w:r>
      <w:r>
        <w:rPr>
          <w:sz w:val="26"/>
          <w:szCs w:val="26"/>
        </w:rPr>
        <w:t>:</w:t>
      </w:r>
    </w:p>
    <w:p w:rsidR="00F71962" w:rsidRPr="00647977" w:rsidRDefault="00F71962" w:rsidP="00647977">
      <w:pPr>
        <w:jc w:val="both"/>
        <w:rPr>
          <w:sz w:val="26"/>
          <w:szCs w:val="26"/>
        </w:rPr>
      </w:pPr>
      <w:r w:rsidRPr="00E069D8">
        <w:rPr>
          <w:sz w:val="26"/>
          <w:szCs w:val="26"/>
        </w:rPr>
        <w:t>позицию</w:t>
      </w:r>
      <w:r w:rsidRPr="00E069D8">
        <w:rPr>
          <w:sz w:val="26"/>
          <w:szCs w:val="26"/>
        </w:rPr>
        <w:tab/>
      </w:r>
      <w:r w:rsidRPr="00E069D8">
        <w:rPr>
          <w:sz w:val="26"/>
          <w:szCs w:val="26"/>
        </w:rPr>
        <w:tab/>
      </w:r>
      <w:r w:rsidRPr="00647977">
        <w:rPr>
          <w:sz w:val="26"/>
          <w:szCs w:val="26"/>
        </w:rPr>
        <w:tab/>
      </w:r>
      <w:r w:rsidRPr="00647977">
        <w:rPr>
          <w:sz w:val="26"/>
          <w:szCs w:val="26"/>
        </w:rPr>
        <w:tab/>
      </w:r>
    </w:p>
    <w:tbl>
      <w:tblPr>
        <w:tblW w:w="9781" w:type="dxa"/>
        <w:tblInd w:w="-34" w:type="dxa"/>
        <w:tblLook w:val="01E0"/>
      </w:tblPr>
      <w:tblGrid>
        <w:gridCol w:w="3188"/>
        <w:gridCol w:w="466"/>
        <w:gridCol w:w="6127"/>
      </w:tblGrid>
      <w:tr w:rsidR="00F71962" w:rsidRPr="00647977" w:rsidTr="00F91289">
        <w:tc>
          <w:tcPr>
            <w:tcW w:w="3188" w:type="dxa"/>
          </w:tcPr>
          <w:p w:rsidR="00F71962" w:rsidRPr="00647977" w:rsidRDefault="00F71962" w:rsidP="00647977">
            <w:pPr>
              <w:ind w:right="116"/>
              <w:rPr>
                <w:sz w:val="26"/>
                <w:szCs w:val="26"/>
              </w:rPr>
            </w:pPr>
            <w:r w:rsidRPr="00647977">
              <w:rPr>
                <w:sz w:val="26"/>
                <w:szCs w:val="26"/>
              </w:rPr>
              <w:t xml:space="preserve"> «Семенов Владимир Александрович</w:t>
            </w:r>
          </w:p>
        </w:tc>
        <w:tc>
          <w:tcPr>
            <w:tcW w:w="466" w:type="dxa"/>
          </w:tcPr>
          <w:p w:rsidR="00F71962" w:rsidRPr="00647977" w:rsidRDefault="00F71962" w:rsidP="00647977">
            <w:pPr>
              <w:ind w:left="12" w:right="144"/>
              <w:rPr>
                <w:sz w:val="26"/>
                <w:szCs w:val="26"/>
              </w:rPr>
            </w:pPr>
            <w:r w:rsidRPr="00647977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F71962" w:rsidRPr="00647977" w:rsidRDefault="00F71962" w:rsidP="00647977">
            <w:pPr>
              <w:rPr>
                <w:sz w:val="26"/>
                <w:szCs w:val="26"/>
              </w:rPr>
            </w:pPr>
            <w:r w:rsidRPr="00647977">
              <w:rPr>
                <w:sz w:val="26"/>
                <w:szCs w:val="26"/>
              </w:rPr>
              <w:t>заместитель директора ООО «УК «Центр+» (по согласованию).»;</w:t>
            </w:r>
          </w:p>
        </w:tc>
      </w:tr>
    </w:tbl>
    <w:p w:rsidR="00F71962" w:rsidRPr="00647977" w:rsidRDefault="00F71962" w:rsidP="00647977">
      <w:pPr>
        <w:rPr>
          <w:sz w:val="26"/>
          <w:szCs w:val="26"/>
        </w:rPr>
      </w:pPr>
      <w:r w:rsidRPr="00647977">
        <w:rPr>
          <w:sz w:val="26"/>
          <w:szCs w:val="26"/>
        </w:rPr>
        <w:t>изложить в следующей редакции:</w:t>
      </w:r>
      <w:bookmarkStart w:id="0" w:name="_GoBack"/>
      <w:bookmarkEnd w:id="0"/>
    </w:p>
    <w:tbl>
      <w:tblPr>
        <w:tblW w:w="9781" w:type="dxa"/>
        <w:tblInd w:w="-34" w:type="dxa"/>
        <w:tblLook w:val="01E0"/>
      </w:tblPr>
      <w:tblGrid>
        <w:gridCol w:w="3188"/>
        <w:gridCol w:w="466"/>
        <w:gridCol w:w="6127"/>
      </w:tblGrid>
      <w:tr w:rsidR="00F71962" w:rsidRPr="00647977" w:rsidTr="00F91289">
        <w:tc>
          <w:tcPr>
            <w:tcW w:w="3188" w:type="dxa"/>
          </w:tcPr>
          <w:p w:rsidR="00F71962" w:rsidRPr="00647977" w:rsidRDefault="00F71962" w:rsidP="00647977">
            <w:pPr>
              <w:ind w:right="116"/>
              <w:rPr>
                <w:sz w:val="26"/>
                <w:szCs w:val="26"/>
              </w:rPr>
            </w:pPr>
            <w:r w:rsidRPr="00647977">
              <w:rPr>
                <w:sz w:val="26"/>
                <w:szCs w:val="26"/>
              </w:rPr>
              <w:t>«Семенов Владимир Александрович</w:t>
            </w:r>
          </w:p>
        </w:tc>
        <w:tc>
          <w:tcPr>
            <w:tcW w:w="466" w:type="dxa"/>
          </w:tcPr>
          <w:p w:rsidR="00F71962" w:rsidRPr="00647977" w:rsidRDefault="00F71962" w:rsidP="00647977">
            <w:pPr>
              <w:ind w:left="12" w:right="144"/>
              <w:rPr>
                <w:sz w:val="26"/>
                <w:szCs w:val="26"/>
              </w:rPr>
            </w:pPr>
            <w:r w:rsidRPr="00647977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F71962" w:rsidRPr="00647977" w:rsidRDefault="00F71962" w:rsidP="00647977">
            <w:pPr>
              <w:rPr>
                <w:sz w:val="26"/>
                <w:szCs w:val="26"/>
              </w:rPr>
            </w:pPr>
            <w:r w:rsidRPr="00647977">
              <w:rPr>
                <w:sz w:val="26"/>
                <w:szCs w:val="26"/>
              </w:rPr>
              <w:t>директор «УК Продолжение» (по согласованию).»;</w:t>
            </w:r>
          </w:p>
        </w:tc>
      </w:tr>
    </w:tbl>
    <w:p w:rsidR="00F71962" w:rsidRPr="00647977" w:rsidRDefault="00F71962" w:rsidP="00647977">
      <w:pPr>
        <w:rPr>
          <w:sz w:val="26"/>
          <w:szCs w:val="26"/>
        </w:rPr>
      </w:pPr>
      <w:r w:rsidRPr="00647977">
        <w:rPr>
          <w:sz w:val="26"/>
          <w:szCs w:val="26"/>
        </w:rPr>
        <w:t xml:space="preserve">позицию </w:t>
      </w:r>
    </w:p>
    <w:tbl>
      <w:tblPr>
        <w:tblW w:w="9781" w:type="dxa"/>
        <w:tblInd w:w="-34" w:type="dxa"/>
        <w:tblLook w:val="01E0"/>
      </w:tblPr>
      <w:tblGrid>
        <w:gridCol w:w="3188"/>
        <w:gridCol w:w="466"/>
        <w:gridCol w:w="6127"/>
      </w:tblGrid>
      <w:tr w:rsidR="00F71962" w:rsidRPr="00647977" w:rsidTr="00F91289">
        <w:tc>
          <w:tcPr>
            <w:tcW w:w="3188" w:type="dxa"/>
          </w:tcPr>
          <w:p w:rsidR="00F71962" w:rsidRPr="00647977" w:rsidRDefault="00F71962" w:rsidP="00647977">
            <w:pPr>
              <w:rPr>
                <w:sz w:val="26"/>
                <w:szCs w:val="26"/>
              </w:rPr>
            </w:pPr>
            <w:r w:rsidRPr="00647977">
              <w:rPr>
                <w:sz w:val="26"/>
                <w:szCs w:val="26"/>
              </w:rPr>
              <w:t>«Климов Валерий Алексеевич</w:t>
            </w:r>
          </w:p>
        </w:tc>
        <w:tc>
          <w:tcPr>
            <w:tcW w:w="466" w:type="dxa"/>
          </w:tcPr>
          <w:p w:rsidR="00F71962" w:rsidRPr="00647977" w:rsidRDefault="00F71962" w:rsidP="00647977">
            <w:pPr>
              <w:ind w:right="114"/>
              <w:rPr>
                <w:sz w:val="26"/>
                <w:szCs w:val="26"/>
              </w:rPr>
            </w:pPr>
            <w:r w:rsidRPr="00647977">
              <w:rPr>
                <w:sz w:val="26"/>
                <w:szCs w:val="26"/>
              </w:rPr>
              <w:t>-</w:t>
            </w:r>
          </w:p>
        </w:tc>
        <w:tc>
          <w:tcPr>
            <w:tcW w:w="6127" w:type="dxa"/>
          </w:tcPr>
          <w:p w:rsidR="00F71962" w:rsidRPr="00647977" w:rsidRDefault="00F71962" w:rsidP="00647977">
            <w:pPr>
              <w:ind w:right="114"/>
              <w:rPr>
                <w:sz w:val="26"/>
                <w:szCs w:val="26"/>
              </w:rPr>
            </w:pPr>
            <w:r w:rsidRPr="00647977">
              <w:rPr>
                <w:sz w:val="26"/>
                <w:szCs w:val="26"/>
              </w:rPr>
              <w:t>директор ООО «УК «Высота»</w:t>
            </w:r>
          </w:p>
          <w:p w:rsidR="00F71962" w:rsidRPr="00647977" w:rsidRDefault="00F71962" w:rsidP="00647977">
            <w:pPr>
              <w:ind w:right="114"/>
              <w:rPr>
                <w:sz w:val="26"/>
                <w:szCs w:val="26"/>
              </w:rPr>
            </w:pPr>
            <w:r w:rsidRPr="00647977">
              <w:rPr>
                <w:sz w:val="26"/>
                <w:szCs w:val="26"/>
              </w:rPr>
              <w:t xml:space="preserve"> (по согласованию);</w:t>
            </w:r>
          </w:p>
        </w:tc>
      </w:tr>
    </w:tbl>
    <w:p w:rsidR="00F71962" w:rsidRPr="00647977" w:rsidRDefault="00F71962" w:rsidP="00647977">
      <w:pPr>
        <w:rPr>
          <w:sz w:val="26"/>
          <w:szCs w:val="26"/>
        </w:rPr>
      </w:pPr>
      <w:r w:rsidRPr="00647977">
        <w:rPr>
          <w:sz w:val="26"/>
          <w:szCs w:val="26"/>
        </w:rPr>
        <w:t>исключить.</w:t>
      </w:r>
    </w:p>
    <w:p w:rsidR="00F71962" w:rsidRPr="00B61F59" w:rsidRDefault="00F71962" w:rsidP="001B3CD1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B61F59">
        <w:rPr>
          <w:sz w:val="26"/>
          <w:szCs w:val="26"/>
        </w:rPr>
        <w:t xml:space="preserve"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:rsidR="00F71962" w:rsidRPr="00B61F59" w:rsidRDefault="00F71962" w:rsidP="00430080">
      <w:pPr>
        <w:numPr>
          <w:ilvl w:val="0"/>
          <w:numId w:val="5"/>
        </w:numPr>
        <w:tabs>
          <w:tab w:val="num" w:pos="0"/>
          <w:tab w:val="left" w:pos="360"/>
          <w:tab w:val="left" w:pos="1080"/>
        </w:tabs>
        <w:ind w:left="0" w:firstLine="709"/>
        <w:jc w:val="both"/>
        <w:rPr>
          <w:sz w:val="26"/>
          <w:szCs w:val="26"/>
        </w:rPr>
      </w:pPr>
      <w:r w:rsidRPr="00B61F59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</w:t>
      </w:r>
      <w:r>
        <w:rPr>
          <w:sz w:val="26"/>
          <w:szCs w:val="26"/>
        </w:rPr>
        <w:t xml:space="preserve"> </w:t>
      </w:r>
      <w:r w:rsidRPr="00B61F59">
        <w:rPr>
          <w:sz w:val="26"/>
          <w:szCs w:val="26"/>
        </w:rPr>
        <w:t>курирующего деятельность управления Администрации города Рубцовска по жилищно-коммунальному хозяйству и экологии.</w:t>
      </w:r>
    </w:p>
    <w:p w:rsidR="00F71962" w:rsidRPr="00B61F59" w:rsidRDefault="00F71962" w:rsidP="001F7A51">
      <w:pPr>
        <w:jc w:val="both"/>
        <w:rPr>
          <w:sz w:val="26"/>
          <w:szCs w:val="26"/>
        </w:rPr>
      </w:pPr>
    </w:p>
    <w:p w:rsidR="00F71962" w:rsidRPr="00B61F59" w:rsidRDefault="00F71962" w:rsidP="001F7A51">
      <w:pPr>
        <w:jc w:val="both"/>
        <w:rPr>
          <w:sz w:val="26"/>
          <w:szCs w:val="26"/>
        </w:rPr>
      </w:pPr>
    </w:p>
    <w:p w:rsidR="00F71962" w:rsidRPr="00B61F59" w:rsidRDefault="00F71962" w:rsidP="001F7A51">
      <w:pPr>
        <w:jc w:val="both"/>
        <w:rPr>
          <w:sz w:val="26"/>
          <w:szCs w:val="26"/>
        </w:rPr>
      </w:pPr>
    </w:p>
    <w:p w:rsidR="00F71962" w:rsidRPr="00B61F59" w:rsidRDefault="00F71962" w:rsidP="003113A1">
      <w:pPr>
        <w:jc w:val="both"/>
        <w:rPr>
          <w:sz w:val="26"/>
          <w:szCs w:val="26"/>
        </w:rPr>
      </w:pPr>
      <w:r w:rsidRPr="00B61F59">
        <w:rPr>
          <w:sz w:val="26"/>
          <w:szCs w:val="26"/>
        </w:rPr>
        <w:t>Глава города Рубцовска</w:t>
      </w:r>
      <w:r w:rsidRPr="00B61F59">
        <w:rPr>
          <w:sz w:val="26"/>
          <w:szCs w:val="26"/>
        </w:rPr>
        <w:tab/>
      </w:r>
      <w:r w:rsidRPr="00B61F5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        </w:t>
      </w:r>
      <w:r w:rsidRPr="00B61F59">
        <w:rPr>
          <w:sz w:val="26"/>
          <w:szCs w:val="26"/>
        </w:rPr>
        <w:t xml:space="preserve"> Д.З. Фельдман</w:t>
      </w:r>
    </w:p>
    <w:sectPr w:rsidR="00F71962" w:rsidRPr="00B61F59" w:rsidSect="00B61F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C5C0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4E94"/>
    <w:rsid w:val="0000508B"/>
    <w:rsid w:val="00011DDD"/>
    <w:rsid w:val="00017CD7"/>
    <w:rsid w:val="00040438"/>
    <w:rsid w:val="00041972"/>
    <w:rsid w:val="00047476"/>
    <w:rsid w:val="00057001"/>
    <w:rsid w:val="00063DA3"/>
    <w:rsid w:val="000665D8"/>
    <w:rsid w:val="0007371B"/>
    <w:rsid w:val="00074339"/>
    <w:rsid w:val="00075946"/>
    <w:rsid w:val="00087F4C"/>
    <w:rsid w:val="00090ABD"/>
    <w:rsid w:val="00092596"/>
    <w:rsid w:val="00096D82"/>
    <w:rsid w:val="00097D01"/>
    <w:rsid w:val="000A2322"/>
    <w:rsid w:val="000B3F1F"/>
    <w:rsid w:val="000C147C"/>
    <w:rsid w:val="000C2FD0"/>
    <w:rsid w:val="000D7D97"/>
    <w:rsid w:val="00112F57"/>
    <w:rsid w:val="00114332"/>
    <w:rsid w:val="0011492E"/>
    <w:rsid w:val="00115990"/>
    <w:rsid w:val="001219B1"/>
    <w:rsid w:val="00126A1E"/>
    <w:rsid w:val="00132426"/>
    <w:rsid w:val="00137EBF"/>
    <w:rsid w:val="00143FFA"/>
    <w:rsid w:val="00144CC4"/>
    <w:rsid w:val="001513A5"/>
    <w:rsid w:val="00154C0D"/>
    <w:rsid w:val="00160EA9"/>
    <w:rsid w:val="001614C9"/>
    <w:rsid w:val="00173046"/>
    <w:rsid w:val="00175F99"/>
    <w:rsid w:val="00176AE5"/>
    <w:rsid w:val="00192BA4"/>
    <w:rsid w:val="00195509"/>
    <w:rsid w:val="001A6FBD"/>
    <w:rsid w:val="001A7E80"/>
    <w:rsid w:val="001B3CD1"/>
    <w:rsid w:val="001B681E"/>
    <w:rsid w:val="001C6ADD"/>
    <w:rsid w:val="001D0EBA"/>
    <w:rsid w:val="001F5D4D"/>
    <w:rsid w:val="001F63FD"/>
    <w:rsid w:val="001F7A51"/>
    <w:rsid w:val="002014D9"/>
    <w:rsid w:val="00207E9A"/>
    <w:rsid w:val="00222ED8"/>
    <w:rsid w:val="002237C6"/>
    <w:rsid w:val="00223CD9"/>
    <w:rsid w:val="00235D7A"/>
    <w:rsid w:val="00245AA4"/>
    <w:rsid w:val="002535D1"/>
    <w:rsid w:val="0025380D"/>
    <w:rsid w:val="00264F60"/>
    <w:rsid w:val="00265D67"/>
    <w:rsid w:val="00267C35"/>
    <w:rsid w:val="00267F96"/>
    <w:rsid w:val="00272B81"/>
    <w:rsid w:val="002754BA"/>
    <w:rsid w:val="002806B7"/>
    <w:rsid w:val="002925DE"/>
    <w:rsid w:val="00293078"/>
    <w:rsid w:val="002B1F70"/>
    <w:rsid w:val="002B6581"/>
    <w:rsid w:val="002C12FD"/>
    <w:rsid w:val="002C2BD1"/>
    <w:rsid w:val="002C7FD2"/>
    <w:rsid w:val="002E14DC"/>
    <w:rsid w:val="003113A1"/>
    <w:rsid w:val="003121FF"/>
    <w:rsid w:val="00324B33"/>
    <w:rsid w:val="00327EF9"/>
    <w:rsid w:val="0034567B"/>
    <w:rsid w:val="003464C1"/>
    <w:rsid w:val="0035703A"/>
    <w:rsid w:val="003722CC"/>
    <w:rsid w:val="0038119B"/>
    <w:rsid w:val="003918FC"/>
    <w:rsid w:val="00393985"/>
    <w:rsid w:val="00395FB3"/>
    <w:rsid w:val="00396B03"/>
    <w:rsid w:val="003A08B2"/>
    <w:rsid w:val="003A7C78"/>
    <w:rsid w:val="003B26B9"/>
    <w:rsid w:val="003C219A"/>
    <w:rsid w:val="003D07B4"/>
    <w:rsid w:val="003D3B14"/>
    <w:rsid w:val="003E4284"/>
    <w:rsid w:val="003E459E"/>
    <w:rsid w:val="003E7CED"/>
    <w:rsid w:val="003F1F83"/>
    <w:rsid w:val="00405765"/>
    <w:rsid w:val="00411AFA"/>
    <w:rsid w:val="004135F5"/>
    <w:rsid w:val="00415F81"/>
    <w:rsid w:val="004272DC"/>
    <w:rsid w:val="00430080"/>
    <w:rsid w:val="00430286"/>
    <w:rsid w:val="00432AFB"/>
    <w:rsid w:val="00432C19"/>
    <w:rsid w:val="004336B3"/>
    <w:rsid w:val="004368B2"/>
    <w:rsid w:val="004431D4"/>
    <w:rsid w:val="00445F66"/>
    <w:rsid w:val="0045630D"/>
    <w:rsid w:val="00461160"/>
    <w:rsid w:val="00470433"/>
    <w:rsid w:val="0047172C"/>
    <w:rsid w:val="0047382A"/>
    <w:rsid w:val="00475935"/>
    <w:rsid w:val="004844D5"/>
    <w:rsid w:val="004857D4"/>
    <w:rsid w:val="00495182"/>
    <w:rsid w:val="004A0C92"/>
    <w:rsid w:val="004A2C94"/>
    <w:rsid w:val="004A352B"/>
    <w:rsid w:val="004A4C0C"/>
    <w:rsid w:val="004B0D1B"/>
    <w:rsid w:val="004B6DF6"/>
    <w:rsid w:val="004B70C7"/>
    <w:rsid w:val="004C0224"/>
    <w:rsid w:val="004C12B6"/>
    <w:rsid w:val="004D0768"/>
    <w:rsid w:val="004D0FEE"/>
    <w:rsid w:val="004D37DC"/>
    <w:rsid w:val="004D6EB2"/>
    <w:rsid w:val="004E3859"/>
    <w:rsid w:val="004F1276"/>
    <w:rsid w:val="004F313A"/>
    <w:rsid w:val="004F52CA"/>
    <w:rsid w:val="0050100D"/>
    <w:rsid w:val="0050119B"/>
    <w:rsid w:val="00503E0D"/>
    <w:rsid w:val="00504502"/>
    <w:rsid w:val="00506ED1"/>
    <w:rsid w:val="005135D9"/>
    <w:rsid w:val="00513F0E"/>
    <w:rsid w:val="0051638B"/>
    <w:rsid w:val="0052469E"/>
    <w:rsid w:val="00524D7B"/>
    <w:rsid w:val="005324B0"/>
    <w:rsid w:val="00534686"/>
    <w:rsid w:val="00540575"/>
    <w:rsid w:val="00541B14"/>
    <w:rsid w:val="00542676"/>
    <w:rsid w:val="0056731D"/>
    <w:rsid w:val="00575DD8"/>
    <w:rsid w:val="005836A3"/>
    <w:rsid w:val="00585A1C"/>
    <w:rsid w:val="00586B05"/>
    <w:rsid w:val="0059391C"/>
    <w:rsid w:val="005A163F"/>
    <w:rsid w:val="005A1AAF"/>
    <w:rsid w:val="005A27E6"/>
    <w:rsid w:val="005B4E68"/>
    <w:rsid w:val="005B5D42"/>
    <w:rsid w:val="005C1A4A"/>
    <w:rsid w:val="005D0E3B"/>
    <w:rsid w:val="005D6527"/>
    <w:rsid w:val="005E1CFE"/>
    <w:rsid w:val="005E72ED"/>
    <w:rsid w:val="005F080A"/>
    <w:rsid w:val="005F1D11"/>
    <w:rsid w:val="005F2579"/>
    <w:rsid w:val="005F689E"/>
    <w:rsid w:val="00601194"/>
    <w:rsid w:val="00607878"/>
    <w:rsid w:val="00624882"/>
    <w:rsid w:val="00630EEA"/>
    <w:rsid w:val="00635036"/>
    <w:rsid w:val="00637241"/>
    <w:rsid w:val="00647977"/>
    <w:rsid w:val="006520A3"/>
    <w:rsid w:val="00654E69"/>
    <w:rsid w:val="00657887"/>
    <w:rsid w:val="0066561A"/>
    <w:rsid w:val="00672A09"/>
    <w:rsid w:val="00673A44"/>
    <w:rsid w:val="00677925"/>
    <w:rsid w:val="006A0C86"/>
    <w:rsid w:val="006A5D72"/>
    <w:rsid w:val="006B13B3"/>
    <w:rsid w:val="006C210D"/>
    <w:rsid w:val="006C7066"/>
    <w:rsid w:val="006D0FC0"/>
    <w:rsid w:val="006D1560"/>
    <w:rsid w:val="006D2567"/>
    <w:rsid w:val="006D604B"/>
    <w:rsid w:val="006D728C"/>
    <w:rsid w:val="006E1E04"/>
    <w:rsid w:val="006F21A9"/>
    <w:rsid w:val="006F7345"/>
    <w:rsid w:val="007017DF"/>
    <w:rsid w:val="007141F6"/>
    <w:rsid w:val="00720B59"/>
    <w:rsid w:val="00721B97"/>
    <w:rsid w:val="00731048"/>
    <w:rsid w:val="00734539"/>
    <w:rsid w:val="00743B33"/>
    <w:rsid w:val="00751A91"/>
    <w:rsid w:val="00760185"/>
    <w:rsid w:val="00762CD4"/>
    <w:rsid w:val="007645FA"/>
    <w:rsid w:val="00764765"/>
    <w:rsid w:val="0077564F"/>
    <w:rsid w:val="00783A07"/>
    <w:rsid w:val="007924A4"/>
    <w:rsid w:val="007A1B1D"/>
    <w:rsid w:val="007A2F48"/>
    <w:rsid w:val="007A6265"/>
    <w:rsid w:val="007A7658"/>
    <w:rsid w:val="007C0C2F"/>
    <w:rsid w:val="007C5D87"/>
    <w:rsid w:val="007C661B"/>
    <w:rsid w:val="007C73BF"/>
    <w:rsid w:val="007D3C87"/>
    <w:rsid w:val="007E6039"/>
    <w:rsid w:val="007F0D82"/>
    <w:rsid w:val="007F0EBD"/>
    <w:rsid w:val="008020ED"/>
    <w:rsid w:val="00803261"/>
    <w:rsid w:val="00815F92"/>
    <w:rsid w:val="00821C4D"/>
    <w:rsid w:val="00824128"/>
    <w:rsid w:val="0082595F"/>
    <w:rsid w:val="00827397"/>
    <w:rsid w:val="00840FDC"/>
    <w:rsid w:val="00842F71"/>
    <w:rsid w:val="008465BB"/>
    <w:rsid w:val="00846F61"/>
    <w:rsid w:val="00855110"/>
    <w:rsid w:val="00863ABB"/>
    <w:rsid w:val="00864A50"/>
    <w:rsid w:val="00871BA0"/>
    <w:rsid w:val="00873CBA"/>
    <w:rsid w:val="00883458"/>
    <w:rsid w:val="0088497B"/>
    <w:rsid w:val="008A12A4"/>
    <w:rsid w:val="008B0765"/>
    <w:rsid w:val="008B0B78"/>
    <w:rsid w:val="008B1046"/>
    <w:rsid w:val="008B1D28"/>
    <w:rsid w:val="008B4C71"/>
    <w:rsid w:val="008B6695"/>
    <w:rsid w:val="008D3938"/>
    <w:rsid w:val="008D6BC5"/>
    <w:rsid w:val="008F0963"/>
    <w:rsid w:val="00904EBF"/>
    <w:rsid w:val="0092315F"/>
    <w:rsid w:val="00923DEC"/>
    <w:rsid w:val="0092459E"/>
    <w:rsid w:val="00927108"/>
    <w:rsid w:val="00927E77"/>
    <w:rsid w:val="00931404"/>
    <w:rsid w:val="0093358B"/>
    <w:rsid w:val="009374B3"/>
    <w:rsid w:val="00943ADB"/>
    <w:rsid w:val="0094467C"/>
    <w:rsid w:val="00951804"/>
    <w:rsid w:val="009548C4"/>
    <w:rsid w:val="0096081C"/>
    <w:rsid w:val="009660DF"/>
    <w:rsid w:val="0097558C"/>
    <w:rsid w:val="00986033"/>
    <w:rsid w:val="00987E11"/>
    <w:rsid w:val="0099269F"/>
    <w:rsid w:val="009932B1"/>
    <w:rsid w:val="009A3EEA"/>
    <w:rsid w:val="009B2821"/>
    <w:rsid w:val="009C2075"/>
    <w:rsid w:val="009C2297"/>
    <w:rsid w:val="009D147C"/>
    <w:rsid w:val="009D4775"/>
    <w:rsid w:val="009D7CF1"/>
    <w:rsid w:val="009F3D5D"/>
    <w:rsid w:val="00A045BC"/>
    <w:rsid w:val="00A14586"/>
    <w:rsid w:val="00A1551A"/>
    <w:rsid w:val="00A17CCE"/>
    <w:rsid w:val="00A24BA2"/>
    <w:rsid w:val="00A302BA"/>
    <w:rsid w:val="00A31467"/>
    <w:rsid w:val="00A31D5F"/>
    <w:rsid w:val="00A4264A"/>
    <w:rsid w:val="00A44416"/>
    <w:rsid w:val="00A44E65"/>
    <w:rsid w:val="00A454D7"/>
    <w:rsid w:val="00A6242C"/>
    <w:rsid w:val="00A71F37"/>
    <w:rsid w:val="00A72A1B"/>
    <w:rsid w:val="00A73A41"/>
    <w:rsid w:val="00A76928"/>
    <w:rsid w:val="00A8130C"/>
    <w:rsid w:val="00A912BF"/>
    <w:rsid w:val="00AA0384"/>
    <w:rsid w:val="00AA2E5E"/>
    <w:rsid w:val="00AA3C7D"/>
    <w:rsid w:val="00AA5B37"/>
    <w:rsid w:val="00AB1B87"/>
    <w:rsid w:val="00AB4108"/>
    <w:rsid w:val="00AB511B"/>
    <w:rsid w:val="00AB61F6"/>
    <w:rsid w:val="00AC35BE"/>
    <w:rsid w:val="00AD1FE8"/>
    <w:rsid w:val="00AD3328"/>
    <w:rsid w:val="00AE59FB"/>
    <w:rsid w:val="00AE756B"/>
    <w:rsid w:val="00AF4960"/>
    <w:rsid w:val="00AF67D7"/>
    <w:rsid w:val="00B00A38"/>
    <w:rsid w:val="00B01D19"/>
    <w:rsid w:val="00B1310B"/>
    <w:rsid w:val="00B175F4"/>
    <w:rsid w:val="00B20002"/>
    <w:rsid w:val="00B238D8"/>
    <w:rsid w:val="00B40F65"/>
    <w:rsid w:val="00B444A4"/>
    <w:rsid w:val="00B60011"/>
    <w:rsid w:val="00B6085C"/>
    <w:rsid w:val="00B61F59"/>
    <w:rsid w:val="00B67F9D"/>
    <w:rsid w:val="00B7002B"/>
    <w:rsid w:val="00B773BC"/>
    <w:rsid w:val="00B77D2F"/>
    <w:rsid w:val="00B859D1"/>
    <w:rsid w:val="00B90AAE"/>
    <w:rsid w:val="00BA4000"/>
    <w:rsid w:val="00BA6255"/>
    <w:rsid w:val="00BA7F3C"/>
    <w:rsid w:val="00BB3CCB"/>
    <w:rsid w:val="00BB55B9"/>
    <w:rsid w:val="00BB5E7D"/>
    <w:rsid w:val="00BD6715"/>
    <w:rsid w:val="00BE2BB2"/>
    <w:rsid w:val="00BE6BB5"/>
    <w:rsid w:val="00BF3BD7"/>
    <w:rsid w:val="00BF79B4"/>
    <w:rsid w:val="00C02A33"/>
    <w:rsid w:val="00C03707"/>
    <w:rsid w:val="00C04C2F"/>
    <w:rsid w:val="00C06421"/>
    <w:rsid w:val="00C1384E"/>
    <w:rsid w:val="00C1526F"/>
    <w:rsid w:val="00C15790"/>
    <w:rsid w:val="00C2609D"/>
    <w:rsid w:val="00C2757B"/>
    <w:rsid w:val="00C329E8"/>
    <w:rsid w:val="00C33347"/>
    <w:rsid w:val="00C36428"/>
    <w:rsid w:val="00C4275C"/>
    <w:rsid w:val="00C50A5B"/>
    <w:rsid w:val="00C543CC"/>
    <w:rsid w:val="00C54E8D"/>
    <w:rsid w:val="00C5708E"/>
    <w:rsid w:val="00C578CF"/>
    <w:rsid w:val="00C6251B"/>
    <w:rsid w:val="00C63BA2"/>
    <w:rsid w:val="00C6759E"/>
    <w:rsid w:val="00C75D3B"/>
    <w:rsid w:val="00C7784E"/>
    <w:rsid w:val="00C87BA9"/>
    <w:rsid w:val="00C9114A"/>
    <w:rsid w:val="00CB38D0"/>
    <w:rsid w:val="00CC0EBB"/>
    <w:rsid w:val="00CC2030"/>
    <w:rsid w:val="00CC32AA"/>
    <w:rsid w:val="00CC56F6"/>
    <w:rsid w:val="00CC6209"/>
    <w:rsid w:val="00CD17A5"/>
    <w:rsid w:val="00CD1D71"/>
    <w:rsid w:val="00CD21FA"/>
    <w:rsid w:val="00CD428C"/>
    <w:rsid w:val="00CD5269"/>
    <w:rsid w:val="00CE3E55"/>
    <w:rsid w:val="00CE5077"/>
    <w:rsid w:val="00CE656B"/>
    <w:rsid w:val="00CF290C"/>
    <w:rsid w:val="00CF3074"/>
    <w:rsid w:val="00D02BF6"/>
    <w:rsid w:val="00D0480D"/>
    <w:rsid w:val="00D14C15"/>
    <w:rsid w:val="00D208DC"/>
    <w:rsid w:val="00D34465"/>
    <w:rsid w:val="00D43FB3"/>
    <w:rsid w:val="00D5127D"/>
    <w:rsid w:val="00D6501E"/>
    <w:rsid w:val="00D66345"/>
    <w:rsid w:val="00D67A6C"/>
    <w:rsid w:val="00D75877"/>
    <w:rsid w:val="00D76202"/>
    <w:rsid w:val="00D86503"/>
    <w:rsid w:val="00D86EF7"/>
    <w:rsid w:val="00D903B8"/>
    <w:rsid w:val="00D975EC"/>
    <w:rsid w:val="00DA1D6A"/>
    <w:rsid w:val="00DC02F7"/>
    <w:rsid w:val="00DC060C"/>
    <w:rsid w:val="00DC06E5"/>
    <w:rsid w:val="00DC4715"/>
    <w:rsid w:val="00DC5103"/>
    <w:rsid w:val="00DC74E9"/>
    <w:rsid w:val="00DD5B71"/>
    <w:rsid w:val="00E03D10"/>
    <w:rsid w:val="00E05A75"/>
    <w:rsid w:val="00E069D8"/>
    <w:rsid w:val="00E1167E"/>
    <w:rsid w:val="00E131AA"/>
    <w:rsid w:val="00E21380"/>
    <w:rsid w:val="00E3549B"/>
    <w:rsid w:val="00E47F0D"/>
    <w:rsid w:val="00E53E06"/>
    <w:rsid w:val="00E62738"/>
    <w:rsid w:val="00E63FAD"/>
    <w:rsid w:val="00E6581F"/>
    <w:rsid w:val="00E6749E"/>
    <w:rsid w:val="00E72940"/>
    <w:rsid w:val="00E73FE4"/>
    <w:rsid w:val="00E86B64"/>
    <w:rsid w:val="00E93859"/>
    <w:rsid w:val="00E93C5F"/>
    <w:rsid w:val="00EA3C9C"/>
    <w:rsid w:val="00EA7ECF"/>
    <w:rsid w:val="00EB5612"/>
    <w:rsid w:val="00EB742E"/>
    <w:rsid w:val="00EC09F9"/>
    <w:rsid w:val="00EC300F"/>
    <w:rsid w:val="00ED22C9"/>
    <w:rsid w:val="00ED2DA4"/>
    <w:rsid w:val="00ED44A0"/>
    <w:rsid w:val="00EE58C4"/>
    <w:rsid w:val="00EF0CEA"/>
    <w:rsid w:val="00F0272E"/>
    <w:rsid w:val="00F04498"/>
    <w:rsid w:val="00F1236C"/>
    <w:rsid w:val="00F12E34"/>
    <w:rsid w:val="00F12FDE"/>
    <w:rsid w:val="00F168DD"/>
    <w:rsid w:val="00F17D68"/>
    <w:rsid w:val="00F21A90"/>
    <w:rsid w:val="00F23FE4"/>
    <w:rsid w:val="00F337B1"/>
    <w:rsid w:val="00F468EC"/>
    <w:rsid w:val="00F470E0"/>
    <w:rsid w:val="00F56F43"/>
    <w:rsid w:val="00F627E2"/>
    <w:rsid w:val="00F63C27"/>
    <w:rsid w:val="00F658BA"/>
    <w:rsid w:val="00F67A97"/>
    <w:rsid w:val="00F71962"/>
    <w:rsid w:val="00F720EC"/>
    <w:rsid w:val="00F73500"/>
    <w:rsid w:val="00F81B30"/>
    <w:rsid w:val="00F83A6C"/>
    <w:rsid w:val="00F91289"/>
    <w:rsid w:val="00F93C58"/>
    <w:rsid w:val="00F94385"/>
    <w:rsid w:val="00FB3E0B"/>
    <w:rsid w:val="00FD26CC"/>
    <w:rsid w:val="00FE130C"/>
    <w:rsid w:val="00FE2049"/>
    <w:rsid w:val="00FF1DE2"/>
    <w:rsid w:val="00FF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  <w:szCs w:val="20"/>
    </w:rPr>
  </w:style>
  <w:style w:type="character" w:customStyle="1" w:styleId="apple-converted-space">
    <w:name w:val="apple-converted-space"/>
    <w:uiPriority w:val="99"/>
    <w:rsid w:val="00C75D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2403</TotalTime>
  <Pages>2</Pages>
  <Words>280</Words>
  <Characters>1598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214</cp:revision>
  <cp:lastPrinted>2020-06-10T09:27:00Z</cp:lastPrinted>
  <dcterms:created xsi:type="dcterms:W3CDTF">2012-02-07T13:23:00Z</dcterms:created>
  <dcterms:modified xsi:type="dcterms:W3CDTF">2021-01-20T03:34:00Z</dcterms:modified>
</cp:coreProperties>
</file>