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4C" w:rsidRDefault="00F2594C" w:rsidP="00D0116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F2594C" w:rsidRDefault="00F2594C" w:rsidP="00D011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F2594C" w:rsidRDefault="00F2594C" w:rsidP="00D011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F2594C" w:rsidRDefault="00F2594C" w:rsidP="00D01168">
      <w:pPr>
        <w:jc w:val="center"/>
        <w:rPr>
          <w:rFonts w:ascii="Verdana" w:hAnsi="Verdana"/>
          <w:b/>
          <w:sz w:val="28"/>
          <w:szCs w:val="28"/>
        </w:rPr>
      </w:pPr>
    </w:p>
    <w:p w:rsidR="00F2594C" w:rsidRDefault="00F2594C" w:rsidP="00D011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F2594C" w:rsidRDefault="00F2594C" w:rsidP="00C649CC">
      <w:pPr>
        <w:spacing w:before="240"/>
        <w:jc w:val="center"/>
        <w:rPr>
          <w:sz w:val="28"/>
          <w:szCs w:val="28"/>
        </w:rPr>
      </w:pPr>
      <w:r w:rsidRPr="00C649CC">
        <w:rPr>
          <w:sz w:val="28"/>
          <w:szCs w:val="28"/>
        </w:rPr>
        <w:t xml:space="preserve">18.04.2019  № 945 </w:t>
      </w:r>
    </w:p>
    <w:p w:rsidR="00F2594C" w:rsidRDefault="00F2594C" w:rsidP="00C649CC">
      <w:pPr>
        <w:spacing w:before="240"/>
        <w:jc w:val="center"/>
      </w:pPr>
    </w:p>
    <w:p w:rsidR="00F2594C" w:rsidRDefault="00F2594C" w:rsidP="00AB5DAD"/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от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 xml:space="preserve">09.06.2012 № 2744 «О порядке сбора и 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 xml:space="preserve">обмена информацией в области защиты 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>населения и территории города Рубцовска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 xml:space="preserve">от чрезвычайных ситуаций природного и 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 xml:space="preserve">техногенного характера и объединенной 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>системе оперативно-диспетчерского</w:t>
      </w:r>
    </w:p>
    <w:p w:rsidR="00F2594C" w:rsidRDefault="00F2594C" w:rsidP="00AB5DAD">
      <w:pPr>
        <w:rPr>
          <w:sz w:val="28"/>
          <w:szCs w:val="28"/>
        </w:rPr>
      </w:pPr>
      <w:r>
        <w:rPr>
          <w:sz w:val="28"/>
          <w:szCs w:val="28"/>
        </w:rPr>
        <w:t>управления города Рубцовска»</w:t>
      </w:r>
    </w:p>
    <w:p w:rsidR="00F2594C" w:rsidRDefault="00F2594C" w:rsidP="00AB5DAD">
      <w:pPr>
        <w:rPr>
          <w:sz w:val="28"/>
          <w:szCs w:val="28"/>
        </w:rPr>
      </w:pPr>
    </w:p>
    <w:p w:rsidR="00F2594C" w:rsidRDefault="00F2594C" w:rsidP="00AB5DAD"/>
    <w:p w:rsidR="00F2594C" w:rsidRDefault="00F2594C" w:rsidP="00BB53F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10.09.2013 № 793 «О внесении изменений в постановление Правительства Российской Федерации от 24.03.1997 № 334» и в связи с реорганизацией предприятий, находящихся на территории города Рубцовска, </w:t>
      </w:r>
      <w:r>
        <w:rPr>
          <w:bCs/>
          <w:sz w:val="28"/>
          <w:szCs w:val="28"/>
        </w:rPr>
        <w:t>ПОСТАНОВЛЯЮ:</w:t>
      </w:r>
    </w:p>
    <w:p w:rsidR="00F2594C" w:rsidRDefault="00F2594C" w:rsidP="00AB5D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изменение  в постановление Администрации города Рубцовска 09.06.2012 № 2744 «</w:t>
      </w:r>
      <w:r>
        <w:rPr>
          <w:sz w:val="28"/>
          <w:szCs w:val="28"/>
        </w:rPr>
        <w:t xml:space="preserve">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Рубцовска», изложив </w:t>
      </w:r>
      <w:r>
        <w:rPr>
          <w:bCs/>
          <w:sz w:val="28"/>
          <w:szCs w:val="28"/>
        </w:rPr>
        <w:t>приложение № 3  в новой  редакции (приложение).</w:t>
      </w:r>
    </w:p>
    <w:p w:rsidR="00F2594C" w:rsidRDefault="00F2594C" w:rsidP="00BB53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2. Разместить  настоящее постановление на официальном сайте Администрации города Рубцовска в информационно-телекоммуникационной сети Интернет.</w:t>
      </w:r>
    </w:p>
    <w:p w:rsidR="00F2594C" w:rsidRDefault="00F2594C" w:rsidP="00BB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 заместителя Главы Администрации города Рубцовска – начальника управления по жилищно-коммунальному хозяйству и экологии  Обуховича О.Г. </w:t>
      </w:r>
    </w:p>
    <w:p w:rsidR="00F2594C" w:rsidRDefault="00F2594C" w:rsidP="00BB53F1">
      <w:pPr>
        <w:jc w:val="both"/>
        <w:rPr>
          <w:sz w:val="28"/>
          <w:szCs w:val="28"/>
        </w:rPr>
      </w:pPr>
    </w:p>
    <w:p w:rsidR="00F2594C" w:rsidRDefault="00F2594C" w:rsidP="00BB53F1">
      <w:pPr>
        <w:rPr>
          <w:bCs/>
          <w:sz w:val="28"/>
          <w:szCs w:val="28"/>
        </w:rPr>
      </w:pPr>
    </w:p>
    <w:p w:rsidR="00F2594C" w:rsidRDefault="00F2594C" w:rsidP="00BB5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Рубцовска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ab/>
        <w:t xml:space="preserve">                 Д.З.Фельдман</w:t>
      </w:r>
    </w:p>
    <w:p w:rsidR="00F2594C" w:rsidRDefault="00F2594C" w:rsidP="001F72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2594C" w:rsidRDefault="00F2594C" w:rsidP="00C649CC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F2594C" w:rsidRDefault="00F2594C" w:rsidP="00BB53F1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города Рубцовска Алтайского края от 18.04.2018 № 945</w:t>
      </w:r>
    </w:p>
    <w:p w:rsidR="00F2594C" w:rsidRDefault="00F2594C" w:rsidP="00AB5DAD">
      <w:pPr>
        <w:jc w:val="center"/>
        <w:rPr>
          <w:bCs/>
          <w:sz w:val="28"/>
          <w:szCs w:val="28"/>
        </w:rPr>
      </w:pPr>
    </w:p>
    <w:p w:rsidR="00F2594C" w:rsidRPr="00BB53F1" w:rsidRDefault="00F2594C" w:rsidP="00BB53F1">
      <w:pPr>
        <w:pStyle w:val="ListParagraph"/>
        <w:ind w:left="5040"/>
        <w:rPr>
          <w:sz w:val="28"/>
          <w:szCs w:val="28"/>
        </w:rPr>
      </w:pPr>
      <w:r w:rsidRPr="00BB53F1">
        <w:rPr>
          <w:bCs/>
          <w:sz w:val="28"/>
          <w:szCs w:val="28"/>
        </w:rPr>
        <w:t>«</w:t>
      </w:r>
      <w:r w:rsidRPr="00BB53F1">
        <w:rPr>
          <w:sz w:val="28"/>
          <w:szCs w:val="28"/>
        </w:rPr>
        <w:t>Приложение № 1</w:t>
      </w:r>
    </w:p>
    <w:p w:rsidR="00F2594C" w:rsidRPr="00BB53F1" w:rsidRDefault="00F2594C" w:rsidP="00BB53F1">
      <w:pPr>
        <w:pStyle w:val="ListParagraph"/>
        <w:ind w:left="5040"/>
        <w:rPr>
          <w:sz w:val="28"/>
          <w:szCs w:val="28"/>
        </w:rPr>
      </w:pPr>
      <w:r w:rsidRPr="00BB53F1">
        <w:rPr>
          <w:sz w:val="28"/>
          <w:szCs w:val="28"/>
        </w:rPr>
        <w:t xml:space="preserve">к постановлению Администрации </w:t>
      </w:r>
    </w:p>
    <w:p w:rsidR="00F2594C" w:rsidRPr="00BB53F1" w:rsidRDefault="00F2594C" w:rsidP="00BB53F1">
      <w:pPr>
        <w:pStyle w:val="ListParagraph"/>
        <w:ind w:left="5040"/>
        <w:rPr>
          <w:sz w:val="28"/>
          <w:szCs w:val="28"/>
        </w:rPr>
      </w:pPr>
      <w:r w:rsidRPr="00BB53F1">
        <w:rPr>
          <w:sz w:val="28"/>
          <w:szCs w:val="28"/>
        </w:rPr>
        <w:t xml:space="preserve">города Рубцовска </w:t>
      </w:r>
    </w:p>
    <w:p w:rsidR="00F2594C" w:rsidRPr="00214985" w:rsidRDefault="00F2594C" w:rsidP="00BB53F1">
      <w:pPr>
        <w:pStyle w:val="ListParagraph"/>
        <w:ind w:left="5040"/>
        <w:rPr>
          <w:sz w:val="22"/>
          <w:szCs w:val="22"/>
        </w:rPr>
      </w:pPr>
      <w:r w:rsidRPr="00BB53F1">
        <w:rPr>
          <w:sz w:val="28"/>
          <w:szCs w:val="28"/>
        </w:rPr>
        <w:t>от 09.06.2012 № 2744</w:t>
      </w:r>
    </w:p>
    <w:p w:rsidR="00F2594C" w:rsidRDefault="00F2594C" w:rsidP="00AB5DAD">
      <w:pPr>
        <w:jc w:val="center"/>
        <w:rPr>
          <w:bCs/>
          <w:sz w:val="28"/>
          <w:szCs w:val="28"/>
        </w:rPr>
      </w:pPr>
    </w:p>
    <w:p w:rsidR="00F2594C" w:rsidRDefault="00F2594C" w:rsidP="00AB5DAD">
      <w:pPr>
        <w:jc w:val="center"/>
        <w:rPr>
          <w:bCs/>
          <w:sz w:val="28"/>
          <w:szCs w:val="28"/>
        </w:rPr>
      </w:pPr>
    </w:p>
    <w:p w:rsidR="00F2594C" w:rsidRPr="00D01168" w:rsidRDefault="00F2594C" w:rsidP="00AB5DAD">
      <w:pPr>
        <w:jc w:val="center"/>
        <w:rPr>
          <w:bCs/>
          <w:sz w:val="28"/>
          <w:szCs w:val="28"/>
        </w:rPr>
      </w:pPr>
      <w:r w:rsidRPr="00D01168">
        <w:rPr>
          <w:bCs/>
          <w:sz w:val="28"/>
          <w:szCs w:val="28"/>
        </w:rPr>
        <w:t>ПЕРЕЧЕНЬ</w:t>
      </w:r>
    </w:p>
    <w:p w:rsidR="00F2594C" w:rsidRPr="00D01168" w:rsidRDefault="00F2594C" w:rsidP="00D01168">
      <w:pPr>
        <w:jc w:val="center"/>
        <w:rPr>
          <w:sz w:val="28"/>
          <w:szCs w:val="28"/>
        </w:rPr>
      </w:pPr>
      <w:r w:rsidRPr="00D01168">
        <w:rPr>
          <w:bCs/>
          <w:sz w:val="28"/>
          <w:szCs w:val="28"/>
        </w:rPr>
        <w:t xml:space="preserve">территориальных федеральных органов государственной власти, органов исполнительной власти города Рубцовска и уполномоченных организаций, входящих в </w:t>
      </w:r>
      <w:r w:rsidRPr="00D01168">
        <w:rPr>
          <w:sz w:val="28"/>
          <w:szCs w:val="28"/>
        </w:rPr>
        <w:t>Рубцовское</w:t>
      </w:r>
      <w:r>
        <w:rPr>
          <w:sz w:val="28"/>
          <w:szCs w:val="28"/>
        </w:rPr>
        <w:t xml:space="preserve"> </w:t>
      </w:r>
      <w:r w:rsidRPr="00D01168">
        <w:rPr>
          <w:sz w:val="28"/>
          <w:szCs w:val="28"/>
        </w:rPr>
        <w:t>городское звено территориальной подсистемы единой государственной системы  предупреждения и  ликвидации  чрезвычайных  ситуаций и ответственных за своевременное представление информации по вопросам защиты населения</w:t>
      </w:r>
      <w:r>
        <w:rPr>
          <w:sz w:val="28"/>
          <w:szCs w:val="28"/>
        </w:rPr>
        <w:t xml:space="preserve"> </w:t>
      </w:r>
      <w:r w:rsidRPr="00D01168">
        <w:rPr>
          <w:sz w:val="28"/>
          <w:szCs w:val="28"/>
        </w:rPr>
        <w:t>и территории города Рубцовска</w:t>
      </w:r>
    </w:p>
    <w:p w:rsidR="00F2594C" w:rsidRDefault="00F2594C" w:rsidP="00AB5DAD">
      <w:pPr>
        <w:jc w:val="center"/>
        <w:rPr>
          <w:b/>
          <w:sz w:val="28"/>
          <w:szCs w:val="28"/>
        </w:rPr>
      </w:pP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Межмуниципальный отдел МВД РФ «Рубцовский».</w:t>
      </w:r>
    </w:p>
    <w:p w:rsidR="00F2594C" w:rsidRPr="00616ACE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м</w:t>
      </w:r>
      <w:r w:rsidRPr="00616ACE">
        <w:rPr>
          <w:sz w:val="28"/>
          <w:szCs w:val="28"/>
        </w:rPr>
        <w:t>ежмуниципальн</w:t>
      </w:r>
      <w:r>
        <w:rPr>
          <w:sz w:val="28"/>
          <w:szCs w:val="28"/>
        </w:rPr>
        <w:t>ого</w:t>
      </w:r>
      <w:r w:rsidRPr="00616AC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616ACE">
        <w:rPr>
          <w:sz w:val="28"/>
          <w:szCs w:val="28"/>
        </w:rPr>
        <w:t xml:space="preserve"> МВД РФ «Рубцовский»</w:t>
      </w:r>
      <w:r>
        <w:rPr>
          <w:sz w:val="28"/>
          <w:szCs w:val="28"/>
        </w:rPr>
        <w:t>.</w:t>
      </w:r>
    </w:p>
    <w:p w:rsidR="00F2594C" w:rsidRPr="00616ACE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ФГКУ «4 отряд ФПС по Алтайскому краю»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ACE">
        <w:rPr>
          <w:sz w:val="28"/>
          <w:szCs w:val="28"/>
        </w:rPr>
        <w:t>оенн</w:t>
      </w:r>
      <w:r>
        <w:rPr>
          <w:sz w:val="28"/>
          <w:szCs w:val="28"/>
        </w:rPr>
        <w:t>ый</w:t>
      </w:r>
      <w:r w:rsidRPr="00616ACE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 города</w:t>
      </w:r>
      <w:r w:rsidRPr="00616ACE">
        <w:rPr>
          <w:sz w:val="28"/>
          <w:szCs w:val="28"/>
        </w:rPr>
        <w:t>Рубцовск</w:t>
      </w:r>
      <w:r>
        <w:rPr>
          <w:sz w:val="28"/>
          <w:szCs w:val="28"/>
        </w:rPr>
        <w:t>а</w:t>
      </w:r>
      <w:r w:rsidRPr="00616ACE">
        <w:rPr>
          <w:sz w:val="28"/>
          <w:szCs w:val="28"/>
        </w:rPr>
        <w:t>, Рубцовско</w:t>
      </w:r>
      <w:r>
        <w:rPr>
          <w:sz w:val="28"/>
          <w:szCs w:val="28"/>
        </w:rPr>
        <w:t>го</w:t>
      </w:r>
      <w:r w:rsidRPr="00616ACE">
        <w:rPr>
          <w:sz w:val="28"/>
          <w:szCs w:val="28"/>
        </w:rPr>
        <w:t xml:space="preserve"> и Егорьевско</w:t>
      </w:r>
      <w:r>
        <w:rPr>
          <w:sz w:val="28"/>
          <w:szCs w:val="28"/>
        </w:rPr>
        <w:t>го</w:t>
      </w:r>
      <w:r w:rsidRPr="00616A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Войсковая часть №21398</w:t>
      </w:r>
      <w:r>
        <w:rPr>
          <w:sz w:val="28"/>
          <w:szCs w:val="28"/>
        </w:rPr>
        <w:t xml:space="preserve"> Министерства обороны РФ.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Войсковая часть №</w:t>
      </w:r>
      <w:r>
        <w:rPr>
          <w:sz w:val="28"/>
          <w:szCs w:val="28"/>
        </w:rPr>
        <w:t xml:space="preserve"> 6720 Федеральной службы войск национальной гвардии РФ.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Отдел УФСБ России по Алтайскому краю в городе Рубцовске</w:t>
      </w:r>
      <w:r>
        <w:rPr>
          <w:sz w:val="28"/>
          <w:szCs w:val="28"/>
        </w:rPr>
        <w:t>.</w:t>
      </w:r>
    </w:p>
    <w:p w:rsidR="00F2594C" w:rsidRPr="009F788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F788C">
        <w:rPr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в городе Рубцовске, Рубцовском, Егорьевском, Поспелихинском, Краснощёковском, Курьинском, Новичихинском и Шипуновском районам.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16ACE">
        <w:rPr>
          <w:sz w:val="28"/>
          <w:szCs w:val="28"/>
        </w:rPr>
        <w:t>ФГБУ Алтайский ЦГМС «Метеорологическая станция Рубцовск»</w:t>
      </w:r>
      <w:r>
        <w:rPr>
          <w:sz w:val="28"/>
          <w:szCs w:val="28"/>
        </w:rPr>
        <w:t>.</w:t>
      </w:r>
    </w:p>
    <w:p w:rsidR="00F2594C" w:rsidRPr="00970588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70588">
        <w:rPr>
          <w:sz w:val="28"/>
          <w:szCs w:val="28"/>
        </w:rPr>
        <w:t>Межрайонный центр технической эксплуатации телекоммуникаций города Рубцовска.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F6980">
        <w:rPr>
          <w:sz w:val="28"/>
          <w:szCs w:val="28"/>
        </w:rPr>
        <w:t>Пограничный отдел «ПОГК в г</w:t>
      </w:r>
      <w:r>
        <w:rPr>
          <w:sz w:val="28"/>
          <w:szCs w:val="28"/>
        </w:rPr>
        <w:t xml:space="preserve">ороде </w:t>
      </w:r>
      <w:r w:rsidRPr="002F6980">
        <w:rPr>
          <w:sz w:val="28"/>
          <w:szCs w:val="28"/>
        </w:rPr>
        <w:t>Рубцовске пограничного управления ФСБ России по А</w:t>
      </w:r>
      <w:r>
        <w:rPr>
          <w:sz w:val="28"/>
          <w:szCs w:val="28"/>
        </w:rPr>
        <w:t>лтайскому краю</w:t>
      </w:r>
      <w:r w:rsidRPr="002F69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22C2E">
        <w:rPr>
          <w:sz w:val="28"/>
          <w:szCs w:val="28"/>
        </w:rPr>
        <w:t>Станция «Рубцовск» Алтайского отделения филиала Зап</w:t>
      </w:r>
      <w:r>
        <w:rPr>
          <w:sz w:val="28"/>
          <w:szCs w:val="28"/>
        </w:rPr>
        <w:t>адно</w:t>
      </w:r>
      <w:r w:rsidRPr="00B22C2E">
        <w:rPr>
          <w:sz w:val="28"/>
          <w:szCs w:val="28"/>
        </w:rPr>
        <w:t>-Сиб</w:t>
      </w:r>
      <w:r>
        <w:rPr>
          <w:sz w:val="28"/>
          <w:szCs w:val="28"/>
        </w:rPr>
        <w:t xml:space="preserve">ирской железной </w:t>
      </w:r>
      <w:r w:rsidRPr="00B22C2E">
        <w:rPr>
          <w:sz w:val="28"/>
          <w:szCs w:val="28"/>
        </w:rPr>
        <w:t>д</w:t>
      </w:r>
      <w:r>
        <w:rPr>
          <w:sz w:val="28"/>
          <w:szCs w:val="28"/>
        </w:rPr>
        <w:t>ороги</w:t>
      </w:r>
      <w:r w:rsidRPr="00B22C2E">
        <w:rPr>
          <w:sz w:val="28"/>
          <w:szCs w:val="28"/>
        </w:rPr>
        <w:t xml:space="preserve"> ОАО «Р</w:t>
      </w:r>
      <w:r>
        <w:rPr>
          <w:sz w:val="28"/>
          <w:szCs w:val="28"/>
        </w:rPr>
        <w:t>оссийские железные дороги</w:t>
      </w:r>
      <w:r w:rsidRPr="00B22C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по делам ГОЧС г. Рубцовска».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22C2E">
        <w:rPr>
          <w:sz w:val="28"/>
          <w:szCs w:val="28"/>
        </w:rPr>
        <w:t>КГБУЗ «Станция скорой медицинской помощи».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D7DA8">
        <w:rPr>
          <w:sz w:val="28"/>
          <w:szCs w:val="28"/>
        </w:rPr>
        <w:t>Отделение экстренной консультативной медицинской помощи филиал</w:t>
      </w:r>
      <w:r>
        <w:rPr>
          <w:sz w:val="28"/>
          <w:szCs w:val="28"/>
        </w:rPr>
        <w:t>а</w:t>
      </w:r>
      <w:r w:rsidRPr="00CD7DA8">
        <w:rPr>
          <w:sz w:val="28"/>
          <w:szCs w:val="28"/>
        </w:rPr>
        <w:t xml:space="preserve"> КГБУЗ </w:t>
      </w:r>
      <w:r>
        <w:rPr>
          <w:sz w:val="28"/>
          <w:szCs w:val="28"/>
        </w:rPr>
        <w:t>«</w:t>
      </w:r>
      <w:r w:rsidRPr="00CD7DA8">
        <w:rPr>
          <w:sz w:val="28"/>
          <w:szCs w:val="28"/>
        </w:rPr>
        <w:t>Краево</w:t>
      </w:r>
      <w:r>
        <w:rPr>
          <w:sz w:val="28"/>
          <w:szCs w:val="28"/>
        </w:rPr>
        <w:t>й</w:t>
      </w:r>
      <w:r w:rsidRPr="00CD7DA8">
        <w:rPr>
          <w:sz w:val="28"/>
          <w:szCs w:val="28"/>
        </w:rPr>
        <w:t xml:space="preserve"> центр медицины катастроф</w:t>
      </w:r>
      <w:r>
        <w:rPr>
          <w:sz w:val="28"/>
          <w:szCs w:val="28"/>
        </w:rPr>
        <w:t>»</w:t>
      </w:r>
      <w:r w:rsidRPr="00CD7DA8">
        <w:rPr>
          <w:sz w:val="28"/>
          <w:szCs w:val="28"/>
        </w:rPr>
        <w:t xml:space="preserve"> в г</w:t>
      </w:r>
      <w:r>
        <w:rPr>
          <w:sz w:val="28"/>
          <w:szCs w:val="28"/>
        </w:rPr>
        <w:t xml:space="preserve">ороде </w:t>
      </w:r>
      <w:r w:rsidRPr="00CD7DA8">
        <w:rPr>
          <w:sz w:val="28"/>
          <w:szCs w:val="28"/>
        </w:rPr>
        <w:t>Рубцовске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36880">
        <w:rPr>
          <w:sz w:val="28"/>
          <w:szCs w:val="28"/>
        </w:rPr>
        <w:t>МУП «Рубцовский водоканал»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36880">
        <w:rPr>
          <w:sz w:val="28"/>
          <w:szCs w:val="28"/>
        </w:rPr>
        <w:t>ОАО «Рубцовский мясокомбинат»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D4E71">
        <w:rPr>
          <w:sz w:val="28"/>
          <w:szCs w:val="28"/>
        </w:rPr>
        <w:t>илиал ОАО «Алтайкрайгазсервис» «Рубцовскмежрайгаз»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36880">
        <w:rPr>
          <w:sz w:val="28"/>
          <w:szCs w:val="28"/>
        </w:rPr>
        <w:t>Филиал ОАО «МРСК Сибири»-«Алтайэнерго» ПО ЗЭС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336880">
        <w:rPr>
          <w:sz w:val="28"/>
          <w:szCs w:val="28"/>
        </w:rPr>
        <w:t>ОАО «СК Алтайкрайэнерго» Рубцовские МЭС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36880">
        <w:rPr>
          <w:sz w:val="28"/>
          <w:szCs w:val="28"/>
        </w:rPr>
        <w:t>ОАО «Мельник»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троллейбусное предприятие.</w:t>
      </w:r>
    </w:p>
    <w:p w:rsidR="00F2594C" w:rsidRPr="00C63571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пассажирское автотранспортное предприятие.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36880">
        <w:rPr>
          <w:sz w:val="28"/>
          <w:szCs w:val="28"/>
        </w:rPr>
        <w:t>МУП «</w:t>
      </w:r>
      <w:r>
        <w:rPr>
          <w:sz w:val="28"/>
          <w:szCs w:val="28"/>
        </w:rPr>
        <w:t>СпецТрансСервис</w:t>
      </w:r>
      <w:r w:rsidRPr="003368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594C" w:rsidRDefault="00F2594C" w:rsidP="00AB5DA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A2FF8">
        <w:rPr>
          <w:sz w:val="28"/>
          <w:szCs w:val="28"/>
        </w:rPr>
        <w:t>АО «Рубцовск</w:t>
      </w:r>
      <w:r>
        <w:rPr>
          <w:sz w:val="28"/>
          <w:szCs w:val="28"/>
        </w:rPr>
        <w:t>ий теплоэнергетический комплекс.</w:t>
      </w:r>
    </w:p>
    <w:p w:rsidR="00F2594C" w:rsidRDefault="00F2594C" w:rsidP="00BB53F1">
      <w:pPr>
        <w:pStyle w:val="ListParagraph"/>
        <w:jc w:val="both"/>
        <w:rPr>
          <w:sz w:val="28"/>
          <w:szCs w:val="28"/>
        </w:rPr>
      </w:pPr>
    </w:p>
    <w:p w:rsidR="00F2594C" w:rsidRDefault="00F2594C" w:rsidP="00BB53F1">
      <w:pPr>
        <w:jc w:val="both"/>
        <w:rPr>
          <w:sz w:val="28"/>
          <w:szCs w:val="28"/>
        </w:rPr>
      </w:pPr>
      <w:r w:rsidRPr="00BB53F1">
        <w:rPr>
          <w:sz w:val="28"/>
          <w:szCs w:val="28"/>
        </w:rPr>
        <w:t>Начальник общего отдела                                                      Т.Н. Дегтярева</w:t>
      </w:r>
      <w:r>
        <w:rPr>
          <w:sz w:val="28"/>
          <w:szCs w:val="28"/>
        </w:rPr>
        <w:t>».</w:t>
      </w:r>
    </w:p>
    <w:p w:rsidR="00F2594C" w:rsidRDefault="00F2594C" w:rsidP="00BB53F1">
      <w:pPr>
        <w:jc w:val="both"/>
        <w:rPr>
          <w:sz w:val="28"/>
          <w:szCs w:val="28"/>
        </w:rPr>
      </w:pPr>
    </w:p>
    <w:p w:rsidR="00F2594C" w:rsidRDefault="00F2594C" w:rsidP="00BB53F1">
      <w:pPr>
        <w:jc w:val="both"/>
        <w:rPr>
          <w:sz w:val="28"/>
          <w:szCs w:val="28"/>
        </w:rPr>
      </w:pPr>
    </w:p>
    <w:p w:rsidR="00F2594C" w:rsidRDefault="00F2594C" w:rsidP="00BB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отдела по организации </w:t>
      </w:r>
    </w:p>
    <w:p w:rsidR="00F2594C" w:rsidRPr="00BB53F1" w:rsidRDefault="00F2594C" w:rsidP="00BB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и работе с обращениями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Т.Д. Платонцева</w:t>
      </w:r>
    </w:p>
    <w:p w:rsidR="00F2594C" w:rsidRDefault="00F2594C" w:rsidP="00BB53F1">
      <w:pPr>
        <w:pStyle w:val="ListParagraph"/>
        <w:jc w:val="both"/>
        <w:rPr>
          <w:sz w:val="28"/>
          <w:szCs w:val="28"/>
        </w:rPr>
      </w:pPr>
    </w:p>
    <w:p w:rsidR="00F2594C" w:rsidRDefault="00F2594C" w:rsidP="00BB53F1">
      <w:pPr>
        <w:pStyle w:val="ListParagraph"/>
        <w:jc w:val="both"/>
        <w:rPr>
          <w:sz w:val="28"/>
          <w:szCs w:val="28"/>
        </w:rPr>
      </w:pPr>
    </w:p>
    <w:p w:rsidR="00F2594C" w:rsidRDefault="00F2594C" w:rsidP="00BB53F1">
      <w:pPr>
        <w:pStyle w:val="ListParagraph"/>
        <w:jc w:val="both"/>
        <w:rPr>
          <w:sz w:val="28"/>
          <w:szCs w:val="28"/>
        </w:rPr>
      </w:pPr>
    </w:p>
    <w:sectPr w:rsidR="00F2594C" w:rsidSect="00C7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4B8"/>
    <w:multiLevelType w:val="hybridMultilevel"/>
    <w:tmpl w:val="320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D68"/>
    <w:rsid w:val="00005E5E"/>
    <w:rsid w:val="00084EF3"/>
    <w:rsid w:val="001F72EE"/>
    <w:rsid w:val="00214985"/>
    <w:rsid w:val="00284E25"/>
    <w:rsid w:val="002F6980"/>
    <w:rsid w:val="00336880"/>
    <w:rsid w:val="004B27F8"/>
    <w:rsid w:val="005726FB"/>
    <w:rsid w:val="00616ACE"/>
    <w:rsid w:val="006C1262"/>
    <w:rsid w:val="008169E6"/>
    <w:rsid w:val="008D4E71"/>
    <w:rsid w:val="00970588"/>
    <w:rsid w:val="009F788C"/>
    <w:rsid w:val="00A10BAB"/>
    <w:rsid w:val="00AB5DAD"/>
    <w:rsid w:val="00AB7B59"/>
    <w:rsid w:val="00AC28A6"/>
    <w:rsid w:val="00B22C2E"/>
    <w:rsid w:val="00B451B7"/>
    <w:rsid w:val="00BB53F1"/>
    <w:rsid w:val="00BE5037"/>
    <w:rsid w:val="00C03202"/>
    <w:rsid w:val="00C066D9"/>
    <w:rsid w:val="00C136A0"/>
    <w:rsid w:val="00C423D5"/>
    <w:rsid w:val="00C63571"/>
    <w:rsid w:val="00C649CC"/>
    <w:rsid w:val="00C762D1"/>
    <w:rsid w:val="00CD7DA8"/>
    <w:rsid w:val="00D01168"/>
    <w:rsid w:val="00D47409"/>
    <w:rsid w:val="00DF7D68"/>
    <w:rsid w:val="00EA2FF8"/>
    <w:rsid w:val="00EB461D"/>
    <w:rsid w:val="00F2594C"/>
    <w:rsid w:val="00F340CF"/>
    <w:rsid w:val="00F4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A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DAD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DAD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B5DAD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5DA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5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DA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B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583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15</cp:revision>
  <cp:lastPrinted>2019-04-16T08:39:00Z</cp:lastPrinted>
  <dcterms:created xsi:type="dcterms:W3CDTF">2019-04-12T02:43:00Z</dcterms:created>
  <dcterms:modified xsi:type="dcterms:W3CDTF">2019-04-18T09:28:00Z</dcterms:modified>
</cp:coreProperties>
</file>