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47" w:rsidRDefault="008F7947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947" w:rsidRPr="001F6F69" w:rsidRDefault="008F7947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Информация о выдвинутых кандидатах в депутаты</w:t>
      </w:r>
    </w:p>
    <w:p w:rsidR="008F7947" w:rsidRPr="001F6F69" w:rsidRDefault="008F7947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Алтайского краевого Законодательного Собрания</w:t>
      </w:r>
    </w:p>
    <w:p w:rsidR="008F7947" w:rsidRPr="001F6F69" w:rsidRDefault="008F7947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по одномандатному избирательному округу № </w:t>
      </w:r>
      <w:r>
        <w:rPr>
          <w:rFonts w:ascii="Times New Roman" w:hAnsi="Times New Roman"/>
          <w:b/>
          <w:sz w:val="24"/>
          <w:szCs w:val="24"/>
        </w:rPr>
        <w:t>33</w:t>
      </w:r>
    </w:p>
    <w:p w:rsidR="008F7947" w:rsidRDefault="008F7947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6F69">
        <w:rPr>
          <w:rFonts w:ascii="Times New Roman" w:hAnsi="Times New Roman"/>
          <w:sz w:val="24"/>
          <w:szCs w:val="24"/>
        </w:rPr>
        <w:t xml:space="preserve">(по состоянию на </w:t>
      </w:r>
      <w:r>
        <w:rPr>
          <w:rFonts w:ascii="Times New Roman" w:hAnsi="Times New Roman"/>
          <w:sz w:val="24"/>
          <w:szCs w:val="24"/>
        </w:rPr>
        <w:t>20</w:t>
      </w:r>
      <w:r w:rsidRPr="001F7A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Pr="001F6F69">
        <w:rPr>
          <w:rFonts w:ascii="Times New Roman" w:hAnsi="Times New Roman"/>
          <w:sz w:val="24"/>
          <w:szCs w:val="24"/>
        </w:rPr>
        <w:t xml:space="preserve"> 2016 года)</w:t>
      </w:r>
    </w:p>
    <w:p w:rsidR="008F7947" w:rsidRDefault="008F7947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947" w:rsidRPr="001F7A0B" w:rsidRDefault="008F7947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947" w:rsidRPr="001F6F69" w:rsidRDefault="008F7947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947" w:rsidRPr="001F6F69" w:rsidRDefault="008F7947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8"/>
        <w:gridCol w:w="1134"/>
        <w:gridCol w:w="1417"/>
        <w:gridCol w:w="1985"/>
        <w:gridCol w:w="1701"/>
        <w:gridCol w:w="1559"/>
        <w:gridCol w:w="1985"/>
        <w:gridCol w:w="1275"/>
        <w:gridCol w:w="1418"/>
        <w:gridCol w:w="1417"/>
      </w:tblGrid>
      <w:tr w:rsidR="008F7947" w:rsidRPr="00696F50" w:rsidTr="00696F50">
        <w:tc>
          <w:tcPr>
            <w:tcW w:w="567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Кандидата**</w:t>
            </w:r>
          </w:p>
        </w:tc>
        <w:tc>
          <w:tcPr>
            <w:tcW w:w="1134" w:type="dxa"/>
          </w:tcPr>
          <w:p w:rsidR="008F7947" w:rsidRPr="00696F50" w:rsidRDefault="008F7947" w:rsidP="00696F50">
            <w:pPr>
              <w:pStyle w:val="BodyText"/>
              <w:spacing w:after="0"/>
              <w:rPr>
                <w:b/>
                <w:color w:val="000000"/>
                <w:sz w:val="20"/>
                <w:szCs w:val="20"/>
              </w:rPr>
            </w:pPr>
            <w:r w:rsidRPr="00696F50">
              <w:rPr>
                <w:b/>
                <w:color w:val="000000"/>
                <w:sz w:val="20"/>
                <w:szCs w:val="20"/>
              </w:rPr>
              <w:t>Год</w:t>
            </w:r>
          </w:p>
          <w:p w:rsidR="008F7947" w:rsidRPr="00696F50" w:rsidRDefault="008F7947" w:rsidP="00696F50">
            <w:pPr>
              <w:pStyle w:val="BodyText"/>
              <w:spacing w:after="0"/>
              <w:rPr>
                <w:b/>
                <w:color w:val="000000"/>
                <w:sz w:val="20"/>
                <w:szCs w:val="20"/>
              </w:rPr>
            </w:pPr>
            <w:r w:rsidRPr="00696F50">
              <w:rPr>
                <w:b/>
                <w:color w:val="000000"/>
                <w:sz w:val="20"/>
                <w:szCs w:val="20"/>
              </w:rPr>
              <w:t>рождения</w:t>
            </w:r>
          </w:p>
          <w:p w:rsidR="008F7947" w:rsidRPr="00696F50" w:rsidRDefault="008F7947" w:rsidP="001F6F69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</w:t>
            </w:r>
          </w:p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жительства</w:t>
            </w:r>
          </w:p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профессиональном образовании</w:t>
            </w:r>
          </w:p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1701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Основное место работы или службы, занимаемая должность </w:t>
            </w:r>
          </w:p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 случае отсутствия основного места работы или службы – род занятий)</w:t>
            </w:r>
          </w:p>
        </w:tc>
        <w:tc>
          <w:tcPr>
            <w:tcW w:w="1559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том, что кандидат является депутатом и осуществляет свои полномочия на непостоянной основе</w:t>
            </w:r>
          </w:p>
        </w:tc>
        <w:tc>
          <w:tcPr>
            <w:tcW w:w="1985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принадлежности кандидата политической партии либо не более чем одному иному общественному объединению и статусе кандидата в этой политической партии, этом общественном объединении</w:t>
            </w:r>
          </w:p>
        </w:tc>
        <w:tc>
          <w:tcPr>
            <w:tcW w:w="1275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</w:t>
            </w:r>
          </w:p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 судимостях</w:t>
            </w:r>
          </w:p>
        </w:tc>
        <w:tc>
          <w:tcPr>
            <w:tcW w:w="1418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Субъект выдвижения</w:t>
            </w:r>
          </w:p>
        </w:tc>
        <w:tc>
          <w:tcPr>
            <w:tcW w:w="1417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</w:t>
            </w:r>
          </w:p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 выдвижении в составе краевого списка кандидатов</w:t>
            </w:r>
          </w:p>
        </w:tc>
      </w:tr>
      <w:tr w:rsidR="008F7947" w:rsidRPr="00696F50" w:rsidTr="00696F50">
        <w:tc>
          <w:tcPr>
            <w:tcW w:w="567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F7947" w:rsidRPr="00696F50" w:rsidTr="00696F50">
        <w:tc>
          <w:tcPr>
            <w:tcW w:w="567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F7947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</w:t>
            </w:r>
          </w:p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Евгеньевна</w:t>
            </w:r>
          </w:p>
        </w:tc>
        <w:tc>
          <w:tcPr>
            <w:tcW w:w="1134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профессионального образования «Алтайская государственная академия образования имени В.М. Шукшина» г. Бийск,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«Леуткин А.В.», менеджер</w:t>
            </w:r>
          </w:p>
        </w:tc>
        <w:tc>
          <w:tcPr>
            <w:tcW w:w="1559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</w:rPr>
              <w:t>Политической партии ЛДПР, член Координационного Совета, координатор Южного первичного отделения Алтайского регионального отделения Политической партии ЛДПР</w:t>
            </w:r>
          </w:p>
        </w:tc>
        <w:tc>
          <w:tcPr>
            <w:tcW w:w="1275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7947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Алтайское региональ-</w:t>
            </w:r>
          </w:p>
          <w:p w:rsidR="008F7947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ное отделение Политичес-кой партии ЛДПР – Либераль-</w:t>
            </w:r>
          </w:p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но-демократи-ческой партии России</w:t>
            </w:r>
          </w:p>
        </w:tc>
        <w:tc>
          <w:tcPr>
            <w:tcW w:w="1417" w:type="dxa"/>
          </w:tcPr>
          <w:p w:rsidR="008F7947" w:rsidRPr="000A367D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Выдвинута по краевому списку в составе территори-альной группы № 33 под № 1, -</w:t>
            </w:r>
          </w:p>
        </w:tc>
      </w:tr>
      <w:tr w:rsidR="008F7947" w:rsidRPr="00696F50" w:rsidTr="00696F50">
        <w:trPr>
          <w:trHeight w:val="329"/>
        </w:trPr>
        <w:tc>
          <w:tcPr>
            <w:tcW w:w="567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F7947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Богатырева</w:t>
            </w:r>
          </w:p>
          <w:p w:rsidR="008F7947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8F7947" w:rsidRPr="0087362B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Клавдиев-на</w:t>
            </w:r>
          </w:p>
        </w:tc>
        <w:tc>
          <w:tcPr>
            <w:tcW w:w="1134" w:type="dxa"/>
          </w:tcPr>
          <w:p w:rsidR="008F7947" w:rsidRPr="0087362B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417" w:type="dxa"/>
          </w:tcPr>
          <w:p w:rsidR="008F7947" w:rsidRPr="0087362B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8F7947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высшего профессиональ-ного  образования</w:t>
            </w:r>
          </w:p>
          <w:p w:rsidR="008F7947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«Уральский государствен-ный университет  им. </w:t>
            </w:r>
          </w:p>
          <w:p w:rsidR="008F7947" w:rsidRPr="0087362B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А.М. Горького»,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F7947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«Пиарагентст-во </w:t>
            </w:r>
          </w:p>
          <w:p w:rsidR="008F7947" w:rsidRPr="002E49E2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ПРиМА», генеральный директор</w:t>
            </w:r>
          </w:p>
        </w:tc>
        <w:tc>
          <w:tcPr>
            <w:tcW w:w="1559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F7947" w:rsidRPr="002E49E2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Политической партии СПРАВЕДЛИ-ВАЯ РОССИЯ, член Совета местного отделения Политической партии СПРАВЕДЛИ-ВАЯ РОССИЯ в Алтайском крае</w:t>
            </w:r>
          </w:p>
        </w:tc>
        <w:tc>
          <w:tcPr>
            <w:tcW w:w="1275" w:type="dxa"/>
          </w:tcPr>
          <w:p w:rsidR="008F7947" w:rsidRPr="00696F50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7947" w:rsidRPr="002E49E2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Алтайское Региональ-ное отделение Политической партии СПРАВЕД-ЛИВАЯ РОССИЯ </w:t>
            </w:r>
          </w:p>
        </w:tc>
        <w:tc>
          <w:tcPr>
            <w:tcW w:w="1417" w:type="dxa"/>
          </w:tcPr>
          <w:p w:rsidR="008F7947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Выдвинута в составе краевого списка кандидатов в депутаты АКЗС по территориальной группе</w:t>
            </w:r>
          </w:p>
          <w:p w:rsidR="008F7947" w:rsidRPr="002E49E2" w:rsidRDefault="008F794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33</w:t>
            </w:r>
          </w:p>
        </w:tc>
      </w:tr>
    </w:tbl>
    <w:p w:rsidR="008F7947" w:rsidRPr="001F6F69" w:rsidRDefault="008F7947" w:rsidP="00265A0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8F7947" w:rsidRPr="001F6F69" w:rsidSect="00265A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947" w:rsidRDefault="008F7947" w:rsidP="00265A05">
      <w:pPr>
        <w:spacing w:after="0" w:line="240" w:lineRule="auto"/>
      </w:pPr>
      <w:r>
        <w:separator/>
      </w:r>
    </w:p>
  </w:endnote>
  <w:endnote w:type="continuationSeparator" w:id="0">
    <w:p w:rsidR="008F7947" w:rsidRDefault="008F7947" w:rsidP="0026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947" w:rsidRDefault="008F7947" w:rsidP="00265A05">
      <w:pPr>
        <w:spacing w:after="0" w:line="240" w:lineRule="auto"/>
      </w:pPr>
      <w:r>
        <w:separator/>
      </w:r>
    </w:p>
  </w:footnote>
  <w:footnote w:type="continuationSeparator" w:id="0">
    <w:p w:rsidR="008F7947" w:rsidRDefault="008F7947" w:rsidP="00265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F69"/>
    <w:rsid w:val="00000BFC"/>
    <w:rsid w:val="000035A0"/>
    <w:rsid w:val="00042CCC"/>
    <w:rsid w:val="000A367D"/>
    <w:rsid w:val="000B71BE"/>
    <w:rsid w:val="000E5555"/>
    <w:rsid w:val="000E6C8D"/>
    <w:rsid w:val="001036DC"/>
    <w:rsid w:val="0012115D"/>
    <w:rsid w:val="00157B81"/>
    <w:rsid w:val="00187F40"/>
    <w:rsid w:val="001B08FD"/>
    <w:rsid w:val="001C6A8F"/>
    <w:rsid w:val="001D283C"/>
    <w:rsid w:val="001F3238"/>
    <w:rsid w:val="001F6F69"/>
    <w:rsid w:val="001F7A0B"/>
    <w:rsid w:val="00207A08"/>
    <w:rsid w:val="00210829"/>
    <w:rsid w:val="00226532"/>
    <w:rsid w:val="002414D8"/>
    <w:rsid w:val="002468C7"/>
    <w:rsid w:val="00265A05"/>
    <w:rsid w:val="002A13A7"/>
    <w:rsid w:val="002A1F65"/>
    <w:rsid w:val="002A387C"/>
    <w:rsid w:val="002B1EF3"/>
    <w:rsid w:val="002C18E0"/>
    <w:rsid w:val="002D5CC5"/>
    <w:rsid w:val="002E49E2"/>
    <w:rsid w:val="00382921"/>
    <w:rsid w:val="003B1DE3"/>
    <w:rsid w:val="003B2739"/>
    <w:rsid w:val="003E2528"/>
    <w:rsid w:val="00403C00"/>
    <w:rsid w:val="00422304"/>
    <w:rsid w:val="00446CE3"/>
    <w:rsid w:val="0046441A"/>
    <w:rsid w:val="004D581C"/>
    <w:rsid w:val="004E04A5"/>
    <w:rsid w:val="00523548"/>
    <w:rsid w:val="00524170"/>
    <w:rsid w:val="00556D1B"/>
    <w:rsid w:val="00563C68"/>
    <w:rsid w:val="00577865"/>
    <w:rsid w:val="005832C8"/>
    <w:rsid w:val="005864DA"/>
    <w:rsid w:val="005A4D5A"/>
    <w:rsid w:val="005C3445"/>
    <w:rsid w:val="00606214"/>
    <w:rsid w:val="00607828"/>
    <w:rsid w:val="006345F6"/>
    <w:rsid w:val="00653A72"/>
    <w:rsid w:val="00654472"/>
    <w:rsid w:val="00665779"/>
    <w:rsid w:val="00696F50"/>
    <w:rsid w:val="006B6059"/>
    <w:rsid w:val="00766882"/>
    <w:rsid w:val="0077625D"/>
    <w:rsid w:val="007C1C00"/>
    <w:rsid w:val="007C4F71"/>
    <w:rsid w:val="007E5CB3"/>
    <w:rsid w:val="007E7919"/>
    <w:rsid w:val="0087362B"/>
    <w:rsid w:val="008A1237"/>
    <w:rsid w:val="008E119C"/>
    <w:rsid w:val="008E5056"/>
    <w:rsid w:val="008F7947"/>
    <w:rsid w:val="009324D2"/>
    <w:rsid w:val="0096359A"/>
    <w:rsid w:val="009F1838"/>
    <w:rsid w:val="009F4409"/>
    <w:rsid w:val="00A305A0"/>
    <w:rsid w:val="00A3778F"/>
    <w:rsid w:val="00A614A1"/>
    <w:rsid w:val="00A74D42"/>
    <w:rsid w:val="00AF5C87"/>
    <w:rsid w:val="00B10861"/>
    <w:rsid w:val="00B12975"/>
    <w:rsid w:val="00B255F2"/>
    <w:rsid w:val="00B30AF3"/>
    <w:rsid w:val="00B5328D"/>
    <w:rsid w:val="00B634F6"/>
    <w:rsid w:val="00B7039B"/>
    <w:rsid w:val="00B9504A"/>
    <w:rsid w:val="00BA22C3"/>
    <w:rsid w:val="00BA6203"/>
    <w:rsid w:val="00BB4A56"/>
    <w:rsid w:val="00BC67D0"/>
    <w:rsid w:val="00BE1102"/>
    <w:rsid w:val="00C26580"/>
    <w:rsid w:val="00C464E5"/>
    <w:rsid w:val="00C9255B"/>
    <w:rsid w:val="00CC2C86"/>
    <w:rsid w:val="00D256F5"/>
    <w:rsid w:val="00D80B00"/>
    <w:rsid w:val="00D962F5"/>
    <w:rsid w:val="00DA3A2D"/>
    <w:rsid w:val="00DC418D"/>
    <w:rsid w:val="00DE1CF4"/>
    <w:rsid w:val="00DF5F6A"/>
    <w:rsid w:val="00E00E43"/>
    <w:rsid w:val="00E0532E"/>
    <w:rsid w:val="00E30FF6"/>
    <w:rsid w:val="00E320C3"/>
    <w:rsid w:val="00E3465F"/>
    <w:rsid w:val="00E750A6"/>
    <w:rsid w:val="00E86026"/>
    <w:rsid w:val="00ED3109"/>
    <w:rsid w:val="00EE153F"/>
    <w:rsid w:val="00EF6BFA"/>
    <w:rsid w:val="00F00546"/>
    <w:rsid w:val="00F03B70"/>
    <w:rsid w:val="00F26110"/>
    <w:rsid w:val="00F3590A"/>
    <w:rsid w:val="00F52A56"/>
    <w:rsid w:val="00F973AC"/>
    <w:rsid w:val="00FA577F"/>
    <w:rsid w:val="00FC0FB2"/>
    <w:rsid w:val="00F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6F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F6F69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F69"/>
    <w:rPr>
      <w:rFonts w:ascii="Times New Roman" w:hAnsi="Times New Roman" w:cs="Times New Roman"/>
      <w:sz w:val="24"/>
      <w:szCs w:val="24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265A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65A0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65A0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304</Words>
  <Characters>1739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выдвинутых кандидатах в депутаты</dc:title>
  <dc:subject/>
  <dc:creator>smetanin</dc:creator>
  <cp:keywords/>
  <dc:description/>
  <cp:lastModifiedBy>Маматова</cp:lastModifiedBy>
  <cp:revision>7</cp:revision>
  <dcterms:created xsi:type="dcterms:W3CDTF">2016-07-15T07:11:00Z</dcterms:created>
  <dcterms:modified xsi:type="dcterms:W3CDTF">2016-07-21T02:59:00Z</dcterms:modified>
</cp:coreProperties>
</file>